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1985"/>
        <w:gridCol w:w="3973"/>
      </w:tblGrid>
      <w:tr w:rsidR="00BC0D4B" w:rsidRPr="004154F3" w:rsidTr="00BC0D4B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C0D4B" w:rsidRPr="004154F3" w:rsidRDefault="009265E3" w:rsidP="00BC0D4B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2508250</wp:posOffset>
                  </wp:positionH>
                  <wp:positionV relativeFrom="paragraph">
                    <wp:posOffset>151130</wp:posOffset>
                  </wp:positionV>
                  <wp:extent cx="914400" cy="910590"/>
                  <wp:effectExtent l="0" t="0" r="0" b="3810"/>
                  <wp:wrapNone/>
                  <wp:docPr id="3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0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РЕСПУБЛИКА АЛТАЙ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АЛТАЙ РЕСПУБЛИКА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ЧАМАЛ АЙМАКТЫ</w:t>
            </w:r>
            <w:r w:rsidRPr="004154F3">
              <w:rPr>
                <w:spacing w:val="-80"/>
                <w:sz w:val="28"/>
                <w:szCs w:val="28"/>
              </w:rPr>
              <w:t>НГ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АДМИНИСТРАЦИЯЗЫ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BC0D4B" w:rsidRPr="004154F3" w:rsidRDefault="00BC0D4B" w:rsidP="00BC0D4B">
      <w:pPr>
        <w:pStyle w:val="a3"/>
        <w:rPr>
          <w:sz w:val="28"/>
          <w:szCs w:val="28"/>
        </w:rPr>
      </w:pPr>
    </w:p>
    <w:p w:rsidR="00BC0D4B" w:rsidRPr="00BC0D4B" w:rsidRDefault="00BC0D4B" w:rsidP="00883DB1">
      <w:pPr>
        <w:pStyle w:val="1"/>
        <w:pBdr>
          <w:top w:val="none" w:sz="0" w:space="0" w:color="auto"/>
        </w:pBdr>
        <w:tabs>
          <w:tab w:val="left" w:pos="9000"/>
        </w:tabs>
        <w:jc w:val="both"/>
        <w:rPr>
          <w:b w:val="0"/>
          <w:szCs w:val="28"/>
        </w:rPr>
      </w:pPr>
      <w:r w:rsidRPr="00BC0D4B">
        <w:rPr>
          <w:b w:val="0"/>
          <w:szCs w:val="28"/>
        </w:rPr>
        <w:t xml:space="preserve">ПОСТАНОВЛЕНИЕ                                            </w:t>
      </w:r>
      <w:r w:rsidR="00EB6837">
        <w:rPr>
          <w:b w:val="0"/>
          <w:szCs w:val="28"/>
        </w:rPr>
        <w:t xml:space="preserve">                </w:t>
      </w:r>
      <w:r w:rsidRPr="00BC0D4B">
        <w:rPr>
          <w:b w:val="0"/>
          <w:szCs w:val="28"/>
        </w:rPr>
        <w:t xml:space="preserve">          JÖ</w:t>
      </w:r>
      <w:proofErr w:type="gramStart"/>
      <w:r w:rsidRPr="00BC0D4B">
        <w:rPr>
          <w:b w:val="0"/>
          <w:szCs w:val="28"/>
        </w:rPr>
        <w:t>П</w:t>
      </w:r>
      <w:proofErr w:type="gramEnd"/>
    </w:p>
    <w:p w:rsidR="00BC0D4B" w:rsidRPr="00BC0D4B" w:rsidRDefault="00BC0D4B" w:rsidP="00883DB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D4B" w:rsidRPr="00BC0D4B" w:rsidRDefault="00A67497" w:rsidP="00883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«13</w:t>
      </w:r>
      <w:r w:rsidR="00EB6837">
        <w:rPr>
          <w:rFonts w:ascii="Times New Roman" w:hAnsi="Times New Roman"/>
          <w:sz w:val="28"/>
          <w:szCs w:val="28"/>
        </w:rPr>
        <w:t xml:space="preserve">» ноября </w:t>
      </w:r>
      <w:r w:rsidR="00504586" w:rsidRPr="007D7EF4">
        <w:rPr>
          <w:rFonts w:ascii="Times New Roman" w:hAnsi="Times New Roman"/>
          <w:sz w:val="28"/>
          <w:szCs w:val="28"/>
        </w:rPr>
        <w:t>201</w:t>
      </w:r>
      <w:r w:rsidR="00EB6837">
        <w:rPr>
          <w:rFonts w:ascii="Times New Roman" w:hAnsi="Times New Roman"/>
          <w:sz w:val="28"/>
          <w:szCs w:val="28"/>
        </w:rPr>
        <w:t xml:space="preserve">9 </w:t>
      </w:r>
      <w:r w:rsidR="00504586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161</w:t>
      </w:r>
    </w:p>
    <w:p w:rsidR="00BC0D4B" w:rsidRPr="00BC0D4B" w:rsidRDefault="00BC0D4B" w:rsidP="00883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BC0D4B" w:rsidRPr="007D7EF4" w:rsidRDefault="00BC0D4B" w:rsidP="00BC0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1" w:rsidRPr="007D7EF4" w:rsidRDefault="00D14631" w:rsidP="00BC0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1" w:rsidRPr="00D14631" w:rsidRDefault="00D14631" w:rsidP="00D14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1" w:rsidRPr="00EB6837" w:rsidRDefault="00EB6837" w:rsidP="00EB68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пунктом 15 ст. 24 Устава муниципального </w:t>
      </w:r>
      <w:r w:rsidR="009B1879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9B1879">
        <w:rPr>
          <w:rFonts w:ascii="Times New Roman" w:hAnsi="Times New Roman"/>
          <w:sz w:val="28"/>
          <w:szCs w:val="28"/>
        </w:rPr>
        <w:t>Чемальский</w:t>
      </w:r>
      <w:proofErr w:type="spellEnd"/>
      <w:r w:rsidR="009B1879">
        <w:rPr>
          <w:rFonts w:ascii="Times New Roman" w:hAnsi="Times New Roman"/>
          <w:sz w:val="28"/>
          <w:szCs w:val="28"/>
        </w:rPr>
        <w:t xml:space="preserve"> район» </w:t>
      </w:r>
      <w:r w:rsidR="0021647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21647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216473">
        <w:rPr>
          <w:rFonts w:ascii="Times New Roman" w:hAnsi="Times New Roman"/>
          <w:sz w:val="28"/>
          <w:szCs w:val="28"/>
        </w:rPr>
        <w:t xml:space="preserve"> района</w:t>
      </w:r>
      <w:r w:rsidR="00C100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4631" w:rsidRPr="00D14631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14631" w:rsidRPr="00D14631">
        <w:rPr>
          <w:rFonts w:ascii="Times New Roman" w:hAnsi="Times New Roman"/>
          <w:b/>
          <w:sz w:val="28"/>
          <w:szCs w:val="28"/>
        </w:rPr>
        <w:t xml:space="preserve"> о с т а н о в л я </w:t>
      </w:r>
      <w:r w:rsidR="00216473">
        <w:rPr>
          <w:rFonts w:ascii="Times New Roman" w:hAnsi="Times New Roman"/>
          <w:b/>
          <w:sz w:val="28"/>
          <w:szCs w:val="28"/>
        </w:rPr>
        <w:t>е т</w:t>
      </w:r>
      <w:r w:rsidR="00D14631" w:rsidRPr="00D14631">
        <w:rPr>
          <w:rFonts w:ascii="Times New Roman" w:hAnsi="Times New Roman"/>
          <w:b/>
          <w:sz w:val="28"/>
          <w:szCs w:val="28"/>
        </w:rPr>
        <w:t>:</w:t>
      </w:r>
    </w:p>
    <w:p w:rsidR="00D14631" w:rsidRPr="00D14631" w:rsidRDefault="00D14631" w:rsidP="00D1463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C0D4B" w:rsidRPr="00BC0D4B" w:rsidRDefault="00EB6837" w:rsidP="00320C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прилагаемое Положение об аттестации руководителей и кандидатов на должность руководителей муниципальных учреждений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BC0D4B" w:rsidRPr="00BC0D4B" w:rsidRDefault="00BC0D4B" w:rsidP="00D14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D4B" w:rsidRDefault="00BC0D4B" w:rsidP="00D14631">
      <w:pPr>
        <w:spacing w:after="0" w:line="240" w:lineRule="auto"/>
        <w:rPr>
          <w:sz w:val="28"/>
          <w:szCs w:val="28"/>
        </w:rPr>
      </w:pPr>
    </w:p>
    <w:p w:rsidR="00EB6837" w:rsidRPr="00BC0D4B" w:rsidRDefault="00EB6837" w:rsidP="00D14631">
      <w:pPr>
        <w:spacing w:after="0" w:line="240" w:lineRule="auto"/>
        <w:rPr>
          <w:sz w:val="28"/>
          <w:szCs w:val="28"/>
        </w:rPr>
      </w:pPr>
    </w:p>
    <w:p w:rsidR="00BC0D4B" w:rsidRPr="004154F3" w:rsidRDefault="00EB6837" w:rsidP="00BC0D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0D4B" w:rsidRPr="004154F3">
        <w:rPr>
          <w:sz w:val="28"/>
          <w:szCs w:val="28"/>
        </w:rPr>
        <w:t xml:space="preserve">Глава </w:t>
      </w:r>
    </w:p>
    <w:p w:rsidR="00BC0D4B" w:rsidRPr="004154F3" w:rsidRDefault="00BC0D4B" w:rsidP="00BC0D4B">
      <w:pPr>
        <w:pStyle w:val="a3"/>
        <w:rPr>
          <w:sz w:val="28"/>
          <w:szCs w:val="28"/>
        </w:rPr>
      </w:pPr>
      <w:proofErr w:type="spellStart"/>
      <w:r w:rsidRPr="004154F3">
        <w:rPr>
          <w:sz w:val="28"/>
          <w:szCs w:val="28"/>
        </w:rPr>
        <w:t>Чемальского</w:t>
      </w:r>
      <w:proofErr w:type="spellEnd"/>
      <w:r w:rsidRPr="004154F3">
        <w:rPr>
          <w:sz w:val="28"/>
          <w:szCs w:val="28"/>
        </w:rPr>
        <w:t xml:space="preserve"> района                                                                        </w:t>
      </w:r>
      <w:r w:rsidR="00EB6837">
        <w:rPr>
          <w:sz w:val="28"/>
          <w:szCs w:val="28"/>
        </w:rPr>
        <w:t>А.А. Алисов</w:t>
      </w:r>
    </w:p>
    <w:p w:rsidR="00CF29E7" w:rsidRDefault="00CF29E7"/>
    <w:p w:rsidR="009B1879" w:rsidRDefault="009B1879"/>
    <w:p w:rsidR="00320C96" w:rsidRDefault="00320C96"/>
    <w:p w:rsidR="00320C96" w:rsidRDefault="00320C96"/>
    <w:p w:rsidR="00320C96" w:rsidRDefault="00320C96"/>
    <w:p w:rsidR="00320C96" w:rsidRDefault="00320C96"/>
    <w:p w:rsidR="00320C96" w:rsidRDefault="00320C96"/>
    <w:p w:rsidR="00320C96" w:rsidRDefault="00320C96"/>
    <w:p w:rsidR="00320C96" w:rsidRDefault="00320C96"/>
    <w:p w:rsidR="00320C96" w:rsidRDefault="00320C96"/>
    <w:p w:rsidR="00A67497" w:rsidRDefault="00A67497">
      <w:pPr>
        <w:spacing w:after="0" w:line="240" w:lineRule="auto"/>
        <w:rPr>
          <w:rFonts w:cs="Calibri"/>
          <w:szCs w:val="20"/>
        </w:rPr>
      </w:pPr>
      <w:r>
        <w:br w:type="page"/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lastRenderedPageBreak/>
        <w:t xml:space="preserve">Приложение к постановлению 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Администрации </w:t>
      </w:r>
      <w:proofErr w:type="spellStart"/>
      <w:r w:rsidRPr="00A67497">
        <w:rPr>
          <w:rFonts w:ascii="Times New Roman" w:eastAsiaTheme="minorEastAsia" w:hAnsi="Times New Roman"/>
          <w:bCs/>
          <w:sz w:val="28"/>
          <w:szCs w:val="28"/>
        </w:rPr>
        <w:t>Чемальского</w:t>
      </w:r>
      <w:proofErr w:type="spellEnd"/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 района 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eastAsiaTheme="minorEastAsia" w:hAnsi="Times New Roman"/>
          <w:bCs/>
          <w:sz w:val="28"/>
          <w:szCs w:val="28"/>
        </w:rPr>
        <w:t>161 от  13</w:t>
      </w:r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 ноября 2019 г.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/>
          <w:bCs/>
          <w:sz w:val="28"/>
          <w:szCs w:val="28"/>
        </w:rPr>
        <w:t>Положение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/>
          <w:bCs/>
          <w:sz w:val="28"/>
          <w:szCs w:val="28"/>
        </w:rPr>
        <w:t xml:space="preserve"> об аттестации руководителей и кандидатов на должность руководителей муниципальных учреждений муниципального образования 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/>
          <w:bCs/>
          <w:sz w:val="28"/>
          <w:szCs w:val="28"/>
        </w:rPr>
        <w:t>«</w:t>
      </w:r>
      <w:proofErr w:type="spellStart"/>
      <w:r w:rsidRPr="00A67497">
        <w:rPr>
          <w:rFonts w:ascii="Times New Roman" w:eastAsiaTheme="minorEastAsia" w:hAnsi="Times New Roman"/>
          <w:b/>
          <w:bCs/>
          <w:sz w:val="28"/>
          <w:szCs w:val="28"/>
        </w:rPr>
        <w:t>Чемальский</w:t>
      </w:r>
      <w:proofErr w:type="spellEnd"/>
      <w:r w:rsidRPr="00A67497">
        <w:rPr>
          <w:rFonts w:ascii="Times New Roman" w:eastAsiaTheme="minorEastAsia" w:hAnsi="Times New Roman"/>
          <w:b/>
          <w:bCs/>
          <w:sz w:val="28"/>
          <w:szCs w:val="28"/>
        </w:rPr>
        <w:t xml:space="preserve"> район»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/>
          <w:bCs/>
          <w:sz w:val="28"/>
          <w:szCs w:val="28"/>
        </w:rPr>
        <w:t>I. Общие положения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</w:rPr>
      </w:pP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1.1. Настоящим Положением определяется порядок проведения аттестации руководителей муниципальных учреждений и </w:t>
      </w:r>
      <w:r w:rsidRPr="00A67497">
        <w:rPr>
          <w:rFonts w:ascii="Times New Roman" w:eastAsiaTheme="minorEastAsia" w:hAnsi="Times New Roman"/>
          <w:sz w:val="28"/>
          <w:szCs w:val="28"/>
        </w:rPr>
        <w:t>кандидатов на должности руководителей муниципальных учреждений (далее по тексту Положения - «руководитель», «кандидат на должность руководителя»).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Действие Положения не распространяется на руководителей образовательных организаций, находящихся в ведение отдела образования администрации </w:t>
      </w:r>
      <w:proofErr w:type="spellStart"/>
      <w:r w:rsidRPr="00A67497">
        <w:rPr>
          <w:rFonts w:ascii="Times New Roman" w:eastAsiaTheme="minorEastAsia" w:hAnsi="Times New Roman"/>
          <w:bCs/>
          <w:sz w:val="28"/>
          <w:szCs w:val="28"/>
        </w:rPr>
        <w:t>Чемальского</w:t>
      </w:r>
      <w:proofErr w:type="spellEnd"/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 района </w:t>
      </w:r>
    </w:p>
    <w:p w:rsidR="00A67497" w:rsidRPr="00A67497" w:rsidRDefault="00A67497" w:rsidP="00A67497">
      <w:pPr>
        <w:spacing w:after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1.2. Аттестация проводится в целях определения </w:t>
      </w:r>
      <w:r w:rsidRPr="00A67497">
        <w:rPr>
          <w:rFonts w:ascii="Times New Roman" w:eastAsiaTheme="minorEastAsia" w:hAnsi="Times New Roman"/>
          <w:sz w:val="28"/>
          <w:szCs w:val="28"/>
        </w:rPr>
        <w:t>соответствия лиц, указанных в пункте 1.1. Положения, уровня их квалификации требованиям, предъявляемым к должностным обязанностям и знаниям руководителя в соответствии с квалификационными характеристиками, предусмотренными Единым квалификационным справочником должностей руководителей, специалистов и служащих, на основе оценки их профессиональной деятельности.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      1.3.</w:t>
      </w:r>
      <w:r w:rsidRPr="00A67497">
        <w:rPr>
          <w:rFonts w:ascii="Times New Roman" w:eastAsiaTheme="minorEastAsia" w:hAnsi="Times New Roman"/>
          <w:sz w:val="28"/>
          <w:szCs w:val="28"/>
        </w:rPr>
        <w:t>Аттестации не подлежат руководители, проработавшие в занимаемой должности менее одного года, и беременные женщины.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67497">
        <w:rPr>
          <w:rFonts w:ascii="Times New Roman" w:eastAsiaTheme="minorEastAsia" w:hAnsi="Times New Roman"/>
          <w:sz w:val="28"/>
          <w:szCs w:val="28"/>
        </w:rPr>
        <w:t>Руководители, находящиеся в отпуске по уходу за ребенком, подлежат аттестации не ранее чем через год после выхода на работу.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/>
          <w:bCs/>
          <w:sz w:val="28"/>
          <w:szCs w:val="28"/>
        </w:rPr>
        <w:t>II. Организация проведения аттестации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</w:rPr>
      </w:pP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2.1. Для проведения аттестации администрацией </w:t>
      </w:r>
      <w:proofErr w:type="spellStart"/>
      <w:r w:rsidRPr="00A67497">
        <w:rPr>
          <w:rFonts w:ascii="Times New Roman" w:eastAsiaTheme="minorEastAsia" w:hAnsi="Times New Roman"/>
          <w:bCs/>
          <w:sz w:val="28"/>
          <w:szCs w:val="28"/>
        </w:rPr>
        <w:t>Чемальского</w:t>
      </w:r>
      <w:proofErr w:type="spellEnd"/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 района </w:t>
      </w:r>
      <w:proofErr w:type="gramStart"/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( </w:t>
      </w:r>
      <w:proofErr w:type="gramEnd"/>
      <w:r w:rsidRPr="00A67497">
        <w:rPr>
          <w:rFonts w:ascii="Times New Roman" w:eastAsiaTheme="minorEastAsia" w:hAnsi="Times New Roman"/>
          <w:bCs/>
          <w:sz w:val="28"/>
          <w:szCs w:val="28"/>
        </w:rPr>
        <w:t>далее по тексту – «администрация района») издается распоряжение, содержащее следующие положения: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а) о составе аттестационной комиссии;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б) о дате, времени и месте проведения аттестации;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в) о списке работников, подлежащих аттестации;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г) о дате представления в аттестационную комиссию необходимых документов.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sz w:val="28"/>
          <w:szCs w:val="28"/>
        </w:rPr>
        <w:t xml:space="preserve">    2.2. </w:t>
      </w:r>
      <w:r w:rsidRPr="00A67497">
        <w:rPr>
          <w:rFonts w:ascii="Times New Roman" w:eastAsiaTheme="minorEastAsia" w:hAnsi="Times New Roman"/>
          <w:bCs/>
          <w:sz w:val="28"/>
          <w:szCs w:val="28"/>
        </w:rPr>
        <w:t>Аттестация руководителей  проводится периодически, один раз в три года.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sz w:val="28"/>
          <w:szCs w:val="28"/>
        </w:rPr>
        <w:t xml:space="preserve">При поступлении в адрес администрации района актов прокурорского реагирования об отсутствии у руководителя соответствующего уровня </w:t>
      </w:r>
      <w:r w:rsidRPr="00A67497">
        <w:rPr>
          <w:rFonts w:ascii="Times New Roman" w:eastAsiaTheme="minorEastAsia" w:hAnsi="Times New Roman"/>
          <w:sz w:val="28"/>
          <w:szCs w:val="28"/>
        </w:rPr>
        <w:lastRenderedPageBreak/>
        <w:t>профессиональной подготовки (образования) или стажа работы, необходимых для замещения должности руководителя, предусмотренных</w:t>
      </w:r>
      <w:r w:rsidRPr="00A67497">
        <w:rPr>
          <w:rFonts w:ascii="Times New Roman" w:eastAsiaTheme="minorEastAsia" w:hAnsi="Times New Roman"/>
          <w:sz w:val="28"/>
          <w:szCs w:val="28"/>
          <w:shd w:val="clear" w:color="auto" w:fill="F7F7F7"/>
        </w:rPr>
        <w:t xml:space="preserve"> </w:t>
      </w:r>
      <w:r w:rsidRPr="00A67497">
        <w:rPr>
          <w:rFonts w:ascii="Times New Roman" w:eastAsiaTheme="minorEastAsia" w:hAnsi="Times New Roman"/>
          <w:sz w:val="28"/>
          <w:szCs w:val="28"/>
        </w:rPr>
        <w:t>Единым квалификационным справочником должностей руководителей, специалистов и служащих проводится внеплановая аттестация руководителя.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67497">
        <w:rPr>
          <w:rFonts w:ascii="Times New Roman" w:eastAsiaTheme="minorEastAsia" w:hAnsi="Times New Roman"/>
          <w:sz w:val="28"/>
          <w:szCs w:val="28"/>
        </w:rPr>
        <w:t>Для аттестации кандидата на должность руководителя</w:t>
      </w:r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  проводится    </w:t>
      </w:r>
      <w:r w:rsidRPr="00A67497">
        <w:rPr>
          <w:rFonts w:ascii="Times New Roman" w:eastAsiaTheme="minorEastAsia" w:hAnsi="Times New Roman"/>
          <w:sz w:val="28"/>
          <w:szCs w:val="28"/>
        </w:rPr>
        <w:t>внеочередное заседание аттестационной комиссии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2.3. Состав аттестационной комиссии формируется из представителей органов местного самоуправления,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  <w:r w:rsidRPr="00A67497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67497">
        <w:rPr>
          <w:rFonts w:ascii="Times New Roman" w:eastAsiaTheme="minorEastAsia" w:hAnsi="Times New Roman"/>
          <w:sz w:val="28"/>
          <w:szCs w:val="28"/>
        </w:rPr>
        <w:t>Аттестационная комиссия состоит из председателя, заместителя председателя, секретаря и членов комиссии.  В состав аттестационной комиссии включаются заместитель главы администрации района, управляющий делами администрации района, представители финансового и организационно-правового отделов.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Все члены аттестационной комиссии при принятии решений обладают равными правами.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67497">
        <w:rPr>
          <w:rFonts w:ascii="Times New Roman" w:eastAsiaTheme="minorEastAsia" w:hAnsi="Times New Roman"/>
          <w:sz w:val="28"/>
          <w:szCs w:val="28"/>
        </w:rPr>
        <w:t>К работе аттестационной комиссии могут привлекаться независимые эксперты с правом совещательного голоса.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2.4. Распоряжение о проведении аттестации доводится до сведения каждого аттестуемого руководителя не менее чем за месяц до начала аттестации.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bookmarkStart w:id="1" w:name="Par37"/>
      <w:bookmarkEnd w:id="1"/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2.5. Не </w:t>
      </w:r>
      <w:proofErr w:type="gramStart"/>
      <w:r w:rsidRPr="00A67497">
        <w:rPr>
          <w:rFonts w:ascii="Times New Roman" w:eastAsiaTheme="minorEastAsia" w:hAnsi="Times New Roman"/>
          <w:bCs/>
          <w:sz w:val="28"/>
          <w:szCs w:val="28"/>
        </w:rPr>
        <w:t>позднее</w:t>
      </w:r>
      <w:proofErr w:type="gramEnd"/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руководителем должностных обязанностей за аттестационный период, подписанный заместителем главы администрации района, в должностные обязанности которого относится контроль за деятельностью соответствующего учреждения.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2.6. Отзыв  должен содержать следующие сведения о руководителе: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а) фамилия, имя, отчество;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б) должность на момент проведения аттестации и дата назначения на эту должность;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в) об исполнении обязанностей по руководству учреждением, предусмотренных заключенным с руководителем договором;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г) мотивированная оценка профессиональных, личностных качеств и результатов профессиональной служебной деятельности руководителя.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2.7. При каждой последующей аттестации в аттестационную комиссию представляется также аттестационный лист руководителя с данными предыдущей аттестации.  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2.8. Управляющий делами администрации </w:t>
      </w:r>
      <w:proofErr w:type="spellStart"/>
      <w:r w:rsidRPr="00A67497">
        <w:rPr>
          <w:rFonts w:ascii="Times New Roman" w:eastAsiaTheme="minorEastAsia" w:hAnsi="Times New Roman"/>
          <w:bCs/>
          <w:sz w:val="28"/>
          <w:szCs w:val="28"/>
        </w:rPr>
        <w:t>Чемальского</w:t>
      </w:r>
      <w:proofErr w:type="spellEnd"/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 района не менее чем за неделю до начала аттестации должен ознакомить каждого аттестуемого руководителя с представленным отзывом об исполнении им должностных обязанностей за аттестационный период. При этом аттестуемый руководитель вправе представить в аттестационную комиссию дополнительные сведения о своей профессиональной служебной деятельности за указанный период, а также </w:t>
      </w:r>
      <w:r w:rsidRPr="00A67497">
        <w:rPr>
          <w:rFonts w:ascii="Times New Roman" w:eastAsiaTheme="minorEastAsia" w:hAnsi="Times New Roman"/>
          <w:bCs/>
          <w:sz w:val="28"/>
          <w:szCs w:val="28"/>
        </w:rPr>
        <w:lastRenderedPageBreak/>
        <w:t>заявление о своем несогласии с представленным отзывом или пояснительную записку на отзыв, предусмотренный п.2.5. настоящего Положения.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2.9.</w:t>
      </w:r>
      <w:r w:rsidRPr="00A67497">
        <w:rPr>
          <w:rFonts w:ascii="Times New Roman" w:eastAsiaTheme="minorEastAsia" w:hAnsi="Times New Roman"/>
          <w:sz w:val="28"/>
          <w:szCs w:val="28"/>
          <w:shd w:val="clear" w:color="auto" w:fill="F7F7F7"/>
        </w:rPr>
        <w:t xml:space="preserve"> </w:t>
      </w:r>
      <w:r w:rsidRPr="00A67497">
        <w:rPr>
          <w:rFonts w:ascii="Times New Roman" w:eastAsiaTheme="minorEastAsia" w:hAnsi="Times New Roman"/>
          <w:sz w:val="28"/>
          <w:szCs w:val="28"/>
        </w:rPr>
        <w:t>Аттестация кандидата на должность руководителя предшествует заключению трудового договора и проводится в случае отсутствия у кандидата соответствующего уровня профессиональной подготовки (образования) или стажа работы, необходимых для замещения должности руководителя, предусмотренных Единым квалификационным справочником должностей руководителей, специалистов и служащих.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Theme="minorHAnsi" w:eastAsiaTheme="minorEastAsia" w:hAnsiTheme="minorHAnsi" w:cstheme="minorBidi"/>
          <w:sz w:val="28"/>
          <w:szCs w:val="28"/>
        </w:rPr>
        <w:t xml:space="preserve">    </w:t>
      </w:r>
      <w:r w:rsidRPr="00A67497">
        <w:rPr>
          <w:rFonts w:ascii="Times New Roman" w:eastAsiaTheme="minorEastAsia" w:hAnsi="Times New Roman"/>
          <w:sz w:val="28"/>
          <w:szCs w:val="28"/>
        </w:rPr>
        <w:t>Основанием для проведения аттестации кандидата на должность руководителя является представление заместителя главы администрации района,</w:t>
      </w:r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 в должностные обязанности которого входит </w:t>
      </w:r>
      <w:proofErr w:type="gramStart"/>
      <w:r w:rsidRPr="00A67497">
        <w:rPr>
          <w:rFonts w:ascii="Times New Roman" w:eastAsiaTheme="minorEastAsia" w:hAnsi="Times New Roman"/>
          <w:bCs/>
          <w:sz w:val="28"/>
          <w:szCs w:val="28"/>
        </w:rPr>
        <w:t>контроль за</w:t>
      </w:r>
      <w:proofErr w:type="gramEnd"/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 деятельностью соответствующего учреждения.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В представлении указываются фамилия, имя, отчество кандидата на должность руководителя, наименование </w:t>
      </w:r>
      <w:proofErr w:type="gramStart"/>
      <w:r w:rsidRPr="00A67497">
        <w:rPr>
          <w:rFonts w:ascii="Times New Roman" w:eastAsiaTheme="minorEastAsia" w:hAnsi="Times New Roman"/>
          <w:bCs/>
          <w:sz w:val="28"/>
          <w:szCs w:val="28"/>
        </w:rPr>
        <w:t>должности</w:t>
      </w:r>
      <w:proofErr w:type="gramEnd"/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 на занятие которой он претендует.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7497">
        <w:rPr>
          <w:rFonts w:ascii="Times New Roman" w:eastAsiaTheme="minorHAnsi" w:hAnsi="Times New Roman"/>
          <w:sz w:val="28"/>
          <w:szCs w:val="28"/>
          <w:lang w:eastAsia="en-US"/>
        </w:rPr>
        <w:t xml:space="preserve">    К представлению прилагаются следующие документы и материалы: 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7497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кандидата на должность руководителя  о согласии на проверку и обработку представленных сведений о кандидате; 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7497">
        <w:rPr>
          <w:rFonts w:ascii="Times New Roman" w:eastAsiaTheme="minorHAnsi" w:hAnsi="Times New Roman"/>
          <w:sz w:val="28"/>
          <w:szCs w:val="28"/>
          <w:lang w:eastAsia="en-US"/>
        </w:rPr>
        <w:t>копии документов о соответствующем уровне образования и (или) квалификации, ученой степени, ученом звании;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7497">
        <w:rPr>
          <w:rFonts w:ascii="Times New Roman" w:eastAsiaTheme="minorHAnsi" w:hAnsi="Times New Roman"/>
          <w:sz w:val="28"/>
          <w:szCs w:val="28"/>
          <w:lang w:eastAsia="en-US"/>
        </w:rPr>
        <w:t xml:space="preserve">копия трудовой книжки; 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A67497">
        <w:rPr>
          <w:rFonts w:ascii="Times New Roman" w:eastAsiaTheme="minorEastAsia" w:hAnsi="Times New Roman"/>
          <w:sz w:val="28"/>
          <w:szCs w:val="28"/>
        </w:rPr>
        <w:t>дополнительные документы по усмотрению кандидата на должность руководителя.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Распоряжение администрации района об аттестации кандидата на должность руководителя </w:t>
      </w:r>
      <w:proofErr w:type="gramStart"/>
      <w:r w:rsidRPr="00A67497">
        <w:rPr>
          <w:rFonts w:ascii="Times New Roman" w:eastAsiaTheme="minorEastAsia" w:hAnsi="Times New Roman"/>
          <w:bCs/>
          <w:sz w:val="28"/>
          <w:szCs w:val="28"/>
        </w:rPr>
        <w:t>доводится до аттестуемого не менее чем затри</w:t>
      </w:r>
      <w:proofErr w:type="gramEnd"/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 дня до начала аттестации.</w:t>
      </w:r>
      <w:r w:rsidRPr="00A67497">
        <w:rPr>
          <w:rFonts w:ascii="Times New Roman" w:eastAsiaTheme="minorEastAsia" w:hAnsi="Times New Roman"/>
          <w:sz w:val="28"/>
          <w:szCs w:val="28"/>
        </w:rPr>
        <w:t xml:space="preserve"> Управляющий делами  администрации района в течение трех дней со дня подачи представления знакомит с ним кандидата на должность руководителя. </w:t>
      </w:r>
    </w:p>
    <w:p w:rsidR="00A67497" w:rsidRPr="00A67497" w:rsidRDefault="00A67497" w:rsidP="00A67497">
      <w:pPr>
        <w:spacing w:after="0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sz w:val="28"/>
          <w:szCs w:val="28"/>
        </w:rPr>
        <w:t>После ознакомления с представлением аттестуемый имеет право представить в аттестационную комиссию собственные сведения, характеризующие его трудовую деятельность.</w:t>
      </w:r>
    </w:p>
    <w:p w:rsidR="00A67497" w:rsidRPr="00A67497" w:rsidRDefault="00A67497" w:rsidP="00A67497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/>
          <w:bCs/>
          <w:sz w:val="28"/>
          <w:szCs w:val="28"/>
        </w:rPr>
        <w:t>III. Проведение аттестации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</w:rPr>
      </w:pP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3.1. Аттестация проводится с приглашением аттестуемого руководителя (кандидата на должность руководителя) на заседание аттестационной комиссии. В случае их неявки  на заседание указанной комиссии без уважительной причины или отказа  от аттестации руководитель привлекается к дисциплинарной ответственности, а аттестация переносится на более поздний срок.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Аттестационная комиссия рассматривает представленные документы, заслушивает сообщения аттестуемого руководителя (кандидата на должность руководителя), а в случае необходимости – заместителя главы администрации района, подписавшего отзыв (представление)  </w:t>
      </w:r>
      <w:proofErr w:type="gramStart"/>
      <w:r w:rsidRPr="00A67497">
        <w:rPr>
          <w:rFonts w:ascii="Times New Roman" w:eastAsiaTheme="minorEastAsia" w:hAnsi="Times New Roman"/>
          <w:bCs/>
          <w:sz w:val="28"/>
          <w:szCs w:val="28"/>
        </w:rPr>
        <w:t>на</w:t>
      </w:r>
      <w:proofErr w:type="gramEnd"/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 аттестуемого. В целях </w:t>
      </w:r>
      <w:r w:rsidRPr="00A67497">
        <w:rPr>
          <w:rFonts w:ascii="Times New Roman" w:eastAsiaTheme="minorEastAsia" w:hAnsi="Times New Roman"/>
          <w:bCs/>
          <w:sz w:val="28"/>
          <w:szCs w:val="28"/>
        </w:rPr>
        <w:lastRenderedPageBreak/>
        <w:t>объективного проведения аттестации после рассмотрения представленных аттестуемым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3.2</w:t>
      </w:r>
      <w:r w:rsidRPr="00A67497">
        <w:rPr>
          <w:rFonts w:ascii="Times New Roman" w:eastAsiaTheme="minorEastAsia" w:hAnsi="Times New Roman"/>
          <w:sz w:val="28"/>
          <w:szCs w:val="28"/>
        </w:rPr>
        <w:t xml:space="preserve"> Аттестация проводится в форме тестовых испытаний и (или) собеседования.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67497">
        <w:rPr>
          <w:rFonts w:ascii="Times New Roman" w:eastAsiaTheme="minorEastAsia" w:hAnsi="Times New Roman"/>
          <w:sz w:val="28"/>
          <w:szCs w:val="28"/>
        </w:rPr>
        <w:t>Форма проведения аттестации определяется аттестационной комиссией и указывается в протоколе.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Обсуждение профессиональных и личностных качеств руководителя (кандидата на должность руководителя) применительно к его профессиональной служебной деятельности должно быть объективным и доброжелательным.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Профессиональная служебная деятельность руководителя  оценивается на основе определения его соответствия квалификационным требованиям по должности руководителя, участия руководителя в решении поставленных перед возглавляемым им учреждением задач, сложности выполняемой им работы, ее эффективности и результативности. 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При этом должны учитываться результаты исполнения руководителем должностных обязанностей, профессиональные знания и опыт работы руководителя, организаторские способности.</w:t>
      </w:r>
      <w:r w:rsidRPr="00A67497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3.3.Заседание аттестационной комиссии считается правомочным, если на нем присутствует не менее двух третей ее членов.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3.4.Решение аттестационной комиссии принимается в отсутствие </w:t>
      </w:r>
      <w:proofErr w:type="gramStart"/>
      <w:r w:rsidRPr="00A67497">
        <w:rPr>
          <w:rFonts w:ascii="Times New Roman" w:eastAsiaTheme="minorEastAsia" w:hAnsi="Times New Roman"/>
          <w:bCs/>
          <w:sz w:val="28"/>
          <w:szCs w:val="28"/>
        </w:rPr>
        <w:t>аттестуемого</w:t>
      </w:r>
      <w:proofErr w:type="gramEnd"/>
      <w:r w:rsidRPr="00A67497">
        <w:rPr>
          <w:rFonts w:ascii="Times New Roman" w:eastAsiaTheme="minorEastAsia" w:hAnsi="Times New Roman"/>
          <w:bCs/>
          <w:sz w:val="28"/>
          <w:szCs w:val="28"/>
        </w:rPr>
        <w:t xml:space="preserve"> открытым голосованием простым большинством голосов присутствующих на заседании членов аттестационной комиссии. При равенстве голосов руководитель признается соответствующим замещаемой должности.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3.5. По результатам аттестации руководителя аттестационной комиссией принимается одно из следующих решений: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а) соответствует замещаемой должности руководителя муниципального учреждения;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67497">
        <w:rPr>
          <w:rFonts w:ascii="Times New Roman" w:eastAsiaTheme="minorEastAsia" w:hAnsi="Times New Roman"/>
          <w:bCs/>
          <w:sz w:val="28"/>
          <w:szCs w:val="28"/>
        </w:rPr>
        <w:t>г) не соответствует замещаемой должности.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shd w:val="clear" w:color="auto" w:fill="F7F7F7"/>
        </w:rPr>
      </w:pPr>
      <w:r w:rsidRPr="00A67497">
        <w:rPr>
          <w:rFonts w:ascii="Times New Roman" w:eastAsiaTheme="minorEastAsia" w:hAnsi="Times New Roman"/>
          <w:sz w:val="28"/>
          <w:szCs w:val="28"/>
        </w:rPr>
        <w:t xml:space="preserve">      </w:t>
      </w:r>
      <w:proofErr w:type="gramStart"/>
      <w:r w:rsidRPr="00A67497">
        <w:rPr>
          <w:rFonts w:ascii="Times New Roman" w:eastAsiaTheme="minorEastAsia" w:hAnsi="Times New Roman"/>
          <w:sz w:val="28"/>
          <w:szCs w:val="28"/>
        </w:rPr>
        <w:t>Комиссия вправе принимать решение о рекомендации лиц, не имеющих специальной  подготовки или требуемого стажа работы, установленных квалификационными характеристиками в разделе «Требования к квалификации», необходимых для замещения должности руководителя, предусмотренных Единым квалификационным справочникам должностей руководителей, специалистов и служащих, 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обязанности,  к назначению на должность руководителя</w:t>
      </w:r>
      <w:proofErr w:type="gramEnd"/>
      <w:r w:rsidRPr="00A67497">
        <w:rPr>
          <w:rFonts w:ascii="Times New Roman" w:eastAsiaTheme="minorEastAsia" w:hAnsi="Times New Roman"/>
          <w:sz w:val="28"/>
          <w:szCs w:val="28"/>
        </w:rPr>
        <w:t xml:space="preserve"> учреждения так</w:t>
      </w:r>
      <w:r w:rsidRPr="00A67497">
        <w:rPr>
          <w:rFonts w:ascii="Times New Roman" w:eastAsiaTheme="minorEastAsia" w:hAnsi="Times New Roman"/>
          <w:sz w:val="28"/>
          <w:szCs w:val="28"/>
          <w:shd w:val="clear" w:color="auto" w:fill="F7F7F7"/>
        </w:rPr>
        <w:t xml:space="preserve"> же, как и лиц, имеющих специальную подготовку и стаж.</w:t>
      </w: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shd w:val="clear" w:color="auto" w:fill="F7F7F7"/>
        </w:rPr>
      </w:pP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7F7F7"/>
        </w:rPr>
      </w:pPr>
    </w:p>
    <w:p w:rsidR="00A67497" w:rsidRPr="00A67497" w:rsidRDefault="00A67497" w:rsidP="00A6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7F7F7"/>
        </w:rPr>
      </w:pPr>
    </w:p>
    <w:p w:rsidR="00320C96" w:rsidRDefault="00320C96" w:rsidP="00320C96">
      <w:pPr>
        <w:pStyle w:val="ConsPlusNormal"/>
        <w:jc w:val="both"/>
      </w:pPr>
    </w:p>
    <w:p w:rsidR="00EB6837" w:rsidRDefault="00EB6837" w:rsidP="00D842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B6837" w:rsidRDefault="00EB6837" w:rsidP="00D842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B6837" w:rsidRDefault="00EB6837" w:rsidP="00D842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EB6837" w:rsidSect="00EB6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B4201F5"/>
    <w:multiLevelType w:val="multilevel"/>
    <w:tmpl w:val="E5A0D3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DFE19BC"/>
    <w:multiLevelType w:val="hybridMultilevel"/>
    <w:tmpl w:val="4B4E6A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1F25BC"/>
    <w:multiLevelType w:val="hybridMultilevel"/>
    <w:tmpl w:val="8BA4B69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9B1879"/>
    <w:rsid w:val="000214AA"/>
    <w:rsid w:val="00072421"/>
    <w:rsid w:val="00170378"/>
    <w:rsid w:val="001D7723"/>
    <w:rsid w:val="001E2A4D"/>
    <w:rsid w:val="00216473"/>
    <w:rsid w:val="00244E21"/>
    <w:rsid w:val="002605C9"/>
    <w:rsid w:val="0028214C"/>
    <w:rsid w:val="00286473"/>
    <w:rsid w:val="00320C96"/>
    <w:rsid w:val="00454D8D"/>
    <w:rsid w:val="00476A3B"/>
    <w:rsid w:val="00504586"/>
    <w:rsid w:val="0051245D"/>
    <w:rsid w:val="00527BDB"/>
    <w:rsid w:val="0053301F"/>
    <w:rsid w:val="00543F3F"/>
    <w:rsid w:val="00562110"/>
    <w:rsid w:val="00642739"/>
    <w:rsid w:val="00667B7C"/>
    <w:rsid w:val="00697411"/>
    <w:rsid w:val="007C7E37"/>
    <w:rsid w:val="007D7EF4"/>
    <w:rsid w:val="008723D2"/>
    <w:rsid w:val="0088037A"/>
    <w:rsid w:val="00883DB1"/>
    <w:rsid w:val="00897C50"/>
    <w:rsid w:val="009265E3"/>
    <w:rsid w:val="0099175A"/>
    <w:rsid w:val="009B1879"/>
    <w:rsid w:val="009D3720"/>
    <w:rsid w:val="009F2A92"/>
    <w:rsid w:val="00A67497"/>
    <w:rsid w:val="00AA5386"/>
    <w:rsid w:val="00AB201E"/>
    <w:rsid w:val="00AB288C"/>
    <w:rsid w:val="00AC0219"/>
    <w:rsid w:val="00AD5958"/>
    <w:rsid w:val="00AE1863"/>
    <w:rsid w:val="00B347F3"/>
    <w:rsid w:val="00BC0D4B"/>
    <w:rsid w:val="00C01F8F"/>
    <w:rsid w:val="00C10014"/>
    <w:rsid w:val="00C37331"/>
    <w:rsid w:val="00C44D98"/>
    <w:rsid w:val="00CA3034"/>
    <w:rsid w:val="00CB3D9D"/>
    <w:rsid w:val="00CF29E7"/>
    <w:rsid w:val="00D14631"/>
    <w:rsid w:val="00D37A63"/>
    <w:rsid w:val="00D842F6"/>
    <w:rsid w:val="00E23A5C"/>
    <w:rsid w:val="00E508EF"/>
    <w:rsid w:val="00EB6837"/>
    <w:rsid w:val="00F41DEB"/>
    <w:rsid w:val="00FF1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4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C0D4B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0D4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0D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0D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320C9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20C9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5">
    <w:name w:val="Hyperlink"/>
    <w:uiPriority w:val="99"/>
    <w:semiHidden/>
    <w:unhideWhenUsed/>
    <w:rsid w:val="00AA53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5386"/>
    <w:pPr>
      <w:ind w:left="720"/>
      <w:contextualSpacing/>
    </w:pPr>
    <w:rPr>
      <w:rFonts w:eastAsia="Calibri"/>
      <w:lang w:eastAsia="en-US"/>
    </w:rPr>
  </w:style>
  <w:style w:type="paragraph" w:styleId="a7">
    <w:name w:val="Normal (Web)"/>
    <w:basedOn w:val="a"/>
    <w:uiPriority w:val="99"/>
    <w:unhideWhenUsed/>
    <w:rsid w:val="00AE186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4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C0D4B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0D4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0D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0D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320C9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20C9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5">
    <w:name w:val="Hyperlink"/>
    <w:uiPriority w:val="99"/>
    <w:semiHidden/>
    <w:unhideWhenUsed/>
    <w:rsid w:val="00AA53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5386"/>
    <w:pPr>
      <w:ind w:left="720"/>
      <w:contextualSpacing/>
    </w:pPr>
    <w:rPr>
      <w:rFonts w:eastAsia="Calibri"/>
      <w:lang w:eastAsia="en-US"/>
    </w:rPr>
  </w:style>
  <w:style w:type="paragraph" w:styleId="a7">
    <w:name w:val="Normal (Web)"/>
    <w:basedOn w:val="a"/>
    <w:uiPriority w:val="99"/>
    <w:unhideWhenUsed/>
    <w:rsid w:val="00AE186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51;&#1040;&#1053;&#1050;&#1048;%20&#1076;&#1086;&#1082;&#1091;&#1084;&#1077;&#1085;&#1090;&#1086;&#1074;%20&#1072;&#1076;&#1084;&#1080;&#1085;&#1080;&#1089;&#1090;&#1088;&#1072;&#1094;&#1080;&#1080;\&#1055;&#1086;&#1089;&#1090;&#1072;&#1085;&#1086;&#1074;&#1083;&#1077;&#1085;&#1080;&#1077;_&#1086;&#1073;&#1088;&#1072;&#1079;&#1077;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Постановление_образец</Template>
  <TotalTime>613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56</cp:lastModifiedBy>
  <cp:revision>17</cp:revision>
  <cp:lastPrinted>2019-11-08T04:24:00Z</cp:lastPrinted>
  <dcterms:created xsi:type="dcterms:W3CDTF">2017-05-11T03:12:00Z</dcterms:created>
  <dcterms:modified xsi:type="dcterms:W3CDTF">2019-11-13T01:11:00Z</dcterms:modified>
</cp:coreProperties>
</file>