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BC0D4B" w:rsidRPr="004154F3" w:rsidTr="00BC0D4B">
        <w:trPr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0D4B" w:rsidRPr="004154F3" w:rsidRDefault="00C71740" w:rsidP="00BC0D4B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2508250</wp:posOffset>
                  </wp:positionH>
                  <wp:positionV relativeFrom="paragraph">
                    <wp:posOffset>151130</wp:posOffset>
                  </wp:positionV>
                  <wp:extent cx="914400" cy="910590"/>
                  <wp:effectExtent l="19050" t="0" r="0" b="0"/>
                  <wp:wrapNone/>
                  <wp:docPr id="3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C0D4B" w:rsidRPr="004154F3">
              <w:rPr>
                <w:sz w:val="28"/>
                <w:szCs w:val="28"/>
              </w:rPr>
              <w:t xml:space="preserve">         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РЕСПУБЛИКА АЛТАЙ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C0D4B" w:rsidRPr="004154F3" w:rsidRDefault="00BC0D4B" w:rsidP="00BC0D4B">
            <w:pPr>
              <w:pStyle w:val="a3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АЛТАЙ РЕСПУБЛИКА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ЧАМАЛ АЙМАКТЫ</w:t>
            </w:r>
            <w:r w:rsidRPr="004154F3">
              <w:rPr>
                <w:spacing w:val="-80"/>
                <w:sz w:val="28"/>
                <w:szCs w:val="28"/>
              </w:rPr>
              <w:t>НГ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  <w:r w:rsidRPr="004154F3">
              <w:rPr>
                <w:sz w:val="28"/>
                <w:szCs w:val="28"/>
              </w:rPr>
              <w:t>АДМИНИСТРАЦИЯЗЫ</w:t>
            </w:r>
          </w:p>
          <w:p w:rsidR="00BC0D4B" w:rsidRPr="004154F3" w:rsidRDefault="00BC0D4B" w:rsidP="00BC0D4B">
            <w:pPr>
              <w:pStyle w:val="a3"/>
              <w:jc w:val="center"/>
              <w:rPr>
                <w:sz w:val="28"/>
                <w:szCs w:val="28"/>
              </w:rPr>
            </w:pPr>
          </w:p>
          <w:p w:rsidR="00BC0D4B" w:rsidRPr="004154F3" w:rsidRDefault="00BC0D4B" w:rsidP="00BC0D4B">
            <w:pPr>
              <w:pStyle w:val="a3"/>
              <w:ind w:firstLine="1027"/>
              <w:rPr>
                <w:sz w:val="28"/>
                <w:szCs w:val="28"/>
              </w:rPr>
            </w:pPr>
          </w:p>
        </w:tc>
      </w:tr>
    </w:tbl>
    <w:p w:rsidR="00BC0D4B" w:rsidRPr="004154F3" w:rsidRDefault="00BC0D4B" w:rsidP="00BC0D4B">
      <w:pPr>
        <w:pStyle w:val="a3"/>
        <w:rPr>
          <w:sz w:val="28"/>
          <w:szCs w:val="28"/>
        </w:rPr>
      </w:pPr>
      <w:r w:rsidRPr="004154F3">
        <w:rPr>
          <w:sz w:val="28"/>
          <w:szCs w:val="28"/>
        </w:rPr>
        <w:t xml:space="preserve">    </w:t>
      </w:r>
    </w:p>
    <w:p w:rsidR="00BC0D4B" w:rsidRPr="00BC0D4B" w:rsidRDefault="00BC0D4B" w:rsidP="00883DB1">
      <w:pPr>
        <w:pStyle w:val="1"/>
        <w:pBdr>
          <w:top w:val="none" w:sz="0" w:space="0" w:color="auto"/>
        </w:pBdr>
        <w:tabs>
          <w:tab w:val="left" w:pos="9000"/>
        </w:tabs>
        <w:jc w:val="both"/>
        <w:rPr>
          <w:b w:val="0"/>
          <w:szCs w:val="28"/>
        </w:rPr>
      </w:pPr>
      <w:r w:rsidRPr="00BC0D4B">
        <w:rPr>
          <w:b w:val="0"/>
          <w:szCs w:val="28"/>
        </w:rPr>
        <w:t xml:space="preserve">ПОСТАНОВЛЕНИЕ   </w:t>
      </w:r>
      <w:r>
        <w:rPr>
          <w:b w:val="0"/>
          <w:szCs w:val="28"/>
        </w:rPr>
        <w:t xml:space="preserve">                </w:t>
      </w:r>
      <w:r w:rsidRPr="00BC0D4B">
        <w:rPr>
          <w:b w:val="0"/>
          <w:szCs w:val="28"/>
        </w:rPr>
        <w:t xml:space="preserve">                                                   JÖ</w:t>
      </w:r>
      <w:proofErr w:type="gramStart"/>
      <w:r w:rsidRPr="00BC0D4B">
        <w:rPr>
          <w:b w:val="0"/>
          <w:szCs w:val="28"/>
        </w:rPr>
        <w:t>П</w:t>
      </w:r>
      <w:proofErr w:type="gramEnd"/>
    </w:p>
    <w:p w:rsidR="00D2095F" w:rsidRDefault="00D2095F" w:rsidP="00883D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0D4B" w:rsidRPr="00BC0D4B" w:rsidRDefault="001231D8" w:rsidP="0068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814F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10 </w:t>
      </w:r>
      <w:r w:rsidR="00AC2A6D">
        <w:rPr>
          <w:rFonts w:ascii="Times New Roman" w:hAnsi="Times New Roman"/>
          <w:sz w:val="28"/>
          <w:szCs w:val="28"/>
          <w:u w:val="single"/>
        </w:rPr>
        <w:t>янва</w:t>
      </w:r>
      <w:r w:rsidR="00D00CA8">
        <w:rPr>
          <w:rFonts w:ascii="Times New Roman" w:hAnsi="Times New Roman"/>
          <w:sz w:val="28"/>
          <w:szCs w:val="28"/>
          <w:u w:val="single"/>
        </w:rPr>
        <w:t xml:space="preserve">ря </w:t>
      </w:r>
      <w:r w:rsidR="00504586" w:rsidRPr="00CE2A7C">
        <w:rPr>
          <w:rFonts w:ascii="Times New Roman" w:hAnsi="Times New Roman"/>
          <w:sz w:val="28"/>
          <w:szCs w:val="28"/>
          <w:u w:val="single"/>
        </w:rPr>
        <w:t>201</w:t>
      </w:r>
      <w:r w:rsidR="00AC2A6D">
        <w:rPr>
          <w:rFonts w:ascii="Times New Roman" w:hAnsi="Times New Roman"/>
          <w:sz w:val="28"/>
          <w:szCs w:val="28"/>
          <w:u w:val="single"/>
        </w:rPr>
        <w:t>9</w:t>
      </w:r>
      <w:r w:rsidR="00504586" w:rsidRPr="00AA0554">
        <w:rPr>
          <w:rFonts w:ascii="Times New Roman" w:hAnsi="Times New Roman"/>
          <w:sz w:val="28"/>
          <w:szCs w:val="28"/>
        </w:rPr>
        <w:t xml:space="preserve"> </w:t>
      </w:r>
      <w:r w:rsidR="00504586">
        <w:rPr>
          <w:rFonts w:ascii="Times New Roman" w:hAnsi="Times New Roman"/>
          <w:sz w:val="28"/>
          <w:szCs w:val="28"/>
        </w:rPr>
        <w:t>года</w:t>
      </w:r>
      <w:r w:rsidR="00BC0D4B" w:rsidRPr="00BC0D4B">
        <w:rPr>
          <w:rFonts w:ascii="Times New Roman" w:hAnsi="Times New Roman"/>
          <w:sz w:val="28"/>
          <w:szCs w:val="28"/>
        </w:rPr>
        <w:t xml:space="preserve"> №</w:t>
      </w:r>
      <w:r w:rsidR="00D00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BC0D4B" w:rsidRPr="00BC0D4B" w:rsidRDefault="00BC0D4B" w:rsidP="00681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0D4B">
        <w:rPr>
          <w:rFonts w:ascii="Times New Roman" w:hAnsi="Times New Roman"/>
          <w:sz w:val="28"/>
          <w:szCs w:val="28"/>
        </w:rPr>
        <w:t>с. Чемал</w:t>
      </w:r>
    </w:p>
    <w:p w:rsidR="00BC0D4B" w:rsidRDefault="00BC0D4B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141" w:rsidRPr="00BC0D4B" w:rsidRDefault="009D2141" w:rsidP="00D146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A7C" w:rsidRDefault="00AC2A6D" w:rsidP="00CE2A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C37F5E">
        <w:rPr>
          <w:rFonts w:ascii="Times New Roman" w:hAnsi="Times New Roman"/>
          <w:b/>
          <w:sz w:val="28"/>
          <w:szCs w:val="28"/>
        </w:rPr>
        <w:t xml:space="preserve"> силу постановлени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C37F5E">
        <w:rPr>
          <w:rFonts w:ascii="Times New Roman" w:hAnsi="Times New Roman"/>
          <w:b/>
          <w:sz w:val="28"/>
          <w:szCs w:val="28"/>
        </w:rPr>
        <w:t xml:space="preserve"> администрации Чемальского района </w:t>
      </w:r>
      <w:r>
        <w:rPr>
          <w:rFonts w:ascii="Times New Roman" w:hAnsi="Times New Roman"/>
          <w:b/>
          <w:sz w:val="28"/>
          <w:szCs w:val="28"/>
        </w:rPr>
        <w:t>от 07 декабря 2015 г. № 184 « Об утверждении Порядков предоставления муниципальной поддержки субъектам малого и среднего предпринимательства, осуществляющим деятельность на территории Чемальского района»</w:t>
      </w:r>
    </w:p>
    <w:p w:rsidR="00EC689C" w:rsidRDefault="00EC689C" w:rsidP="00EC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8A4" w:rsidRDefault="00CE2A7C" w:rsidP="00AC2A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2A7C">
        <w:rPr>
          <w:rFonts w:ascii="Times New Roman" w:hAnsi="Times New Roman"/>
          <w:sz w:val="28"/>
          <w:szCs w:val="28"/>
        </w:rPr>
        <w:t>В целях</w:t>
      </w:r>
      <w:r w:rsidR="00294C9D">
        <w:rPr>
          <w:rFonts w:ascii="Times New Roman" w:hAnsi="Times New Roman"/>
          <w:sz w:val="28"/>
          <w:szCs w:val="28"/>
        </w:rPr>
        <w:t xml:space="preserve"> приведения муниципальных нормативных правовых актов в соответстви</w:t>
      </w:r>
      <w:r w:rsidR="00C37F5E">
        <w:rPr>
          <w:rFonts w:ascii="Times New Roman" w:hAnsi="Times New Roman"/>
          <w:sz w:val="28"/>
          <w:szCs w:val="28"/>
        </w:rPr>
        <w:t>е</w:t>
      </w:r>
      <w:r w:rsidR="00294C9D">
        <w:rPr>
          <w:rFonts w:ascii="Times New Roman" w:hAnsi="Times New Roman"/>
          <w:sz w:val="28"/>
          <w:szCs w:val="28"/>
        </w:rPr>
        <w:t xml:space="preserve"> с действующим законодательством Российской Федерации, администрация Чемальского района</w:t>
      </w:r>
      <w:r w:rsidRPr="00CE2A7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A1159" w:rsidRPr="002A1159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о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с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т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а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A1159" w:rsidRPr="002A1159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9D20E6">
        <w:rPr>
          <w:rFonts w:ascii="Times New Roman" w:hAnsi="Times New Roman"/>
          <w:b/>
          <w:sz w:val="28"/>
          <w:szCs w:val="28"/>
        </w:rPr>
        <w:t>о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в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л</w:t>
      </w:r>
      <w:r w:rsidR="002A1159">
        <w:rPr>
          <w:rFonts w:ascii="Times New Roman" w:hAnsi="Times New Roman"/>
          <w:b/>
          <w:sz w:val="28"/>
          <w:szCs w:val="28"/>
        </w:rPr>
        <w:t xml:space="preserve"> </w:t>
      </w:r>
      <w:r w:rsidR="002A1159" w:rsidRPr="002A1159">
        <w:rPr>
          <w:rFonts w:ascii="Times New Roman" w:hAnsi="Times New Roman"/>
          <w:b/>
          <w:sz w:val="28"/>
          <w:szCs w:val="28"/>
        </w:rPr>
        <w:t>я</w:t>
      </w:r>
      <w:r w:rsidR="00294C9D">
        <w:rPr>
          <w:rFonts w:ascii="Times New Roman" w:hAnsi="Times New Roman"/>
          <w:b/>
          <w:sz w:val="28"/>
          <w:szCs w:val="28"/>
        </w:rPr>
        <w:t xml:space="preserve"> е т</w:t>
      </w:r>
      <w:r w:rsidR="002A1159">
        <w:rPr>
          <w:rFonts w:ascii="Times New Roman" w:hAnsi="Times New Roman"/>
          <w:b/>
          <w:sz w:val="28"/>
          <w:szCs w:val="28"/>
        </w:rPr>
        <w:t>:</w:t>
      </w:r>
    </w:p>
    <w:p w:rsidR="00AC2A6D" w:rsidRPr="00AC2A6D" w:rsidRDefault="00AC2A6D" w:rsidP="00AC2A6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37F5E" w:rsidRPr="00B0365F" w:rsidRDefault="00C37F5E" w:rsidP="00AC2A6D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365F">
        <w:rPr>
          <w:rFonts w:ascii="Times New Roman" w:hAnsi="Times New Roman"/>
          <w:sz w:val="28"/>
          <w:szCs w:val="28"/>
        </w:rPr>
        <w:t>Признать утратившими силу</w:t>
      </w:r>
      <w:r w:rsidR="00AC2A6D" w:rsidRPr="00B0365F">
        <w:rPr>
          <w:rFonts w:ascii="Times New Roman" w:hAnsi="Times New Roman"/>
          <w:sz w:val="28"/>
          <w:szCs w:val="28"/>
        </w:rPr>
        <w:t xml:space="preserve"> постановление </w:t>
      </w:r>
      <w:r w:rsidRPr="00B0365F">
        <w:rPr>
          <w:rFonts w:ascii="Times New Roman" w:hAnsi="Times New Roman"/>
          <w:sz w:val="28"/>
          <w:szCs w:val="28"/>
        </w:rPr>
        <w:t xml:space="preserve">администрации Чемальского района от </w:t>
      </w:r>
      <w:r w:rsidR="00AC2A6D" w:rsidRPr="00B0365F">
        <w:rPr>
          <w:rFonts w:ascii="Times New Roman" w:hAnsi="Times New Roman"/>
          <w:sz w:val="28"/>
          <w:szCs w:val="28"/>
        </w:rPr>
        <w:t>07 декабря 2015 г. № 184 «Об утверждении Порядков предоставления муниципальной поддержки субъектам малого и среднего предпринимательства, осуществляющим деятельность на территории Чемальского района</w:t>
      </w:r>
      <w:r w:rsidRPr="00B0365F">
        <w:rPr>
          <w:rFonts w:ascii="Times New Roman" w:hAnsi="Times New Roman"/>
          <w:sz w:val="28"/>
          <w:szCs w:val="28"/>
        </w:rPr>
        <w:t>»;</w:t>
      </w:r>
    </w:p>
    <w:p w:rsidR="00472416" w:rsidRPr="00C37F5E" w:rsidRDefault="00472416" w:rsidP="0047241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365F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муниципального</w:t>
      </w:r>
      <w:r w:rsidRPr="00AC2A6D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AC2A6D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AC2A6D">
        <w:rPr>
          <w:rFonts w:ascii="Times New Roman" w:hAnsi="Times New Roman"/>
          <w:sz w:val="28"/>
          <w:szCs w:val="28"/>
        </w:rPr>
        <w:t xml:space="preserve"> район» </w:t>
      </w:r>
      <w:hyperlink r:id="rId6" w:history="1">
        <w:r w:rsidRPr="00AC2A6D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AC2A6D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AC2A6D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AC2A6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C2A6D">
          <w:rPr>
            <w:rStyle w:val="a6"/>
            <w:rFonts w:ascii="Times New Roman" w:hAnsi="Times New Roman"/>
            <w:sz w:val="28"/>
            <w:szCs w:val="28"/>
            <w:lang w:val="en-US"/>
          </w:rPr>
          <w:t>chemal</w:t>
        </w:r>
        <w:proofErr w:type="spellEnd"/>
        <w:r w:rsidRPr="00AC2A6D">
          <w:rPr>
            <w:rStyle w:val="a6"/>
            <w:rFonts w:ascii="Times New Roman" w:hAnsi="Times New Roman"/>
            <w:sz w:val="28"/>
            <w:szCs w:val="28"/>
          </w:rPr>
          <w:t>-</w:t>
        </w:r>
        <w:proofErr w:type="spellStart"/>
        <w:r w:rsidRPr="00AC2A6D">
          <w:rPr>
            <w:rStyle w:val="a6"/>
            <w:rFonts w:ascii="Times New Roman" w:hAnsi="Times New Roman"/>
            <w:sz w:val="28"/>
            <w:szCs w:val="28"/>
            <w:lang w:val="en-US"/>
          </w:rPr>
          <w:t>altai</w:t>
        </w:r>
        <w:proofErr w:type="spellEnd"/>
        <w:r w:rsidRPr="00AC2A6D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AC2A6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C2A6D">
        <w:rPr>
          <w:rFonts w:ascii="Times New Roman" w:hAnsi="Times New Roman"/>
          <w:sz w:val="28"/>
          <w:szCs w:val="28"/>
        </w:rPr>
        <w:t>.</w:t>
      </w:r>
    </w:p>
    <w:p w:rsidR="003A3EF2" w:rsidRPr="00C37F5E" w:rsidRDefault="003A3EF2" w:rsidP="00C37F5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2416" w:rsidRPr="00472416" w:rsidRDefault="00472416" w:rsidP="0047241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A52" w:rsidRPr="007539C3" w:rsidRDefault="009A4A52" w:rsidP="00C37F5E">
      <w:pPr>
        <w:pStyle w:val="a3"/>
        <w:rPr>
          <w:sz w:val="28"/>
          <w:szCs w:val="28"/>
        </w:rPr>
      </w:pPr>
    </w:p>
    <w:p w:rsidR="00BC0D4B" w:rsidRPr="004154F3" w:rsidRDefault="00BC0D4B" w:rsidP="00CE2A7C">
      <w:pPr>
        <w:pStyle w:val="a3"/>
        <w:ind w:firstLine="567"/>
        <w:rPr>
          <w:sz w:val="28"/>
          <w:szCs w:val="28"/>
        </w:rPr>
      </w:pPr>
      <w:r w:rsidRPr="004154F3">
        <w:rPr>
          <w:sz w:val="28"/>
          <w:szCs w:val="28"/>
        </w:rPr>
        <w:t xml:space="preserve"> </w:t>
      </w:r>
      <w:r w:rsidR="00CE2A7C">
        <w:rPr>
          <w:sz w:val="28"/>
          <w:szCs w:val="28"/>
        </w:rPr>
        <w:t>Глава Чемальского района</w:t>
      </w:r>
      <w:r w:rsidR="00E663D1">
        <w:rPr>
          <w:sz w:val="28"/>
          <w:szCs w:val="28"/>
        </w:rPr>
        <w:t xml:space="preserve"> </w:t>
      </w:r>
      <w:r w:rsidR="00974983">
        <w:rPr>
          <w:sz w:val="28"/>
          <w:szCs w:val="28"/>
        </w:rPr>
        <w:t xml:space="preserve">                 </w:t>
      </w:r>
      <w:r w:rsidR="00955493">
        <w:rPr>
          <w:sz w:val="28"/>
          <w:szCs w:val="28"/>
        </w:rPr>
        <w:t xml:space="preserve">      </w:t>
      </w:r>
      <w:r w:rsidR="00CE2A7C">
        <w:rPr>
          <w:sz w:val="28"/>
          <w:szCs w:val="28"/>
        </w:rPr>
        <w:t xml:space="preserve">                    </w:t>
      </w:r>
      <w:r w:rsidR="00DE709E">
        <w:rPr>
          <w:sz w:val="28"/>
          <w:szCs w:val="28"/>
        </w:rPr>
        <w:t xml:space="preserve">      </w:t>
      </w:r>
      <w:r w:rsidR="00472416">
        <w:rPr>
          <w:sz w:val="28"/>
          <w:szCs w:val="28"/>
        </w:rPr>
        <w:t xml:space="preserve"> </w:t>
      </w:r>
      <w:r w:rsidR="00DE709E">
        <w:rPr>
          <w:sz w:val="28"/>
          <w:szCs w:val="28"/>
        </w:rPr>
        <w:t xml:space="preserve">  </w:t>
      </w:r>
      <w:r w:rsidR="00CE2A7C">
        <w:rPr>
          <w:sz w:val="28"/>
          <w:szCs w:val="28"/>
        </w:rPr>
        <w:t>А.А. Алисов</w:t>
      </w:r>
      <w:r w:rsidRPr="004154F3">
        <w:rPr>
          <w:sz w:val="28"/>
          <w:szCs w:val="28"/>
        </w:rPr>
        <w:t xml:space="preserve"> </w:t>
      </w:r>
    </w:p>
    <w:p w:rsidR="00CF29E7" w:rsidRDefault="00CF29E7"/>
    <w:sectPr w:rsidR="00CF29E7" w:rsidSect="00CF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174"/>
    <w:multiLevelType w:val="hybridMultilevel"/>
    <w:tmpl w:val="600E68A2"/>
    <w:lvl w:ilvl="0" w:tplc="AD9A70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7C7ED9"/>
    <w:multiLevelType w:val="hybridMultilevel"/>
    <w:tmpl w:val="AE7E9E0C"/>
    <w:lvl w:ilvl="0" w:tplc="CA4C3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756E"/>
    <w:multiLevelType w:val="hybridMultilevel"/>
    <w:tmpl w:val="77349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5071C"/>
    <w:multiLevelType w:val="hybridMultilevel"/>
    <w:tmpl w:val="AE520066"/>
    <w:lvl w:ilvl="0" w:tplc="155CA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53300D"/>
    <w:multiLevelType w:val="hybridMultilevel"/>
    <w:tmpl w:val="3FA61326"/>
    <w:lvl w:ilvl="0" w:tplc="8FC88412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A1940"/>
    <w:multiLevelType w:val="hybridMultilevel"/>
    <w:tmpl w:val="643824A6"/>
    <w:lvl w:ilvl="0" w:tplc="FED4C13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7539C3"/>
    <w:rsid w:val="0002269E"/>
    <w:rsid w:val="00035821"/>
    <w:rsid w:val="000369D0"/>
    <w:rsid w:val="00045C44"/>
    <w:rsid w:val="00052EEE"/>
    <w:rsid w:val="0005547D"/>
    <w:rsid w:val="000602E4"/>
    <w:rsid w:val="00071263"/>
    <w:rsid w:val="000751F3"/>
    <w:rsid w:val="000B23E7"/>
    <w:rsid w:val="000B7CE4"/>
    <w:rsid w:val="000D5A59"/>
    <w:rsid w:val="000F3E88"/>
    <w:rsid w:val="000F7A95"/>
    <w:rsid w:val="001231D8"/>
    <w:rsid w:val="00126144"/>
    <w:rsid w:val="001319F9"/>
    <w:rsid w:val="001331AC"/>
    <w:rsid w:val="00155C23"/>
    <w:rsid w:val="001702CC"/>
    <w:rsid w:val="001745D8"/>
    <w:rsid w:val="001774DE"/>
    <w:rsid w:val="001849D1"/>
    <w:rsid w:val="001D46B7"/>
    <w:rsid w:val="001E2D5A"/>
    <w:rsid w:val="001F4ECC"/>
    <w:rsid w:val="00210785"/>
    <w:rsid w:val="00216473"/>
    <w:rsid w:val="00230872"/>
    <w:rsid w:val="00237923"/>
    <w:rsid w:val="00244E21"/>
    <w:rsid w:val="002632A0"/>
    <w:rsid w:val="00263AB8"/>
    <w:rsid w:val="002748BF"/>
    <w:rsid w:val="00283564"/>
    <w:rsid w:val="00294C9D"/>
    <w:rsid w:val="002A1159"/>
    <w:rsid w:val="002C2B69"/>
    <w:rsid w:val="002C7CDF"/>
    <w:rsid w:val="002D607A"/>
    <w:rsid w:val="002E6AD6"/>
    <w:rsid w:val="00346198"/>
    <w:rsid w:val="00346838"/>
    <w:rsid w:val="003910E9"/>
    <w:rsid w:val="003A3EF2"/>
    <w:rsid w:val="003B2044"/>
    <w:rsid w:val="003C36C9"/>
    <w:rsid w:val="00416A7E"/>
    <w:rsid w:val="0044506C"/>
    <w:rsid w:val="00472416"/>
    <w:rsid w:val="004C4117"/>
    <w:rsid w:val="004F7486"/>
    <w:rsid w:val="00504586"/>
    <w:rsid w:val="005329A9"/>
    <w:rsid w:val="005456AE"/>
    <w:rsid w:val="00554230"/>
    <w:rsid w:val="005764CA"/>
    <w:rsid w:val="005E1D4D"/>
    <w:rsid w:val="005E67C4"/>
    <w:rsid w:val="00600DAF"/>
    <w:rsid w:val="006460DF"/>
    <w:rsid w:val="0066785F"/>
    <w:rsid w:val="006814F0"/>
    <w:rsid w:val="0069222C"/>
    <w:rsid w:val="006C51B7"/>
    <w:rsid w:val="006D1776"/>
    <w:rsid w:val="00714510"/>
    <w:rsid w:val="00734517"/>
    <w:rsid w:val="00741A1F"/>
    <w:rsid w:val="007470F1"/>
    <w:rsid w:val="007539C3"/>
    <w:rsid w:val="00762DED"/>
    <w:rsid w:val="007D177B"/>
    <w:rsid w:val="007F0DC5"/>
    <w:rsid w:val="00807412"/>
    <w:rsid w:val="00823585"/>
    <w:rsid w:val="00882B60"/>
    <w:rsid w:val="00883DB1"/>
    <w:rsid w:val="0089190B"/>
    <w:rsid w:val="00897C50"/>
    <w:rsid w:val="008C1B2C"/>
    <w:rsid w:val="008C2453"/>
    <w:rsid w:val="008C342B"/>
    <w:rsid w:val="008F241B"/>
    <w:rsid w:val="008F518F"/>
    <w:rsid w:val="0091126A"/>
    <w:rsid w:val="00927FA3"/>
    <w:rsid w:val="0094756B"/>
    <w:rsid w:val="00955493"/>
    <w:rsid w:val="00962205"/>
    <w:rsid w:val="00971A03"/>
    <w:rsid w:val="00974983"/>
    <w:rsid w:val="009909ED"/>
    <w:rsid w:val="009A4A52"/>
    <w:rsid w:val="009D1171"/>
    <w:rsid w:val="009D20E6"/>
    <w:rsid w:val="009D2141"/>
    <w:rsid w:val="00A21AA5"/>
    <w:rsid w:val="00A27059"/>
    <w:rsid w:val="00A275B1"/>
    <w:rsid w:val="00A67606"/>
    <w:rsid w:val="00A76652"/>
    <w:rsid w:val="00A818A4"/>
    <w:rsid w:val="00A91F4E"/>
    <w:rsid w:val="00AA0554"/>
    <w:rsid w:val="00AC2A6D"/>
    <w:rsid w:val="00AD1485"/>
    <w:rsid w:val="00AE3D53"/>
    <w:rsid w:val="00AF1BB2"/>
    <w:rsid w:val="00B016B3"/>
    <w:rsid w:val="00B01787"/>
    <w:rsid w:val="00B0365F"/>
    <w:rsid w:val="00B23260"/>
    <w:rsid w:val="00B4440C"/>
    <w:rsid w:val="00B551FE"/>
    <w:rsid w:val="00B65C29"/>
    <w:rsid w:val="00BA2708"/>
    <w:rsid w:val="00BC004A"/>
    <w:rsid w:val="00BC0D4B"/>
    <w:rsid w:val="00BE2775"/>
    <w:rsid w:val="00C013CB"/>
    <w:rsid w:val="00C140C2"/>
    <w:rsid w:val="00C24175"/>
    <w:rsid w:val="00C37F5E"/>
    <w:rsid w:val="00C71740"/>
    <w:rsid w:val="00C820B8"/>
    <w:rsid w:val="00C90801"/>
    <w:rsid w:val="00C91217"/>
    <w:rsid w:val="00C94ED9"/>
    <w:rsid w:val="00CC313F"/>
    <w:rsid w:val="00CE2A7C"/>
    <w:rsid w:val="00CF29E7"/>
    <w:rsid w:val="00D00CA8"/>
    <w:rsid w:val="00D029C9"/>
    <w:rsid w:val="00D14631"/>
    <w:rsid w:val="00D2095F"/>
    <w:rsid w:val="00D34583"/>
    <w:rsid w:val="00D45A79"/>
    <w:rsid w:val="00D5517A"/>
    <w:rsid w:val="00D8362B"/>
    <w:rsid w:val="00DE709E"/>
    <w:rsid w:val="00E111B0"/>
    <w:rsid w:val="00E134ED"/>
    <w:rsid w:val="00E46A80"/>
    <w:rsid w:val="00E663D1"/>
    <w:rsid w:val="00E674FE"/>
    <w:rsid w:val="00E74E79"/>
    <w:rsid w:val="00EA0F4F"/>
    <w:rsid w:val="00EB2AFD"/>
    <w:rsid w:val="00EC689C"/>
    <w:rsid w:val="00ED6845"/>
    <w:rsid w:val="00F12447"/>
    <w:rsid w:val="00F22609"/>
    <w:rsid w:val="00F31230"/>
    <w:rsid w:val="00F407F5"/>
    <w:rsid w:val="00F6511C"/>
    <w:rsid w:val="00F766B6"/>
    <w:rsid w:val="00F94165"/>
    <w:rsid w:val="00F96189"/>
    <w:rsid w:val="00FC39AE"/>
    <w:rsid w:val="00FE4F6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4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C0D4B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0D4B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C0D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D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6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24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al-alta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5;&#1086;&#1089;&#1090;&#1072;&#1085;&#1086;&#1074;&#1083;&#1077;&#1085;&#1080;&#1077;_&#1086;&#1073;&#1088;&#1072;&#1079;&#1077;&#109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Постановление_образец</Template>
  <TotalTime>353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Отугашева ЮМ</dc:creator>
  <cp:keywords/>
  <dc:description/>
  <cp:lastModifiedBy>11</cp:lastModifiedBy>
  <cp:revision>56</cp:revision>
  <cp:lastPrinted>2019-01-10T02:54:00Z</cp:lastPrinted>
  <dcterms:created xsi:type="dcterms:W3CDTF">2016-09-12T05:21:00Z</dcterms:created>
  <dcterms:modified xsi:type="dcterms:W3CDTF">2019-01-10T07:59:00Z</dcterms:modified>
</cp:coreProperties>
</file>