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BC0D4B" w:rsidRPr="004154F3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4154F3" w:rsidRDefault="00C71740" w:rsidP="00BC0D4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151130</wp:posOffset>
                  </wp:positionV>
                  <wp:extent cx="914400" cy="910590"/>
                  <wp:effectExtent l="19050" t="0" r="0" b="0"/>
                  <wp:wrapNone/>
                  <wp:docPr id="3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C0D4B" w:rsidRPr="004154F3">
              <w:rPr>
                <w:sz w:val="28"/>
                <w:szCs w:val="28"/>
              </w:rPr>
              <w:t xml:space="preserve">         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BC0D4B" w:rsidRPr="00BC0D4B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BC0D4B">
        <w:rPr>
          <w:b w:val="0"/>
          <w:szCs w:val="28"/>
        </w:rPr>
        <w:t xml:space="preserve">ПОСТАНОВЛЕНИЕ   </w:t>
      </w:r>
      <w:r>
        <w:rPr>
          <w:b w:val="0"/>
          <w:szCs w:val="28"/>
        </w:rPr>
        <w:t xml:space="preserve">                </w:t>
      </w:r>
      <w:r w:rsidRPr="00BC0D4B">
        <w:rPr>
          <w:b w:val="0"/>
          <w:szCs w:val="28"/>
        </w:rPr>
        <w:t xml:space="preserve">                                                   JÖ</w:t>
      </w:r>
      <w:proofErr w:type="gramStart"/>
      <w:r w:rsidRPr="00BC0D4B">
        <w:rPr>
          <w:b w:val="0"/>
          <w:szCs w:val="28"/>
        </w:rPr>
        <w:t>П</w:t>
      </w:r>
      <w:proofErr w:type="gramEnd"/>
    </w:p>
    <w:p w:rsidR="00D2095F" w:rsidRDefault="00D2095F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BC0D4B" w:rsidRDefault="00D00CA8" w:rsidP="0068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814F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07 декабря </w:t>
      </w:r>
      <w:r w:rsidR="00504586" w:rsidRPr="00CE2A7C">
        <w:rPr>
          <w:rFonts w:ascii="Times New Roman" w:hAnsi="Times New Roman"/>
          <w:sz w:val="28"/>
          <w:szCs w:val="28"/>
          <w:u w:val="single"/>
        </w:rPr>
        <w:t>201</w:t>
      </w:r>
      <w:r w:rsidR="00CE2A7C" w:rsidRPr="00CE2A7C">
        <w:rPr>
          <w:rFonts w:ascii="Times New Roman" w:hAnsi="Times New Roman"/>
          <w:sz w:val="28"/>
          <w:szCs w:val="28"/>
          <w:u w:val="single"/>
        </w:rPr>
        <w:t>8</w:t>
      </w:r>
      <w:r w:rsidR="00504586" w:rsidRPr="00AA0554">
        <w:rPr>
          <w:rFonts w:ascii="Times New Roman" w:hAnsi="Times New Roman"/>
          <w:sz w:val="28"/>
          <w:szCs w:val="28"/>
        </w:rPr>
        <w:t xml:space="preserve"> </w:t>
      </w:r>
      <w:r w:rsidR="00504586">
        <w:rPr>
          <w:rFonts w:ascii="Times New Roman" w:hAnsi="Times New Roman"/>
          <w:sz w:val="28"/>
          <w:szCs w:val="28"/>
        </w:rPr>
        <w:t>года</w:t>
      </w:r>
      <w:r w:rsidR="00BC0D4B" w:rsidRPr="00BC0D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CA8">
        <w:rPr>
          <w:rFonts w:ascii="Times New Roman" w:hAnsi="Times New Roman"/>
          <w:sz w:val="28"/>
          <w:szCs w:val="28"/>
          <w:u w:val="single"/>
        </w:rPr>
        <w:t>166</w:t>
      </w:r>
    </w:p>
    <w:p w:rsidR="00BC0D4B" w:rsidRPr="00BC0D4B" w:rsidRDefault="00BC0D4B" w:rsidP="0068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BC0D4B" w:rsidRDefault="00BC0D4B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141" w:rsidRPr="00BC0D4B" w:rsidRDefault="009D2141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7C" w:rsidRDefault="00C37F5E" w:rsidP="00CE2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постановлений администрации Чемальского района в сфере регулирования инвестиционной деятельности</w:t>
      </w:r>
    </w:p>
    <w:p w:rsidR="00EC689C" w:rsidRDefault="00EC689C" w:rsidP="00EC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631" w:rsidRDefault="00CE2A7C" w:rsidP="00CE2A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2A7C">
        <w:rPr>
          <w:rFonts w:ascii="Times New Roman" w:hAnsi="Times New Roman"/>
          <w:sz w:val="28"/>
          <w:szCs w:val="28"/>
        </w:rPr>
        <w:t>В целях</w:t>
      </w:r>
      <w:r w:rsidR="00294C9D">
        <w:rPr>
          <w:rFonts w:ascii="Times New Roman" w:hAnsi="Times New Roman"/>
          <w:sz w:val="28"/>
          <w:szCs w:val="28"/>
        </w:rPr>
        <w:t xml:space="preserve"> приведения муниципальных нормативных правовых актов в соответстви</w:t>
      </w:r>
      <w:r w:rsidR="00C37F5E">
        <w:rPr>
          <w:rFonts w:ascii="Times New Roman" w:hAnsi="Times New Roman"/>
          <w:sz w:val="28"/>
          <w:szCs w:val="28"/>
        </w:rPr>
        <w:t>е</w:t>
      </w:r>
      <w:r w:rsidR="00294C9D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Федерации, администрация Чемальского района</w:t>
      </w:r>
      <w:r w:rsidRPr="00CE2A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1159" w:rsidRPr="002A115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о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с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т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а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1159" w:rsidRPr="002A1159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9D20E6">
        <w:rPr>
          <w:rFonts w:ascii="Times New Roman" w:hAnsi="Times New Roman"/>
          <w:b/>
          <w:sz w:val="28"/>
          <w:szCs w:val="28"/>
        </w:rPr>
        <w:t>о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в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л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я</w:t>
      </w:r>
      <w:r w:rsidR="00294C9D">
        <w:rPr>
          <w:rFonts w:ascii="Times New Roman" w:hAnsi="Times New Roman"/>
          <w:b/>
          <w:sz w:val="28"/>
          <w:szCs w:val="28"/>
        </w:rPr>
        <w:t xml:space="preserve"> е т</w:t>
      </w:r>
      <w:r w:rsidR="002A1159">
        <w:rPr>
          <w:rFonts w:ascii="Times New Roman" w:hAnsi="Times New Roman"/>
          <w:b/>
          <w:sz w:val="28"/>
          <w:szCs w:val="28"/>
        </w:rPr>
        <w:t>:</w:t>
      </w:r>
    </w:p>
    <w:p w:rsidR="00A818A4" w:rsidRPr="00CE2A7C" w:rsidRDefault="00A818A4" w:rsidP="00CE2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F5E" w:rsidRPr="00C37F5E" w:rsidRDefault="00C37F5E" w:rsidP="00C37F5E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F5E">
        <w:rPr>
          <w:rFonts w:ascii="Times New Roman" w:hAnsi="Times New Roman"/>
          <w:sz w:val="28"/>
          <w:szCs w:val="28"/>
        </w:rPr>
        <w:t xml:space="preserve">Признать утратившими силу: </w:t>
      </w:r>
    </w:p>
    <w:p w:rsidR="00C37F5E" w:rsidRPr="00C37F5E" w:rsidRDefault="00C37F5E" w:rsidP="00C37F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5E">
        <w:rPr>
          <w:rFonts w:ascii="Times New Roman" w:hAnsi="Times New Roman"/>
          <w:sz w:val="28"/>
          <w:szCs w:val="28"/>
        </w:rPr>
        <w:t>- постановление администрации Чемальского района от 30 июня 2017г. №144 «Об утверждении Положения об инвестиционном паспорте МО «</w:t>
      </w:r>
      <w:proofErr w:type="spellStart"/>
      <w:r w:rsidRPr="00C37F5E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C37F5E">
        <w:rPr>
          <w:rFonts w:ascii="Times New Roman" w:hAnsi="Times New Roman"/>
          <w:sz w:val="28"/>
          <w:szCs w:val="28"/>
        </w:rPr>
        <w:t xml:space="preserve"> район»;</w:t>
      </w:r>
    </w:p>
    <w:p w:rsidR="00C37F5E" w:rsidRDefault="00C37F5E" w:rsidP="00C37F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5E">
        <w:rPr>
          <w:rFonts w:ascii="Times New Roman" w:hAnsi="Times New Roman"/>
          <w:sz w:val="28"/>
          <w:szCs w:val="28"/>
        </w:rPr>
        <w:t>- постановление администрации Чемальского района от 30 июня 2017г. №145 «Об утверждении Регламента комплексного сопровождения инвестиционных проектов по принципу «одного окна» на территории МО «</w:t>
      </w:r>
      <w:proofErr w:type="spellStart"/>
      <w:r w:rsidRPr="00C37F5E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C37F5E">
        <w:rPr>
          <w:rFonts w:ascii="Times New Roman" w:hAnsi="Times New Roman"/>
          <w:sz w:val="28"/>
          <w:szCs w:val="28"/>
        </w:rPr>
        <w:t xml:space="preserve"> район»</w:t>
      </w:r>
      <w:r w:rsidR="00EB2AFD">
        <w:rPr>
          <w:rFonts w:ascii="Times New Roman" w:hAnsi="Times New Roman"/>
          <w:sz w:val="28"/>
          <w:szCs w:val="28"/>
        </w:rPr>
        <w:t>;</w:t>
      </w:r>
    </w:p>
    <w:p w:rsidR="00EB2AFD" w:rsidRPr="00C37F5E" w:rsidRDefault="00EB2AFD" w:rsidP="00EB2A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F5E">
        <w:rPr>
          <w:rFonts w:ascii="Times New Roman" w:hAnsi="Times New Roman"/>
          <w:sz w:val="28"/>
          <w:szCs w:val="28"/>
        </w:rPr>
        <w:t xml:space="preserve">- постановление администрации Чемальского района от 25 мая </w:t>
      </w:r>
      <w:r>
        <w:rPr>
          <w:rFonts w:ascii="Times New Roman" w:hAnsi="Times New Roman"/>
          <w:sz w:val="28"/>
          <w:szCs w:val="28"/>
        </w:rPr>
        <w:t>2018 г. №</w:t>
      </w:r>
      <w:r w:rsidRPr="00C37F5E">
        <w:rPr>
          <w:rFonts w:ascii="Times New Roman" w:hAnsi="Times New Roman"/>
          <w:sz w:val="28"/>
          <w:szCs w:val="28"/>
        </w:rPr>
        <w:t>69/1  «Об утверждении Положения о порядке подготовки, обсуждения и обнародования ежегодного инвестиционного послания главы администрации Чемальского района»;</w:t>
      </w:r>
    </w:p>
    <w:p w:rsidR="00472416" w:rsidRPr="00C37F5E" w:rsidRDefault="00472416" w:rsidP="0047241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F5E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муниципального образования «</w:t>
      </w:r>
      <w:proofErr w:type="spellStart"/>
      <w:r w:rsidRPr="00C37F5E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C37F5E">
        <w:rPr>
          <w:rFonts w:ascii="Times New Roman" w:hAnsi="Times New Roman"/>
          <w:sz w:val="28"/>
          <w:szCs w:val="28"/>
        </w:rPr>
        <w:t xml:space="preserve"> район» </w:t>
      </w:r>
      <w:hyperlink r:id="rId6" w:history="1">
        <w:r w:rsidRPr="00C37F5E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C37F5E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C37F5E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C37F5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C37F5E">
          <w:rPr>
            <w:rStyle w:val="a6"/>
            <w:rFonts w:ascii="Times New Roman" w:hAnsi="Times New Roman"/>
            <w:sz w:val="28"/>
            <w:szCs w:val="28"/>
            <w:lang w:val="en-US"/>
          </w:rPr>
          <w:t>chemal</w:t>
        </w:r>
        <w:proofErr w:type="spellEnd"/>
        <w:r w:rsidRPr="00C37F5E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C37F5E">
          <w:rPr>
            <w:rStyle w:val="a6"/>
            <w:rFonts w:ascii="Times New Roman" w:hAnsi="Times New Roman"/>
            <w:sz w:val="28"/>
            <w:szCs w:val="28"/>
            <w:lang w:val="en-US"/>
          </w:rPr>
          <w:t>altai</w:t>
        </w:r>
        <w:proofErr w:type="spellEnd"/>
        <w:r w:rsidRPr="00C37F5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C37F5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7F5E">
        <w:rPr>
          <w:rFonts w:ascii="Times New Roman" w:hAnsi="Times New Roman"/>
          <w:sz w:val="28"/>
          <w:szCs w:val="28"/>
        </w:rPr>
        <w:t>.</w:t>
      </w:r>
    </w:p>
    <w:p w:rsidR="003A3EF2" w:rsidRPr="00C37F5E" w:rsidRDefault="003A3EF2" w:rsidP="00C37F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16" w:rsidRPr="00472416" w:rsidRDefault="00472416" w:rsidP="004724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A52" w:rsidRPr="007539C3" w:rsidRDefault="009A4A52" w:rsidP="00C37F5E">
      <w:pPr>
        <w:pStyle w:val="a3"/>
        <w:rPr>
          <w:sz w:val="28"/>
          <w:szCs w:val="28"/>
        </w:rPr>
      </w:pPr>
    </w:p>
    <w:p w:rsidR="00BC0D4B" w:rsidRPr="004154F3" w:rsidRDefault="00BC0D4B" w:rsidP="00CE2A7C">
      <w:pPr>
        <w:pStyle w:val="a3"/>
        <w:ind w:firstLine="567"/>
        <w:rPr>
          <w:sz w:val="28"/>
          <w:szCs w:val="28"/>
        </w:rPr>
      </w:pPr>
      <w:r w:rsidRPr="004154F3">
        <w:rPr>
          <w:sz w:val="28"/>
          <w:szCs w:val="28"/>
        </w:rPr>
        <w:t xml:space="preserve"> </w:t>
      </w:r>
      <w:r w:rsidR="00CE2A7C">
        <w:rPr>
          <w:sz w:val="28"/>
          <w:szCs w:val="28"/>
        </w:rPr>
        <w:t>Глава Чемальского района</w:t>
      </w:r>
      <w:r w:rsidR="00E663D1">
        <w:rPr>
          <w:sz w:val="28"/>
          <w:szCs w:val="28"/>
        </w:rPr>
        <w:t xml:space="preserve"> </w:t>
      </w:r>
      <w:r w:rsidR="00974983">
        <w:rPr>
          <w:sz w:val="28"/>
          <w:szCs w:val="28"/>
        </w:rPr>
        <w:t xml:space="preserve">                 </w:t>
      </w:r>
      <w:r w:rsidR="00955493">
        <w:rPr>
          <w:sz w:val="28"/>
          <w:szCs w:val="28"/>
        </w:rPr>
        <w:t xml:space="preserve">      </w:t>
      </w:r>
      <w:r w:rsidR="00CE2A7C">
        <w:rPr>
          <w:sz w:val="28"/>
          <w:szCs w:val="28"/>
        </w:rPr>
        <w:t xml:space="preserve">                    </w:t>
      </w:r>
      <w:r w:rsidR="00DE709E">
        <w:rPr>
          <w:sz w:val="28"/>
          <w:szCs w:val="28"/>
        </w:rPr>
        <w:t xml:space="preserve">      </w:t>
      </w:r>
      <w:r w:rsidR="00472416">
        <w:rPr>
          <w:sz w:val="28"/>
          <w:szCs w:val="28"/>
        </w:rPr>
        <w:t xml:space="preserve"> </w:t>
      </w:r>
      <w:r w:rsidR="00DE709E">
        <w:rPr>
          <w:sz w:val="28"/>
          <w:szCs w:val="28"/>
        </w:rPr>
        <w:t xml:space="preserve">  </w:t>
      </w:r>
      <w:r w:rsidR="00CE2A7C">
        <w:rPr>
          <w:sz w:val="28"/>
          <w:szCs w:val="28"/>
        </w:rPr>
        <w:t>А.А. Алисов</w:t>
      </w:r>
      <w:r w:rsidRPr="004154F3">
        <w:rPr>
          <w:sz w:val="28"/>
          <w:szCs w:val="28"/>
        </w:rPr>
        <w:t xml:space="preserve"> </w:t>
      </w:r>
    </w:p>
    <w:p w:rsidR="00CF29E7" w:rsidRDefault="00CF29E7"/>
    <w:sectPr w:rsidR="00CF29E7" w:rsidSect="00C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174"/>
    <w:multiLevelType w:val="hybridMultilevel"/>
    <w:tmpl w:val="600E68A2"/>
    <w:lvl w:ilvl="0" w:tplc="AD9A70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C7ED9"/>
    <w:multiLevelType w:val="hybridMultilevel"/>
    <w:tmpl w:val="6994EAAE"/>
    <w:lvl w:ilvl="0" w:tplc="CF1880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56E"/>
    <w:multiLevelType w:val="hybridMultilevel"/>
    <w:tmpl w:val="773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071C"/>
    <w:multiLevelType w:val="hybridMultilevel"/>
    <w:tmpl w:val="AE520066"/>
    <w:lvl w:ilvl="0" w:tplc="155CA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53300D"/>
    <w:multiLevelType w:val="hybridMultilevel"/>
    <w:tmpl w:val="3FA61326"/>
    <w:lvl w:ilvl="0" w:tplc="8FC8841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A1940"/>
    <w:multiLevelType w:val="hybridMultilevel"/>
    <w:tmpl w:val="643824A6"/>
    <w:lvl w:ilvl="0" w:tplc="FED4C13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539C3"/>
    <w:rsid w:val="0002269E"/>
    <w:rsid w:val="00035821"/>
    <w:rsid w:val="000369D0"/>
    <w:rsid w:val="00045C44"/>
    <w:rsid w:val="00052EEE"/>
    <w:rsid w:val="0005547D"/>
    <w:rsid w:val="000602E4"/>
    <w:rsid w:val="00071263"/>
    <w:rsid w:val="000751F3"/>
    <w:rsid w:val="000B23E7"/>
    <w:rsid w:val="000B7CE4"/>
    <w:rsid w:val="000D5A59"/>
    <w:rsid w:val="000F3E88"/>
    <w:rsid w:val="000F7A95"/>
    <w:rsid w:val="00126144"/>
    <w:rsid w:val="001319F9"/>
    <w:rsid w:val="001331AC"/>
    <w:rsid w:val="00155C23"/>
    <w:rsid w:val="001702CC"/>
    <w:rsid w:val="001745D8"/>
    <w:rsid w:val="001774DE"/>
    <w:rsid w:val="001849D1"/>
    <w:rsid w:val="001D46B7"/>
    <w:rsid w:val="001E2D5A"/>
    <w:rsid w:val="001F4ECC"/>
    <w:rsid w:val="00210785"/>
    <w:rsid w:val="00216473"/>
    <w:rsid w:val="00237923"/>
    <w:rsid w:val="00244E21"/>
    <w:rsid w:val="002632A0"/>
    <w:rsid w:val="00263AB8"/>
    <w:rsid w:val="002748BF"/>
    <w:rsid w:val="00283564"/>
    <w:rsid w:val="00294C9D"/>
    <w:rsid w:val="002A1159"/>
    <w:rsid w:val="002C2B69"/>
    <w:rsid w:val="002C7CDF"/>
    <w:rsid w:val="002D607A"/>
    <w:rsid w:val="002E6AD6"/>
    <w:rsid w:val="00346198"/>
    <w:rsid w:val="00346838"/>
    <w:rsid w:val="003910E9"/>
    <w:rsid w:val="003A3EF2"/>
    <w:rsid w:val="003B2044"/>
    <w:rsid w:val="003C36C9"/>
    <w:rsid w:val="00416A7E"/>
    <w:rsid w:val="0044506C"/>
    <w:rsid w:val="00472416"/>
    <w:rsid w:val="004C4117"/>
    <w:rsid w:val="004F7486"/>
    <w:rsid w:val="00504586"/>
    <w:rsid w:val="005329A9"/>
    <w:rsid w:val="005456AE"/>
    <w:rsid w:val="00554230"/>
    <w:rsid w:val="005764CA"/>
    <w:rsid w:val="005E1D4D"/>
    <w:rsid w:val="005E67C4"/>
    <w:rsid w:val="00600DAF"/>
    <w:rsid w:val="006460DF"/>
    <w:rsid w:val="0066785F"/>
    <w:rsid w:val="006814F0"/>
    <w:rsid w:val="0069222C"/>
    <w:rsid w:val="006C51B7"/>
    <w:rsid w:val="006D1776"/>
    <w:rsid w:val="00714510"/>
    <w:rsid w:val="00734517"/>
    <w:rsid w:val="00741A1F"/>
    <w:rsid w:val="007470F1"/>
    <w:rsid w:val="007539C3"/>
    <w:rsid w:val="00762DED"/>
    <w:rsid w:val="007D177B"/>
    <w:rsid w:val="007F0DC5"/>
    <w:rsid w:val="00807412"/>
    <w:rsid w:val="00823585"/>
    <w:rsid w:val="00882B60"/>
    <w:rsid w:val="00883DB1"/>
    <w:rsid w:val="0089190B"/>
    <w:rsid w:val="00897C50"/>
    <w:rsid w:val="008C1B2C"/>
    <w:rsid w:val="008C342B"/>
    <w:rsid w:val="008F241B"/>
    <w:rsid w:val="008F518F"/>
    <w:rsid w:val="0091126A"/>
    <w:rsid w:val="00927FA3"/>
    <w:rsid w:val="0094756B"/>
    <w:rsid w:val="00955493"/>
    <w:rsid w:val="00971A03"/>
    <w:rsid w:val="00974983"/>
    <w:rsid w:val="009909ED"/>
    <w:rsid w:val="009A4A52"/>
    <w:rsid w:val="009D1171"/>
    <w:rsid w:val="009D20E6"/>
    <w:rsid w:val="009D2141"/>
    <w:rsid w:val="00A21AA5"/>
    <w:rsid w:val="00A27059"/>
    <w:rsid w:val="00A275B1"/>
    <w:rsid w:val="00A67606"/>
    <w:rsid w:val="00A76652"/>
    <w:rsid w:val="00A818A4"/>
    <w:rsid w:val="00A91F4E"/>
    <w:rsid w:val="00AA0554"/>
    <w:rsid w:val="00AD1485"/>
    <w:rsid w:val="00AE3D53"/>
    <w:rsid w:val="00AF1BB2"/>
    <w:rsid w:val="00B016B3"/>
    <w:rsid w:val="00B01787"/>
    <w:rsid w:val="00B4440C"/>
    <w:rsid w:val="00B551FE"/>
    <w:rsid w:val="00B65C29"/>
    <w:rsid w:val="00BA2708"/>
    <w:rsid w:val="00BC004A"/>
    <w:rsid w:val="00BC0D4B"/>
    <w:rsid w:val="00BE2775"/>
    <w:rsid w:val="00C013CB"/>
    <w:rsid w:val="00C140C2"/>
    <w:rsid w:val="00C24175"/>
    <w:rsid w:val="00C37F5E"/>
    <w:rsid w:val="00C71740"/>
    <w:rsid w:val="00C820B8"/>
    <w:rsid w:val="00C90801"/>
    <w:rsid w:val="00C91217"/>
    <w:rsid w:val="00C94ED9"/>
    <w:rsid w:val="00CC313F"/>
    <w:rsid w:val="00CE2A7C"/>
    <w:rsid w:val="00CF29E7"/>
    <w:rsid w:val="00D00CA8"/>
    <w:rsid w:val="00D029C9"/>
    <w:rsid w:val="00D14631"/>
    <w:rsid w:val="00D2095F"/>
    <w:rsid w:val="00D34583"/>
    <w:rsid w:val="00D45A79"/>
    <w:rsid w:val="00D5517A"/>
    <w:rsid w:val="00D8362B"/>
    <w:rsid w:val="00DE709E"/>
    <w:rsid w:val="00E111B0"/>
    <w:rsid w:val="00E134ED"/>
    <w:rsid w:val="00E46A80"/>
    <w:rsid w:val="00E663D1"/>
    <w:rsid w:val="00E674FE"/>
    <w:rsid w:val="00E74E79"/>
    <w:rsid w:val="00EA0F4F"/>
    <w:rsid w:val="00EB2AFD"/>
    <w:rsid w:val="00EC689C"/>
    <w:rsid w:val="00ED6845"/>
    <w:rsid w:val="00F12447"/>
    <w:rsid w:val="00F22609"/>
    <w:rsid w:val="00F31230"/>
    <w:rsid w:val="00F407F5"/>
    <w:rsid w:val="00F6511C"/>
    <w:rsid w:val="00F766B6"/>
    <w:rsid w:val="00F94165"/>
    <w:rsid w:val="00F96189"/>
    <w:rsid w:val="00FC39AE"/>
    <w:rsid w:val="00FE4F6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6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2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5;&#1086;&#1089;&#1090;&#1072;&#1085;&#1086;&#1074;&#1083;&#1077;&#1085;&#1080;&#1077;_&#1086;&#1073;&#1088;&#1072;&#1079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Постановление_образец</Template>
  <TotalTime>345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Отугашева ЮМ</dc:creator>
  <cp:keywords/>
  <dc:description/>
  <cp:lastModifiedBy>11</cp:lastModifiedBy>
  <cp:revision>52</cp:revision>
  <cp:lastPrinted>2018-12-07T04:11:00Z</cp:lastPrinted>
  <dcterms:created xsi:type="dcterms:W3CDTF">2016-09-12T05:21:00Z</dcterms:created>
  <dcterms:modified xsi:type="dcterms:W3CDTF">2018-12-07T04:17:00Z</dcterms:modified>
</cp:coreProperties>
</file>