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BC0D4B" w:rsidRPr="004154F3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BC0D4B" w:rsidRPr="00BC0D4B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BC0D4B">
        <w:rPr>
          <w:b w:val="0"/>
          <w:szCs w:val="28"/>
        </w:rPr>
        <w:t xml:space="preserve">ПОСТАНОВЛЕНИЕ   </w:t>
      </w:r>
      <w:r>
        <w:rPr>
          <w:b w:val="0"/>
          <w:szCs w:val="28"/>
        </w:rPr>
        <w:t xml:space="preserve">                </w:t>
      </w:r>
      <w:r w:rsidRPr="00BC0D4B">
        <w:rPr>
          <w:b w:val="0"/>
          <w:szCs w:val="28"/>
        </w:rPr>
        <w:t xml:space="preserve">                                                   JÖ</w:t>
      </w:r>
      <w:proofErr w:type="gramStart"/>
      <w:r w:rsidRPr="00BC0D4B">
        <w:rPr>
          <w:b w:val="0"/>
          <w:szCs w:val="28"/>
        </w:rPr>
        <w:t>П</w:t>
      </w:r>
      <w:proofErr w:type="gramEnd"/>
    </w:p>
    <w:p w:rsidR="00D2095F" w:rsidRDefault="00D2095F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993113" w:rsidRDefault="00D00CA8" w:rsidP="0068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14F0">
        <w:rPr>
          <w:rFonts w:ascii="Times New Roman" w:hAnsi="Times New Roman"/>
          <w:sz w:val="28"/>
          <w:szCs w:val="28"/>
        </w:rPr>
        <w:t>т</w:t>
      </w:r>
      <w:r w:rsidRPr="00993113">
        <w:rPr>
          <w:rFonts w:ascii="Times New Roman" w:hAnsi="Times New Roman"/>
          <w:sz w:val="28"/>
          <w:szCs w:val="28"/>
        </w:rPr>
        <w:t xml:space="preserve"> </w:t>
      </w:r>
      <w:r w:rsidR="00993113">
        <w:rPr>
          <w:rFonts w:ascii="Times New Roman" w:hAnsi="Times New Roman"/>
          <w:sz w:val="28"/>
          <w:szCs w:val="28"/>
        </w:rPr>
        <w:t>11</w:t>
      </w:r>
      <w:r w:rsidR="00DC05B7" w:rsidRPr="00993113">
        <w:rPr>
          <w:rFonts w:ascii="Times New Roman" w:hAnsi="Times New Roman"/>
          <w:sz w:val="28"/>
          <w:szCs w:val="28"/>
        </w:rPr>
        <w:t xml:space="preserve"> </w:t>
      </w:r>
      <w:r w:rsidR="00AE46E9" w:rsidRPr="00993113">
        <w:rPr>
          <w:rFonts w:ascii="Times New Roman" w:hAnsi="Times New Roman"/>
          <w:sz w:val="28"/>
          <w:szCs w:val="28"/>
        </w:rPr>
        <w:t>февраля</w:t>
      </w:r>
      <w:r w:rsidRPr="00993113">
        <w:rPr>
          <w:rFonts w:ascii="Times New Roman" w:hAnsi="Times New Roman"/>
          <w:sz w:val="28"/>
          <w:szCs w:val="28"/>
        </w:rPr>
        <w:t xml:space="preserve"> </w:t>
      </w:r>
      <w:r w:rsidR="00504586" w:rsidRPr="00993113">
        <w:rPr>
          <w:rFonts w:ascii="Times New Roman" w:hAnsi="Times New Roman"/>
          <w:sz w:val="28"/>
          <w:szCs w:val="28"/>
        </w:rPr>
        <w:t>20</w:t>
      </w:r>
      <w:r w:rsidR="00DC05B7" w:rsidRPr="00993113">
        <w:rPr>
          <w:rFonts w:ascii="Times New Roman" w:hAnsi="Times New Roman"/>
          <w:sz w:val="28"/>
          <w:szCs w:val="28"/>
        </w:rPr>
        <w:t>20</w:t>
      </w:r>
      <w:r w:rsidR="00504586" w:rsidRPr="00993113">
        <w:rPr>
          <w:rFonts w:ascii="Times New Roman" w:hAnsi="Times New Roman"/>
          <w:sz w:val="28"/>
          <w:szCs w:val="28"/>
        </w:rPr>
        <w:t xml:space="preserve"> </w:t>
      </w:r>
      <w:r w:rsidR="00504586">
        <w:rPr>
          <w:rFonts w:ascii="Times New Roman" w:hAnsi="Times New Roman"/>
          <w:sz w:val="28"/>
          <w:szCs w:val="28"/>
        </w:rPr>
        <w:t>года</w:t>
      </w:r>
      <w:r w:rsidR="00BC0D4B" w:rsidRPr="00BC0D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3113">
        <w:rPr>
          <w:rFonts w:ascii="Times New Roman" w:hAnsi="Times New Roman"/>
          <w:sz w:val="28"/>
          <w:szCs w:val="28"/>
        </w:rPr>
        <w:t>13</w:t>
      </w:r>
    </w:p>
    <w:p w:rsidR="00BC0D4B" w:rsidRDefault="00BC0D4B" w:rsidP="00DA3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9D2141" w:rsidRPr="00BC0D4B" w:rsidRDefault="009D2141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DC0" w:rsidRPr="009E4DC0" w:rsidRDefault="00DA3D97" w:rsidP="009E4DC0">
      <w:pPr>
        <w:ind w:right="-569"/>
        <w:jc w:val="center"/>
        <w:rPr>
          <w:rFonts w:ascii="Times New Roman" w:hAnsi="Times New Roman"/>
          <w:b/>
          <w:sz w:val="28"/>
          <w:szCs w:val="28"/>
        </w:rPr>
      </w:pPr>
      <w:r w:rsidRPr="009E4DC0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9E4DC0">
        <w:rPr>
          <w:rFonts w:ascii="Times New Roman" w:hAnsi="Times New Roman"/>
          <w:b/>
          <w:sz w:val="28"/>
          <w:szCs w:val="28"/>
        </w:rPr>
        <w:t>утратившим</w:t>
      </w:r>
      <w:r w:rsidR="009E4DC0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C37F5E" w:rsidRPr="009E4DC0">
        <w:rPr>
          <w:rFonts w:ascii="Times New Roman" w:hAnsi="Times New Roman"/>
          <w:b/>
          <w:sz w:val="28"/>
          <w:szCs w:val="28"/>
        </w:rPr>
        <w:t xml:space="preserve"> силу </w:t>
      </w:r>
      <w:r w:rsidRPr="009E4DC0">
        <w:rPr>
          <w:rFonts w:ascii="Times New Roman" w:hAnsi="Times New Roman"/>
          <w:b/>
          <w:sz w:val="28"/>
          <w:szCs w:val="28"/>
        </w:rPr>
        <w:t>постановлени</w:t>
      </w:r>
      <w:r w:rsidR="009E4DC0" w:rsidRPr="009E4DC0">
        <w:rPr>
          <w:rFonts w:ascii="Times New Roman" w:hAnsi="Times New Roman"/>
          <w:b/>
          <w:sz w:val="28"/>
          <w:szCs w:val="28"/>
        </w:rPr>
        <w:t>й</w:t>
      </w:r>
      <w:r w:rsidRPr="009E4DC0">
        <w:rPr>
          <w:rFonts w:ascii="Times New Roman" w:hAnsi="Times New Roman"/>
          <w:b/>
          <w:sz w:val="28"/>
          <w:szCs w:val="28"/>
        </w:rPr>
        <w:t xml:space="preserve"> администрации Чемальского района</w:t>
      </w:r>
      <w:r w:rsidR="009E4DC0" w:rsidRPr="009E4DC0">
        <w:rPr>
          <w:rFonts w:ascii="Times New Roman" w:hAnsi="Times New Roman"/>
          <w:b/>
          <w:sz w:val="28"/>
          <w:szCs w:val="28"/>
        </w:rPr>
        <w:t xml:space="preserve"> в сфере регулирования инвестиционной деятельности</w:t>
      </w:r>
    </w:p>
    <w:p w:rsidR="00DA3D97" w:rsidRDefault="00DA3D97" w:rsidP="009E4D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Default="00CE2A7C" w:rsidP="00CE2A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2A7C">
        <w:rPr>
          <w:rFonts w:ascii="Times New Roman" w:hAnsi="Times New Roman"/>
          <w:sz w:val="28"/>
          <w:szCs w:val="28"/>
        </w:rPr>
        <w:t>В целях</w:t>
      </w:r>
      <w:r w:rsidR="00294C9D">
        <w:rPr>
          <w:rFonts w:ascii="Times New Roman" w:hAnsi="Times New Roman"/>
          <w:sz w:val="28"/>
          <w:szCs w:val="28"/>
        </w:rPr>
        <w:t xml:space="preserve"> приведения муниципальных нормативных правовых актов в соответстви</w:t>
      </w:r>
      <w:r w:rsidR="00C37F5E">
        <w:rPr>
          <w:rFonts w:ascii="Times New Roman" w:hAnsi="Times New Roman"/>
          <w:sz w:val="28"/>
          <w:szCs w:val="28"/>
        </w:rPr>
        <w:t>е</w:t>
      </w:r>
      <w:r w:rsidR="00294C9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Федерации, администрация Чемальского района</w:t>
      </w:r>
      <w:r w:rsidRPr="00CE2A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1159" w:rsidRPr="002A115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о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с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т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а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1159" w:rsidRPr="002A1159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9D20E6">
        <w:rPr>
          <w:rFonts w:ascii="Times New Roman" w:hAnsi="Times New Roman"/>
          <w:b/>
          <w:sz w:val="28"/>
          <w:szCs w:val="28"/>
        </w:rPr>
        <w:t>о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в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л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я</w:t>
      </w:r>
      <w:r w:rsidR="00294C9D">
        <w:rPr>
          <w:rFonts w:ascii="Times New Roman" w:hAnsi="Times New Roman"/>
          <w:b/>
          <w:sz w:val="28"/>
          <w:szCs w:val="28"/>
        </w:rPr>
        <w:t xml:space="preserve"> е т</w:t>
      </w:r>
      <w:r w:rsidR="002A1159">
        <w:rPr>
          <w:rFonts w:ascii="Times New Roman" w:hAnsi="Times New Roman"/>
          <w:b/>
          <w:sz w:val="28"/>
          <w:szCs w:val="28"/>
        </w:rPr>
        <w:t>:</w:t>
      </w:r>
    </w:p>
    <w:p w:rsidR="009E4DC0" w:rsidRDefault="009E4DC0" w:rsidP="00CE2A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18A4" w:rsidRPr="009E4DC0" w:rsidRDefault="009E4DC0" w:rsidP="009E4DC0">
      <w:pPr>
        <w:ind w:right="-569" w:firstLine="567"/>
        <w:jc w:val="both"/>
        <w:rPr>
          <w:rFonts w:ascii="Times New Roman" w:hAnsi="Times New Roman"/>
          <w:bCs/>
          <w:sz w:val="28"/>
          <w:szCs w:val="28"/>
        </w:rPr>
      </w:pPr>
      <w:r w:rsidRPr="009E4DC0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F0E35" w:rsidRPr="00A71E55" w:rsidRDefault="00FF0E35" w:rsidP="00A71E5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Чемальского района от 1</w:t>
      </w:r>
      <w:r w:rsidR="00A71E5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27D38">
        <w:rPr>
          <w:rFonts w:ascii="Times New Roman" w:hAnsi="Times New Roman"/>
          <w:color w:val="000000" w:themeColor="text1"/>
          <w:sz w:val="28"/>
          <w:szCs w:val="28"/>
        </w:rPr>
        <w:t xml:space="preserve"> июл</w:t>
      </w:r>
      <w:r>
        <w:rPr>
          <w:rFonts w:ascii="Times New Roman" w:hAnsi="Times New Roman"/>
          <w:color w:val="000000" w:themeColor="text1"/>
          <w:sz w:val="28"/>
          <w:szCs w:val="28"/>
        </w:rPr>
        <w:t>я 2012</w:t>
      </w:r>
      <w:r w:rsidR="0064519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2638BB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71E55">
        <w:rPr>
          <w:rFonts w:ascii="Times New Roman" w:hAnsi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A71E55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Порядок</w:t>
      </w:r>
      <w:r w:rsidR="00A71E55">
        <w:t xml:space="preserve"> </w:t>
      </w:r>
      <w:r w:rsidR="00A71E55" w:rsidRPr="00A71E55">
        <w:rPr>
          <w:rFonts w:ascii="Times New Roman" w:hAnsi="Times New Roman"/>
          <w:sz w:val="28"/>
          <w:szCs w:val="28"/>
        </w:rPr>
        <w:t>предоставления муниципальной поддержки субъектам малого и среднего предпринимательства осуществляющим деятельность на территории Чемальского района»</w:t>
      </w:r>
      <w:r w:rsidR="00A71E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71E55" w:rsidRDefault="00A71E55" w:rsidP="00A71E5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Чемальс</w:t>
      </w:r>
      <w:r w:rsidR="002638BB">
        <w:rPr>
          <w:rFonts w:ascii="Times New Roman" w:hAnsi="Times New Roman"/>
          <w:color w:val="000000" w:themeColor="text1"/>
          <w:sz w:val="28"/>
          <w:szCs w:val="28"/>
        </w:rPr>
        <w:t>кого района от 11 сентября 2013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A71E55">
        <w:rPr>
          <w:rFonts w:ascii="Times New Roman" w:hAnsi="Times New Roman"/>
          <w:sz w:val="28"/>
          <w:szCs w:val="28"/>
        </w:rPr>
        <w:t>.</w:t>
      </w:r>
      <w:r w:rsidR="002638B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240 «О внесении изменений в Порядок предоставления муниципальной поддержки субъектам малого и среднего предпринимательства, осуществляющим деятельность на территории Чемальского района»</w:t>
      </w:r>
      <w:r w:rsidR="00ED1683">
        <w:rPr>
          <w:rFonts w:ascii="Times New Roman" w:hAnsi="Times New Roman"/>
          <w:sz w:val="28"/>
          <w:szCs w:val="28"/>
        </w:rPr>
        <w:t>;</w:t>
      </w:r>
    </w:p>
    <w:p w:rsidR="002638BB" w:rsidRPr="002638BB" w:rsidRDefault="00154EB1" w:rsidP="002638B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5" w:tgtFrame="_self" w:history="1">
        <w:r w:rsidR="002638B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="002638BB" w:rsidRPr="000700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остановление администрации Чем</w:t>
        </w:r>
        <w:r w:rsidR="002638B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альского района от 05 июля 2017</w:t>
        </w:r>
        <w:r w:rsidR="002638BB" w:rsidRPr="000700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г. №149 «Об утверждении Порядка разработки и утверждения стандартов качества предоставления муниципальных услуг (работ), оказываемых органами местного самоуправления и муниципальными учреждениями муниципального образования «Чемальский район»</w:t>
        </w:r>
      </w:hyperlink>
      <w:r w:rsidR="002638BB" w:rsidRPr="000700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2416" w:rsidRPr="00C37F5E" w:rsidRDefault="00472416" w:rsidP="0047241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F5E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муниципального образования «Чемальский район» </w:t>
      </w:r>
      <w:hyperlink r:id="rId6" w:history="1">
        <w:r w:rsidR="00A71E55" w:rsidRPr="00954DB2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A71E55" w:rsidRPr="00954DB2">
          <w:rPr>
            <w:rStyle w:val="a6"/>
            <w:rFonts w:ascii="Times New Roman" w:hAnsi="Times New Roman"/>
            <w:sz w:val="28"/>
            <w:szCs w:val="28"/>
          </w:rPr>
          <w:t>://</w:t>
        </w:r>
        <w:r w:rsidR="00A71E55" w:rsidRPr="00954DB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A71E55" w:rsidRPr="00954DB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A71E55" w:rsidRPr="00954DB2">
          <w:rPr>
            <w:rStyle w:val="a6"/>
            <w:rFonts w:ascii="Times New Roman" w:hAnsi="Times New Roman"/>
            <w:sz w:val="28"/>
            <w:szCs w:val="28"/>
            <w:lang w:val="en-US"/>
          </w:rPr>
          <w:t>chemal</w:t>
        </w:r>
        <w:proofErr w:type="spellEnd"/>
        <w:r w:rsidR="00A71E55" w:rsidRPr="00954DB2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A71E55" w:rsidRPr="00954DB2">
          <w:rPr>
            <w:rStyle w:val="a6"/>
            <w:rFonts w:ascii="Times New Roman" w:hAnsi="Times New Roman"/>
            <w:sz w:val="28"/>
            <w:szCs w:val="28"/>
            <w:lang w:val="en-US"/>
          </w:rPr>
          <w:t>altai</w:t>
        </w:r>
        <w:proofErr w:type="spellEnd"/>
        <w:r w:rsidR="00A71E55" w:rsidRPr="00954DB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A71E55" w:rsidRPr="00954DB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7F5E">
        <w:rPr>
          <w:rFonts w:ascii="Times New Roman" w:hAnsi="Times New Roman"/>
          <w:sz w:val="28"/>
          <w:szCs w:val="28"/>
        </w:rPr>
        <w:t>.</w:t>
      </w:r>
    </w:p>
    <w:p w:rsidR="003A3EF2" w:rsidRPr="00C37F5E" w:rsidRDefault="003A3EF2" w:rsidP="00C37F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16" w:rsidRPr="00472416" w:rsidRDefault="00472416" w:rsidP="004724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A52" w:rsidRPr="007539C3" w:rsidRDefault="009A4A52" w:rsidP="00C37F5E">
      <w:pPr>
        <w:pStyle w:val="a3"/>
        <w:rPr>
          <w:sz w:val="28"/>
          <w:szCs w:val="28"/>
        </w:rPr>
      </w:pPr>
    </w:p>
    <w:p w:rsidR="00BC0D4B" w:rsidRPr="004154F3" w:rsidRDefault="00BC0D4B" w:rsidP="00CE2A7C">
      <w:pPr>
        <w:pStyle w:val="a3"/>
        <w:ind w:firstLine="567"/>
        <w:rPr>
          <w:sz w:val="28"/>
          <w:szCs w:val="28"/>
        </w:rPr>
      </w:pPr>
      <w:r w:rsidRPr="004154F3">
        <w:rPr>
          <w:sz w:val="28"/>
          <w:szCs w:val="28"/>
        </w:rPr>
        <w:t xml:space="preserve"> </w:t>
      </w:r>
      <w:r w:rsidR="00CE2A7C">
        <w:rPr>
          <w:sz w:val="28"/>
          <w:szCs w:val="28"/>
        </w:rPr>
        <w:t>Глава Чемальского района</w:t>
      </w:r>
      <w:r w:rsidR="00E663D1">
        <w:rPr>
          <w:sz w:val="28"/>
          <w:szCs w:val="28"/>
        </w:rPr>
        <w:t xml:space="preserve"> </w:t>
      </w:r>
      <w:r w:rsidR="00974983">
        <w:rPr>
          <w:sz w:val="28"/>
          <w:szCs w:val="28"/>
        </w:rPr>
        <w:t xml:space="preserve">                 </w:t>
      </w:r>
      <w:r w:rsidR="00955493">
        <w:rPr>
          <w:sz w:val="28"/>
          <w:szCs w:val="28"/>
        </w:rPr>
        <w:t xml:space="preserve">      </w:t>
      </w:r>
      <w:r w:rsidR="00CE2A7C">
        <w:rPr>
          <w:sz w:val="28"/>
          <w:szCs w:val="28"/>
        </w:rPr>
        <w:t xml:space="preserve">                    </w:t>
      </w:r>
      <w:r w:rsidR="00DE709E">
        <w:rPr>
          <w:sz w:val="28"/>
          <w:szCs w:val="28"/>
        </w:rPr>
        <w:t xml:space="preserve">      </w:t>
      </w:r>
      <w:r w:rsidR="00472416">
        <w:rPr>
          <w:sz w:val="28"/>
          <w:szCs w:val="28"/>
        </w:rPr>
        <w:t xml:space="preserve"> </w:t>
      </w:r>
      <w:r w:rsidR="00DE709E">
        <w:rPr>
          <w:sz w:val="28"/>
          <w:szCs w:val="28"/>
        </w:rPr>
        <w:t xml:space="preserve">  </w:t>
      </w:r>
      <w:r w:rsidR="00CE2A7C">
        <w:rPr>
          <w:sz w:val="28"/>
          <w:szCs w:val="28"/>
        </w:rPr>
        <w:t>А.А. Алисов</w:t>
      </w:r>
      <w:r w:rsidRPr="004154F3">
        <w:rPr>
          <w:sz w:val="28"/>
          <w:szCs w:val="28"/>
        </w:rPr>
        <w:t xml:space="preserve"> </w:t>
      </w:r>
    </w:p>
    <w:p w:rsidR="00CF29E7" w:rsidRDefault="00CF29E7"/>
    <w:sectPr w:rsidR="00CF29E7" w:rsidSect="00C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174"/>
    <w:multiLevelType w:val="hybridMultilevel"/>
    <w:tmpl w:val="600E68A2"/>
    <w:lvl w:ilvl="0" w:tplc="AD9A70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C7ED9"/>
    <w:multiLevelType w:val="hybridMultilevel"/>
    <w:tmpl w:val="BBFE778A"/>
    <w:lvl w:ilvl="0" w:tplc="64941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56E"/>
    <w:multiLevelType w:val="hybridMultilevel"/>
    <w:tmpl w:val="773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071C"/>
    <w:multiLevelType w:val="hybridMultilevel"/>
    <w:tmpl w:val="AE520066"/>
    <w:lvl w:ilvl="0" w:tplc="155CA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53300D"/>
    <w:multiLevelType w:val="hybridMultilevel"/>
    <w:tmpl w:val="3FA61326"/>
    <w:lvl w:ilvl="0" w:tplc="8FC8841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A1940"/>
    <w:multiLevelType w:val="hybridMultilevel"/>
    <w:tmpl w:val="643824A6"/>
    <w:lvl w:ilvl="0" w:tplc="FED4C13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compat/>
  <w:rsids>
    <w:rsidRoot w:val="007539C3"/>
    <w:rsid w:val="0002269E"/>
    <w:rsid w:val="00030618"/>
    <w:rsid w:val="00032E52"/>
    <w:rsid w:val="00035821"/>
    <w:rsid w:val="000369D0"/>
    <w:rsid w:val="00045C44"/>
    <w:rsid w:val="00047593"/>
    <w:rsid w:val="00052EEE"/>
    <w:rsid w:val="0005547D"/>
    <w:rsid w:val="000602E4"/>
    <w:rsid w:val="000700D7"/>
    <w:rsid w:val="00071263"/>
    <w:rsid w:val="000751F3"/>
    <w:rsid w:val="000B23E7"/>
    <w:rsid w:val="000B7CE4"/>
    <w:rsid w:val="000D5A59"/>
    <w:rsid w:val="000F3E88"/>
    <w:rsid w:val="000F7A95"/>
    <w:rsid w:val="00126144"/>
    <w:rsid w:val="001319F9"/>
    <w:rsid w:val="001331AC"/>
    <w:rsid w:val="00154EB1"/>
    <w:rsid w:val="00155C23"/>
    <w:rsid w:val="001702CC"/>
    <w:rsid w:val="001745D8"/>
    <w:rsid w:val="001774DE"/>
    <w:rsid w:val="001802CF"/>
    <w:rsid w:val="001849D1"/>
    <w:rsid w:val="001D46B7"/>
    <w:rsid w:val="001E2D5A"/>
    <w:rsid w:val="001E59FF"/>
    <w:rsid w:val="001F4ECC"/>
    <w:rsid w:val="00210785"/>
    <w:rsid w:val="00210B75"/>
    <w:rsid w:val="00216473"/>
    <w:rsid w:val="00234183"/>
    <w:rsid w:val="00237923"/>
    <w:rsid w:val="00244E21"/>
    <w:rsid w:val="002632A0"/>
    <w:rsid w:val="002638BB"/>
    <w:rsid w:val="00263AB8"/>
    <w:rsid w:val="002748BF"/>
    <w:rsid w:val="00283564"/>
    <w:rsid w:val="00294C9D"/>
    <w:rsid w:val="002A1159"/>
    <w:rsid w:val="002C2B69"/>
    <w:rsid w:val="002C7CDF"/>
    <w:rsid w:val="002D607A"/>
    <w:rsid w:val="002E6AD6"/>
    <w:rsid w:val="00346198"/>
    <w:rsid w:val="00346838"/>
    <w:rsid w:val="003910E9"/>
    <w:rsid w:val="003A3EF2"/>
    <w:rsid w:val="003B2044"/>
    <w:rsid w:val="003C36C9"/>
    <w:rsid w:val="00416A7E"/>
    <w:rsid w:val="0044506C"/>
    <w:rsid w:val="00472416"/>
    <w:rsid w:val="004C4117"/>
    <w:rsid w:val="004F7486"/>
    <w:rsid w:val="00504586"/>
    <w:rsid w:val="0053102B"/>
    <w:rsid w:val="005329A9"/>
    <w:rsid w:val="005456AE"/>
    <w:rsid w:val="00554230"/>
    <w:rsid w:val="005764CA"/>
    <w:rsid w:val="00595246"/>
    <w:rsid w:val="005E1D4D"/>
    <w:rsid w:val="005E67C4"/>
    <w:rsid w:val="00600DAF"/>
    <w:rsid w:val="00645199"/>
    <w:rsid w:val="006460DF"/>
    <w:rsid w:val="0066785F"/>
    <w:rsid w:val="00671A55"/>
    <w:rsid w:val="006814F0"/>
    <w:rsid w:val="0069222C"/>
    <w:rsid w:val="006C51B7"/>
    <w:rsid w:val="006D1776"/>
    <w:rsid w:val="00714510"/>
    <w:rsid w:val="0071663E"/>
    <w:rsid w:val="00734517"/>
    <w:rsid w:val="00741A1F"/>
    <w:rsid w:val="007470F1"/>
    <w:rsid w:val="007539C3"/>
    <w:rsid w:val="00762DED"/>
    <w:rsid w:val="007D177B"/>
    <w:rsid w:val="007F0DC5"/>
    <w:rsid w:val="00807412"/>
    <w:rsid w:val="00823585"/>
    <w:rsid w:val="00861B6D"/>
    <w:rsid w:val="00882B60"/>
    <w:rsid w:val="00883DB1"/>
    <w:rsid w:val="0089190B"/>
    <w:rsid w:val="00897C50"/>
    <w:rsid w:val="008C1B2C"/>
    <w:rsid w:val="008C342B"/>
    <w:rsid w:val="008F241B"/>
    <w:rsid w:val="008F518F"/>
    <w:rsid w:val="0091126A"/>
    <w:rsid w:val="00927FA3"/>
    <w:rsid w:val="0094756B"/>
    <w:rsid w:val="00955493"/>
    <w:rsid w:val="00971A03"/>
    <w:rsid w:val="00974983"/>
    <w:rsid w:val="009909ED"/>
    <w:rsid w:val="00993113"/>
    <w:rsid w:val="009A4A52"/>
    <w:rsid w:val="009D1171"/>
    <w:rsid w:val="009D20E6"/>
    <w:rsid w:val="009D2141"/>
    <w:rsid w:val="009E4DC0"/>
    <w:rsid w:val="00A21AA5"/>
    <w:rsid w:val="00A27059"/>
    <w:rsid w:val="00A275B1"/>
    <w:rsid w:val="00A53BD5"/>
    <w:rsid w:val="00A67606"/>
    <w:rsid w:val="00A71E55"/>
    <w:rsid w:val="00A76652"/>
    <w:rsid w:val="00A818A4"/>
    <w:rsid w:val="00A91F4E"/>
    <w:rsid w:val="00AA0554"/>
    <w:rsid w:val="00AD1485"/>
    <w:rsid w:val="00AE3D53"/>
    <w:rsid w:val="00AE46E9"/>
    <w:rsid w:val="00AF1BB2"/>
    <w:rsid w:val="00B016B3"/>
    <w:rsid w:val="00B01787"/>
    <w:rsid w:val="00B4440C"/>
    <w:rsid w:val="00B551FE"/>
    <w:rsid w:val="00B65C29"/>
    <w:rsid w:val="00BA2708"/>
    <w:rsid w:val="00BC004A"/>
    <w:rsid w:val="00BC0D4B"/>
    <w:rsid w:val="00BE2775"/>
    <w:rsid w:val="00C013CB"/>
    <w:rsid w:val="00C140C2"/>
    <w:rsid w:val="00C24175"/>
    <w:rsid w:val="00C37F5E"/>
    <w:rsid w:val="00C71740"/>
    <w:rsid w:val="00C820B8"/>
    <w:rsid w:val="00C90801"/>
    <w:rsid w:val="00C91217"/>
    <w:rsid w:val="00C94ED9"/>
    <w:rsid w:val="00CC313F"/>
    <w:rsid w:val="00CE2A7C"/>
    <w:rsid w:val="00CF29E7"/>
    <w:rsid w:val="00CF5BE7"/>
    <w:rsid w:val="00D00CA8"/>
    <w:rsid w:val="00D029C9"/>
    <w:rsid w:val="00D14631"/>
    <w:rsid w:val="00D2095F"/>
    <w:rsid w:val="00D34583"/>
    <w:rsid w:val="00D45A79"/>
    <w:rsid w:val="00D5517A"/>
    <w:rsid w:val="00D8362B"/>
    <w:rsid w:val="00D96F51"/>
    <w:rsid w:val="00DA3D97"/>
    <w:rsid w:val="00DC05B7"/>
    <w:rsid w:val="00DE709E"/>
    <w:rsid w:val="00E111B0"/>
    <w:rsid w:val="00E134ED"/>
    <w:rsid w:val="00E46A80"/>
    <w:rsid w:val="00E663D1"/>
    <w:rsid w:val="00E674FE"/>
    <w:rsid w:val="00E74E79"/>
    <w:rsid w:val="00E77A08"/>
    <w:rsid w:val="00EA0F4F"/>
    <w:rsid w:val="00EB0F03"/>
    <w:rsid w:val="00EB2AFD"/>
    <w:rsid w:val="00EC689C"/>
    <w:rsid w:val="00ED1683"/>
    <w:rsid w:val="00ED6845"/>
    <w:rsid w:val="00F0745B"/>
    <w:rsid w:val="00F12447"/>
    <w:rsid w:val="00F22609"/>
    <w:rsid w:val="00F27D38"/>
    <w:rsid w:val="00F31230"/>
    <w:rsid w:val="00F407F5"/>
    <w:rsid w:val="00F6511C"/>
    <w:rsid w:val="00F766B6"/>
    <w:rsid w:val="00F94165"/>
    <w:rsid w:val="00F96189"/>
    <w:rsid w:val="00FC39AE"/>
    <w:rsid w:val="00FD5782"/>
    <w:rsid w:val="00FE4F61"/>
    <w:rsid w:val="00FF0E35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6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2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" TargetMode="External"/><Relationship Id="rId5" Type="http://schemas.openxmlformats.org/officeDocument/2006/relationships/hyperlink" Target="http://chemal-altai.ru/images/doc/invest/postanovlenie_149_2017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5;&#1086;&#1089;&#1090;&#1072;&#1085;&#1086;&#1074;&#1083;&#1077;&#1085;&#1080;&#1077;_&#1086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Постановление_образец.dotx</Template>
  <TotalTime>473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Отугашева ЮМ</dc:creator>
  <cp:keywords/>
  <dc:description/>
  <cp:lastModifiedBy>Шмальц МА</cp:lastModifiedBy>
  <cp:revision>68</cp:revision>
  <cp:lastPrinted>2020-01-29T05:07:00Z</cp:lastPrinted>
  <dcterms:created xsi:type="dcterms:W3CDTF">2016-09-12T05:21:00Z</dcterms:created>
  <dcterms:modified xsi:type="dcterms:W3CDTF">2020-02-11T07:46:00Z</dcterms:modified>
</cp:coreProperties>
</file>