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04"/>
        <w:gridCol w:w="1404"/>
        <w:gridCol w:w="4283"/>
      </w:tblGrid>
      <w:tr w:rsidR="00A97797" w:rsidRPr="00C62885" w:rsidTr="00151951">
        <w:trPr>
          <w:trHeight w:val="1228"/>
        </w:trPr>
        <w:tc>
          <w:tcPr>
            <w:tcW w:w="4504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404" w:type="dxa"/>
          </w:tcPr>
          <w:p w:rsidR="00A97797" w:rsidRPr="00C62885" w:rsidRDefault="00A97797" w:rsidP="0010209D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 w:rsidTr="00151951">
        <w:trPr>
          <w:trHeight w:val="146"/>
        </w:trPr>
        <w:tc>
          <w:tcPr>
            <w:tcW w:w="4504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40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83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</w:t>
      </w:r>
      <w:r w:rsidR="00905E67">
        <w:rPr>
          <w:bCs/>
        </w:rPr>
        <w:t>18</w:t>
      </w:r>
      <w:r w:rsidR="00F41DD8">
        <w:rPr>
          <w:bCs/>
        </w:rPr>
        <w:t xml:space="preserve"> </w:t>
      </w:r>
      <w:r w:rsidR="00191474">
        <w:rPr>
          <w:bCs/>
        </w:rPr>
        <w:t>марта</w:t>
      </w:r>
      <w:r w:rsidR="00A36AF5" w:rsidRPr="00C62885">
        <w:rPr>
          <w:bCs/>
        </w:rPr>
        <w:t xml:space="preserve"> </w:t>
      </w:r>
      <w:r w:rsidR="00316219" w:rsidRPr="00C62885">
        <w:rPr>
          <w:bCs/>
        </w:rPr>
        <w:t xml:space="preserve"> 20</w:t>
      </w:r>
      <w:r w:rsidR="00191474">
        <w:rPr>
          <w:bCs/>
        </w:rPr>
        <w:t>20</w:t>
      </w:r>
      <w:r w:rsidR="00B55401" w:rsidRPr="00C62885">
        <w:rPr>
          <w:bCs/>
        </w:rPr>
        <w:t xml:space="preserve"> г.  №</w:t>
      </w:r>
      <w:r w:rsidR="00F41DD8">
        <w:rPr>
          <w:bCs/>
        </w:rPr>
        <w:t xml:space="preserve"> </w:t>
      </w:r>
      <w:r w:rsidR="00905E67">
        <w:rPr>
          <w:bCs/>
        </w:rPr>
        <w:t>37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jc w:val="center"/>
        <w:rPr>
          <w:b/>
          <w:sz w:val="24"/>
        </w:rPr>
      </w:pPr>
    </w:p>
    <w:p w:rsidR="00A97797" w:rsidRPr="00C62885" w:rsidRDefault="00A97797" w:rsidP="0010209D">
      <w:pPr>
        <w:rPr>
          <w:bCs/>
        </w:rPr>
      </w:pPr>
    </w:p>
    <w:p w:rsidR="003B7883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>О внесении изменений в муниципальную программу</w:t>
      </w:r>
    </w:p>
    <w:p w:rsidR="007E5084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 xml:space="preserve"> «</w:t>
      </w:r>
      <w:r w:rsidR="007E5084">
        <w:rPr>
          <w:szCs w:val="24"/>
        </w:rPr>
        <w:t>Управление муниципальными финансами и имуществом</w:t>
      </w: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 xml:space="preserve"> </w:t>
      </w:r>
      <w:r w:rsidR="007E5084">
        <w:rPr>
          <w:szCs w:val="24"/>
        </w:rPr>
        <w:t>МО</w:t>
      </w:r>
      <w:r w:rsidRPr="00C62885">
        <w:rPr>
          <w:szCs w:val="24"/>
        </w:rPr>
        <w:t xml:space="preserve"> «Чемальский район» на 20</w:t>
      </w:r>
      <w:r w:rsidR="00191474">
        <w:rPr>
          <w:szCs w:val="24"/>
        </w:rPr>
        <w:t>20</w:t>
      </w:r>
      <w:r w:rsidRPr="00C62885">
        <w:rPr>
          <w:szCs w:val="24"/>
        </w:rPr>
        <w:t>-20</w:t>
      </w:r>
      <w:r w:rsidR="00191474">
        <w:rPr>
          <w:szCs w:val="24"/>
        </w:rPr>
        <w:t>25</w:t>
      </w:r>
      <w:r w:rsidRPr="00C62885">
        <w:rPr>
          <w:szCs w:val="24"/>
        </w:rPr>
        <w:t xml:space="preserve"> годы»</w:t>
      </w:r>
    </w:p>
    <w:p w:rsidR="00A97797" w:rsidRPr="00C62885" w:rsidRDefault="00A97797" w:rsidP="0010209D"/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</w:t>
      </w:r>
      <w:r w:rsidR="00F03509">
        <w:t xml:space="preserve"> Чемальского</w:t>
      </w:r>
      <w:r w:rsidRPr="00C62885">
        <w:t xml:space="preserve"> района</w:t>
      </w:r>
      <w:r w:rsidRPr="00C62885">
        <w:rPr>
          <w:b/>
        </w:rPr>
        <w:t xml:space="preserve"> п о с т а н о в л я е т:</w:t>
      </w:r>
    </w:p>
    <w:p w:rsidR="00E95BDE" w:rsidRPr="00C62885" w:rsidRDefault="00E95BDE" w:rsidP="0010209D">
      <w:pPr>
        <w:jc w:val="both"/>
        <w:rPr>
          <w:b/>
        </w:rPr>
      </w:pPr>
      <w:r w:rsidRPr="00C62885">
        <w:rPr>
          <w:b/>
        </w:rPr>
        <w:tab/>
      </w:r>
      <w:r w:rsidRPr="00C62885">
        <w:t>Утвердить прилагаемые изменения, вносимые в муниципальную программу «</w:t>
      </w:r>
      <w:r w:rsidR="007E5084">
        <w:t xml:space="preserve">Управление муниципальными финансами и имуществом МО </w:t>
      </w:r>
      <w:r w:rsidRPr="00C62885">
        <w:t>«Чемальский район» на 20</w:t>
      </w:r>
      <w:r w:rsidR="00191474">
        <w:t>20</w:t>
      </w:r>
      <w:r w:rsidRPr="00C62885">
        <w:t>-20</w:t>
      </w:r>
      <w:r w:rsidR="00191474">
        <w:t>25</w:t>
      </w:r>
      <w:r w:rsidRPr="00C62885">
        <w:t xml:space="preserve"> годы», утвержденную постановлением администрации Чемальского района от </w:t>
      </w:r>
      <w:r w:rsidR="00C307EF">
        <w:t xml:space="preserve">13 </w:t>
      </w:r>
      <w:r w:rsidR="00191474">
        <w:t>декабря</w:t>
      </w:r>
      <w:r w:rsidR="00C307EF">
        <w:t xml:space="preserve"> 201</w:t>
      </w:r>
      <w:r w:rsidR="00191474">
        <w:t>9</w:t>
      </w:r>
      <w:r w:rsidR="00C307EF">
        <w:t xml:space="preserve"> года </w:t>
      </w:r>
      <w:r w:rsidRPr="00C307EF">
        <w:t xml:space="preserve">№ </w:t>
      </w:r>
      <w:r w:rsidR="00C307EF" w:rsidRPr="003B7883">
        <w:t>1</w:t>
      </w:r>
      <w:r w:rsidR="003B7883">
        <w:t>7</w:t>
      </w:r>
      <w:r w:rsidR="007E5084">
        <w:t>6</w:t>
      </w:r>
      <w:r w:rsidRPr="003B7883">
        <w:t>.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316219" w:rsidP="00E52F93">
      <w:pPr>
        <w:ind w:left="360"/>
        <w:rPr>
          <w:bCs/>
        </w:rPr>
      </w:pPr>
      <w:r w:rsidRPr="00C62885">
        <w:rPr>
          <w:bCs/>
        </w:rPr>
        <w:t xml:space="preserve">    Глав</w:t>
      </w:r>
      <w:r w:rsidR="00A86E19">
        <w:rPr>
          <w:bCs/>
        </w:rPr>
        <w:t>а</w:t>
      </w:r>
      <w:r w:rsidRPr="00C62885">
        <w:rPr>
          <w:bCs/>
        </w:rPr>
        <w:t xml:space="preserve"> 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Pr="00C62885">
        <w:rPr>
          <w:bCs/>
        </w:rPr>
        <w:tab/>
      </w:r>
      <w:r w:rsidR="00A86E19">
        <w:rPr>
          <w:bCs/>
        </w:rPr>
        <w:t>А.А. Алисов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5A23F8"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от «</w:t>
      </w:r>
      <w:r w:rsidR="00905E67">
        <w:rPr>
          <w:rFonts w:ascii="Times New Roman" w:hAnsi="Times New Roman"/>
          <w:sz w:val="28"/>
          <w:szCs w:val="28"/>
        </w:rPr>
        <w:t>18</w:t>
      </w:r>
      <w:r w:rsidRPr="00C62885">
        <w:rPr>
          <w:rFonts w:ascii="Times New Roman" w:hAnsi="Times New Roman"/>
          <w:sz w:val="28"/>
          <w:szCs w:val="28"/>
        </w:rPr>
        <w:t xml:space="preserve">» </w:t>
      </w:r>
      <w:r w:rsidR="00191474">
        <w:rPr>
          <w:rFonts w:ascii="Times New Roman" w:hAnsi="Times New Roman"/>
          <w:sz w:val="28"/>
          <w:szCs w:val="28"/>
        </w:rPr>
        <w:t>марта</w:t>
      </w:r>
      <w:r w:rsidR="00A36AF5" w:rsidRPr="00C62885"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20</w:t>
      </w:r>
      <w:r w:rsidR="00191474">
        <w:rPr>
          <w:rFonts w:ascii="Times New Roman" w:hAnsi="Times New Roman"/>
          <w:sz w:val="28"/>
          <w:szCs w:val="28"/>
        </w:rPr>
        <w:t>20</w:t>
      </w:r>
      <w:r w:rsidR="00155A60" w:rsidRPr="00C62885">
        <w:rPr>
          <w:rFonts w:ascii="Times New Roman" w:hAnsi="Times New Roman"/>
          <w:sz w:val="28"/>
          <w:szCs w:val="28"/>
        </w:rPr>
        <w:t xml:space="preserve"> г. № </w:t>
      </w:r>
      <w:r w:rsidR="00905E67"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</w:p>
    <w:p w:rsidR="005A23F8" w:rsidRPr="00C62885" w:rsidRDefault="005A23F8" w:rsidP="0010209D">
      <w:pPr>
        <w:pStyle w:val="a5"/>
        <w:rPr>
          <w:rFonts w:ascii="Times New Roman" w:hAnsi="Times New Roman"/>
          <w:sz w:val="28"/>
          <w:szCs w:val="28"/>
        </w:rPr>
      </w:pPr>
    </w:p>
    <w:p w:rsidR="00865258" w:rsidRPr="00C62885" w:rsidRDefault="00865258" w:rsidP="001020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2885">
        <w:rPr>
          <w:rFonts w:ascii="Times New Roman" w:hAnsi="Times New Roman"/>
          <w:b/>
          <w:sz w:val="28"/>
          <w:szCs w:val="28"/>
        </w:rPr>
        <w:t>Изменения,</w:t>
      </w:r>
    </w:p>
    <w:p w:rsidR="00865258" w:rsidRPr="00A71FF1" w:rsidRDefault="00865258" w:rsidP="009E18AD">
      <w:pPr>
        <w:jc w:val="center"/>
        <w:rPr>
          <w:szCs w:val="28"/>
        </w:rPr>
      </w:pPr>
      <w:r w:rsidRPr="00A71FF1">
        <w:rPr>
          <w:szCs w:val="28"/>
        </w:rPr>
        <w:t>вносимые в муниципальную программу «</w:t>
      </w:r>
      <w:r w:rsidR="007E5084">
        <w:rPr>
          <w:szCs w:val="28"/>
        </w:rPr>
        <w:t>Управление муниципальными финансами и имуществом</w:t>
      </w:r>
      <w:r w:rsidRPr="00A71FF1">
        <w:rPr>
          <w:szCs w:val="28"/>
        </w:rPr>
        <w:t xml:space="preserve"> </w:t>
      </w:r>
      <w:r w:rsidR="007E5084">
        <w:rPr>
          <w:szCs w:val="28"/>
        </w:rPr>
        <w:t xml:space="preserve">МО </w:t>
      </w:r>
      <w:r w:rsidRPr="00A71FF1">
        <w:rPr>
          <w:szCs w:val="28"/>
        </w:rPr>
        <w:t>«Чемальский район»</w:t>
      </w:r>
      <w:r w:rsidR="006F0490" w:rsidRPr="00A71FF1">
        <w:rPr>
          <w:szCs w:val="28"/>
        </w:rPr>
        <w:t xml:space="preserve"> </w:t>
      </w:r>
      <w:r w:rsidRPr="00A71FF1">
        <w:rPr>
          <w:szCs w:val="28"/>
        </w:rPr>
        <w:t>на 20</w:t>
      </w:r>
      <w:r w:rsidR="00191474">
        <w:rPr>
          <w:szCs w:val="28"/>
        </w:rPr>
        <w:t>20</w:t>
      </w:r>
      <w:r w:rsidRPr="00A71FF1">
        <w:rPr>
          <w:szCs w:val="28"/>
        </w:rPr>
        <w:t>-20</w:t>
      </w:r>
      <w:r w:rsidR="00191474">
        <w:rPr>
          <w:szCs w:val="28"/>
        </w:rPr>
        <w:t>25</w:t>
      </w:r>
      <w:r w:rsidRPr="00A71FF1">
        <w:rPr>
          <w:szCs w:val="28"/>
        </w:rPr>
        <w:t xml:space="preserve"> годы»</w:t>
      </w:r>
    </w:p>
    <w:p w:rsidR="00865258" w:rsidRPr="00C62885" w:rsidRDefault="00865258" w:rsidP="0010209D">
      <w:pPr>
        <w:rPr>
          <w:b/>
          <w:szCs w:val="28"/>
        </w:rPr>
      </w:pPr>
    </w:p>
    <w:p w:rsidR="001D0E09" w:rsidRDefault="00FC3785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5258" w:rsidRPr="00C62885">
        <w:rPr>
          <w:rFonts w:ascii="Times New Roman" w:hAnsi="Times New Roman"/>
          <w:sz w:val="28"/>
          <w:szCs w:val="28"/>
        </w:rPr>
        <w:t xml:space="preserve"> </w:t>
      </w:r>
      <w:r w:rsidR="001D0E09" w:rsidRPr="00C62885">
        <w:rPr>
          <w:rFonts w:ascii="Times New Roman" w:hAnsi="Times New Roman"/>
          <w:sz w:val="28"/>
          <w:szCs w:val="28"/>
        </w:rPr>
        <w:t xml:space="preserve">В разделе  «ПАСПОРТ» </w:t>
      </w:r>
      <w:r w:rsidR="001D0E09">
        <w:rPr>
          <w:rFonts w:ascii="Times New Roman" w:hAnsi="Times New Roman"/>
          <w:sz w:val="28"/>
          <w:szCs w:val="28"/>
        </w:rPr>
        <w:t xml:space="preserve">в </w:t>
      </w:r>
      <w:r w:rsidR="001D0E09" w:rsidRPr="00C62885">
        <w:rPr>
          <w:rFonts w:ascii="Times New Roman" w:hAnsi="Times New Roman"/>
          <w:sz w:val="28"/>
          <w:szCs w:val="28"/>
        </w:rPr>
        <w:t>позици</w:t>
      </w:r>
      <w:r w:rsidR="001D0E09">
        <w:rPr>
          <w:rFonts w:ascii="Times New Roman" w:hAnsi="Times New Roman"/>
          <w:sz w:val="28"/>
          <w:szCs w:val="28"/>
        </w:rPr>
        <w:t>и</w:t>
      </w:r>
      <w:r w:rsidR="001D0E09" w:rsidRPr="00C62885">
        <w:rPr>
          <w:rFonts w:ascii="Times New Roman" w:hAnsi="Times New Roman"/>
          <w:sz w:val="28"/>
          <w:szCs w:val="28"/>
        </w:rPr>
        <w:t xml:space="preserve"> «Ресурсное обеспечение программы» </w:t>
      </w:r>
      <w:r w:rsidR="001D0E09">
        <w:rPr>
          <w:rFonts w:ascii="Times New Roman" w:hAnsi="Times New Roman"/>
          <w:sz w:val="28"/>
          <w:szCs w:val="28"/>
        </w:rPr>
        <w:t>цифры:</w:t>
      </w:r>
    </w:p>
    <w:p w:rsidR="001D0E09" w:rsidRDefault="001D0E09" w:rsidP="001D0E0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5084">
        <w:rPr>
          <w:rFonts w:ascii="Times New Roman" w:hAnsi="Times New Roman"/>
          <w:sz w:val="28"/>
          <w:szCs w:val="28"/>
        </w:rPr>
        <w:t>169736,3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7E5084">
        <w:rPr>
          <w:rFonts w:ascii="Times New Roman" w:hAnsi="Times New Roman"/>
          <w:sz w:val="28"/>
          <w:szCs w:val="28"/>
        </w:rPr>
        <w:t>173043,7</w:t>
      </w:r>
      <w:r>
        <w:rPr>
          <w:rFonts w:ascii="Times New Roman" w:hAnsi="Times New Roman"/>
          <w:sz w:val="28"/>
          <w:szCs w:val="28"/>
        </w:rPr>
        <w:t>»,</w:t>
      </w:r>
    </w:p>
    <w:p w:rsidR="001D0E09" w:rsidRDefault="001D0E09" w:rsidP="001D0E0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7E5084">
        <w:rPr>
          <w:rFonts w:ascii="Times New Roman" w:hAnsi="Times New Roman"/>
          <w:sz w:val="28"/>
          <w:szCs w:val="28"/>
        </w:rPr>
        <w:t>28560,3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7E5084">
        <w:rPr>
          <w:rFonts w:ascii="Times New Roman" w:hAnsi="Times New Roman"/>
          <w:sz w:val="28"/>
          <w:szCs w:val="28"/>
        </w:rPr>
        <w:t>31867,7</w:t>
      </w:r>
      <w:r>
        <w:rPr>
          <w:rFonts w:ascii="Times New Roman" w:hAnsi="Times New Roman"/>
          <w:sz w:val="28"/>
          <w:szCs w:val="28"/>
        </w:rPr>
        <w:t>»,</w:t>
      </w:r>
    </w:p>
    <w:p w:rsidR="00865258" w:rsidRDefault="001D0E09" w:rsidP="001D0E0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7E5084">
        <w:rPr>
          <w:rFonts w:ascii="Times New Roman" w:hAnsi="Times New Roman"/>
          <w:sz w:val="28"/>
          <w:szCs w:val="28"/>
        </w:rPr>
        <w:t>116924,3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7E5084">
        <w:rPr>
          <w:rFonts w:ascii="Times New Roman" w:hAnsi="Times New Roman"/>
          <w:sz w:val="28"/>
          <w:szCs w:val="28"/>
        </w:rPr>
        <w:t>120231,7</w:t>
      </w:r>
      <w:r>
        <w:rPr>
          <w:rFonts w:ascii="Times New Roman" w:hAnsi="Times New Roman"/>
          <w:sz w:val="28"/>
          <w:szCs w:val="28"/>
        </w:rPr>
        <w:t>»</w:t>
      </w:r>
      <w:r w:rsidR="00FF5491">
        <w:rPr>
          <w:rFonts w:ascii="Times New Roman" w:hAnsi="Times New Roman"/>
          <w:sz w:val="28"/>
          <w:szCs w:val="28"/>
        </w:rPr>
        <w:t>,</w:t>
      </w:r>
    </w:p>
    <w:p w:rsidR="003B00AB" w:rsidRDefault="003B00AB" w:rsidP="003B00A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5084">
        <w:rPr>
          <w:rFonts w:ascii="Times New Roman" w:hAnsi="Times New Roman"/>
          <w:sz w:val="28"/>
          <w:szCs w:val="28"/>
        </w:rPr>
        <w:t>19104,1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7E5084">
        <w:rPr>
          <w:rFonts w:ascii="Times New Roman" w:hAnsi="Times New Roman"/>
          <w:sz w:val="28"/>
          <w:szCs w:val="28"/>
        </w:rPr>
        <w:t>22411,5».</w:t>
      </w:r>
    </w:p>
    <w:p w:rsidR="001D0E09" w:rsidRPr="001D0E09" w:rsidRDefault="00865258" w:rsidP="00FC3785">
      <w:pPr>
        <w:jc w:val="both"/>
        <w:rPr>
          <w:szCs w:val="28"/>
        </w:rPr>
      </w:pPr>
      <w:r w:rsidRPr="00C62885">
        <w:rPr>
          <w:szCs w:val="28"/>
        </w:rPr>
        <w:t xml:space="preserve">2. В Паспорте Подпрограммы </w:t>
      </w:r>
      <w:r w:rsidR="00A7551B" w:rsidRPr="00CF529E">
        <w:rPr>
          <w:szCs w:val="28"/>
        </w:rPr>
        <w:t>«</w:t>
      </w:r>
      <w:r w:rsidR="007E5084">
        <w:rPr>
          <w:szCs w:val="28"/>
        </w:rPr>
        <w:t>Повышение качества управления муниципальными финансами</w:t>
      </w:r>
      <w:r w:rsidR="00A7551B" w:rsidRPr="00CF529E">
        <w:rPr>
          <w:szCs w:val="28"/>
        </w:rPr>
        <w:t>»</w:t>
      </w:r>
      <w:r w:rsidR="00EE667D">
        <w:rPr>
          <w:szCs w:val="28"/>
        </w:rPr>
        <w:t xml:space="preserve"> </w:t>
      </w:r>
      <w:r w:rsidR="001D0E09">
        <w:rPr>
          <w:szCs w:val="28"/>
        </w:rPr>
        <w:t xml:space="preserve">в </w:t>
      </w:r>
      <w:r w:rsidRPr="00C62885">
        <w:rPr>
          <w:szCs w:val="28"/>
        </w:rPr>
        <w:t>позици</w:t>
      </w:r>
      <w:r w:rsidR="001D0E09">
        <w:rPr>
          <w:szCs w:val="28"/>
        </w:rPr>
        <w:t>и</w:t>
      </w:r>
      <w:r w:rsidRPr="00C62885">
        <w:rPr>
          <w:szCs w:val="28"/>
        </w:rPr>
        <w:t xml:space="preserve"> «Ресурсное обеспечение подпрограммы» </w:t>
      </w:r>
      <w:r w:rsidR="001D0E09" w:rsidRPr="001D0E09">
        <w:rPr>
          <w:szCs w:val="28"/>
        </w:rPr>
        <w:t>цифры:</w:t>
      </w:r>
    </w:p>
    <w:p w:rsidR="001D0E09" w:rsidRDefault="001D0E09" w:rsidP="001D0E09">
      <w:pPr>
        <w:pStyle w:val="a8"/>
        <w:jc w:val="both"/>
        <w:rPr>
          <w:szCs w:val="28"/>
        </w:rPr>
      </w:pPr>
      <w:bookmarkStart w:id="1" w:name="_Hlk35323997"/>
      <w:r>
        <w:rPr>
          <w:szCs w:val="28"/>
        </w:rPr>
        <w:t>«</w:t>
      </w:r>
      <w:r w:rsidR="00641A28">
        <w:rPr>
          <w:szCs w:val="28"/>
        </w:rPr>
        <w:t>121904</w:t>
      </w:r>
      <w:r>
        <w:rPr>
          <w:szCs w:val="28"/>
        </w:rPr>
        <w:t>» заменить на «</w:t>
      </w:r>
      <w:r w:rsidR="00641A28">
        <w:rPr>
          <w:szCs w:val="28"/>
        </w:rPr>
        <w:t>124784,8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641A28">
        <w:rPr>
          <w:szCs w:val="28"/>
        </w:rPr>
        <w:t>21548,4</w:t>
      </w:r>
      <w:r>
        <w:rPr>
          <w:szCs w:val="28"/>
        </w:rPr>
        <w:t>» заменить на «</w:t>
      </w:r>
      <w:r w:rsidR="00641A28">
        <w:rPr>
          <w:szCs w:val="28"/>
        </w:rPr>
        <w:t>24429,2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641A28">
        <w:rPr>
          <w:szCs w:val="28"/>
        </w:rPr>
        <w:t>69092</w:t>
      </w:r>
      <w:r>
        <w:rPr>
          <w:szCs w:val="28"/>
        </w:rPr>
        <w:t>» заменить на «</w:t>
      </w:r>
      <w:r w:rsidR="00641A28">
        <w:rPr>
          <w:szCs w:val="28"/>
        </w:rPr>
        <w:t>71972,8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641A28">
        <w:rPr>
          <w:szCs w:val="28"/>
        </w:rPr>
        <w:t>12092,2</w:t>
      </w:r>
      <w:r>
        <w:rPr>
          <w:szCs w:val="28"/>
        </w:rPr>
        <w:t>» заменить на «</w:t>
      </w:r>
      <w:r w:rsidR="00641A28">
        <w:rPr>
          <w:szCs w:val="28"/>
        </w:rPr>
        <w:t>14973</w:t>
      </w:r>
      <w:r>
        <w:rPr>
          <w:szCs w:val="28"/>
        </w:rPr>
        <w:t>»</w:t>
      </w:r>
      <w:r w:rsidR="00641A28">
        <w:rPr>
          <w:szCs w:val="28"/>
        </w:rPr>
        <w:t>.</w:t>
      </w:r>
    </w:p>
    <w:p w:rsidR="00865258" w:rsidRPr="00FC3785" w:rsidRDefault="00FC3785" w:rsidP="00FC3785">
      <w:pPr>
        <w:jc w:val="both"/>
        <w:rPr>
          <w:szCs w:val="28"/>
        </w:rPr>
      </w:pPr>
      <w:bookmarkStart w:id="2" w:name="_Hlk507683686"/>
      <w:bookmarkEnd w:id="1"/>
      <w:r>
        <w:rPr>
          <w:szCs w:val="28"/>
        </w:rPr>
        <w:t xml:space="preserve">3. </w:t>
      </w:r>
      <w:r w:rsidR="00865258" w:rsidRPr="00FC3785">
        <w:rPr>
          <w:szCs w:val="28"/>
        </w:rPr>
        <w:t xml:space="preserve">В Паспорте Подпрограммы </w:t>
      </w:r>
      <w:r w:rsidR="003B4E81" w:rsidRPr="00FC3785">
        <w:rPr>
          <w:bCs/>
          <w:szCs w:val="28"/>
        </w:rPr>
        <w:t>«</w:t>
      </w:r>
      <w:r w:rsidR="00641A28">
        <w:rPr>
          <w:bCs/>
          <w:szCs w:val="28"/>
        </w:rPr>
        <w:t>Повышение качества управления муниципальным имуществом</w:t>
      </w:r>
      <w:r w:rsidR="00E350BA" w:rsidRPr="00FC3785">
        <w:rPr>
          <w:bCs/>
          <w:szCs w:val="28"/>
        </w:rPr>
        <w:t>»</w:t>
      </w:r>
      <w:r w:rsidR="001D0E09" w:rsidRPr="00FC3785">
        <w:rPr>
          <w:bCs/>
          <w:szCs w:val="28"/>
        </w:rPr>
        <w:t xml:space="preserve"> в </w:t>
      </w:r>
      <w:r w:rsidR="00865258" w:rsidRPr="00FC3785">
        <w:rPr>
          <w:szCs w:val="28"/>
        </w:rPr>
        <w:t>позици</w:t>
      </w:r>
      <w:r w:rsidR="001D0E09" w:rsidRPr="00FC3785">
        <w:rPr>
          <w:szCs w:val="28"/>
        </w:rPr>
        <w:t>и</w:t>
      </w:r>
      <w:r w:rsidR="00865258" w:rsidRPr="00FC3785">
        <w:rPr>
          <w:szCs w:val="28"/>
        </w:rPr>
        <w:t xml:space="preserve"> «Ресурсное обеспечение подпрограммы» </w:t>
      </w:r>
      <w:r w:rsidR="001D0E09" w:rsidRPr="00FC3785">
        <w:rPr>
          <w:szCs w:val="28"/>
        </w:rPr>
        <w:t>цифры</w:t>
      </w:r>
      <w:r w:rsidR="00865258" w:rsidRPr="00FC3785">
        <w:rPr>
          <w:szCs w:val="28"/>
        </w:rPr>
        <w:t>: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641A28">
        <w:rPr>
          <w:szCs w:val="28"/>
        </w:rPr>
        <w:t>10015,2</w:t>
      </w:r>
      <w:r>
        <w:rPr>
          <w:szCs w:val="28"/>
        </w:rPr>
        <w:t>» заменить на «</w:t>
      </w:r>
      <w:r w:rsidR="00641A28">
        <w:rPr>
          <w:szCs w:val="28"/>
        </w:rPr>
        <w:t>10441,8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641A28">
        <w:rPr>
          <w:szCs w:val="28"/>
        </w:rPr>
        <w:t>878,2</w:t>
      </w:r>
      <w:r>
        <w:rPr>
          <w:szCs w:val="28"/>
        </w:rPr>
        <w:t>» заменить на «</w:t>
      </w:r>
      <w:r w:rsidR="00641A28">
        <w:rPr>
          <w:szCs w:val="28"/>
        </w:rPr>
        <w:t>1304,8».</w:t>
      </w:r>
    </w:p>
    <w:bookmarkEnd w:id="2"/>
    <w:p w:rsidR="00865258" w:rsidRDefault="00641A28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3785">
        <w:rPr>
          <w:rFonts w:ascii="Times New Roman" w:hAnsi="Times New Roman"/>
          <w:sz w:val="28"/>
          <w:szCs w:val="28"/>
        </w:rPr>
        <w:t xml:space="preserve">. </w:t>
      </w:r>
      <w:r w:rsidR="00847AEB">
        <w:rPr>
          <w:rFonts w:ascii="Times New Roman" w:hAnsi="Times New Roman"/>
          <w:sz w:val="28"/>
          <w:szCs w:val="28"/>
        </w:rPr>
        <w:t xml:space="preserve">В </w:t>
      </w:r>
      <w:r w:rsidR="00865258" w:rsidRPr="00847AEB">
        <w:rPr>
          <w:rFonts w:ascii="Times New Roman" w:hAnsi="Times New Roman"/>
          <w:sz w:val="28"/>
          <w:szCs w:val="28"/>
        </w:rPr>
        <w:t>Раздел</w:t>
      </w:r>
      <w:r w:rsidR="00847AEB">
        <w:rPr>
          <w:rFonts w:ascii="Times New Roman" w:hAnsi="Times New Roman"/>
          <w:sz w:val="28"/>
          <w:szCs w:val="28"/>
        </w:rPr>
        <w:t>е</w:t>
      </w:r>
      <w:r w:rsidR="00865258" w:rsidRPr="00847AEB">
        <w:rPr>
          <w:rFonts w:ascii="Times New Roman" w:hAnsi="Times New Roman"/>
          <w:sz w:val="28"/>
          <w:szCs w:val="28"/>
        </w:rPr>
        <w:t xml:space="preserve"> «VIII. Ресурсное обеспечение программы» </w:t>
      </w:r>
      <w:r w:rsidR="00847AEB">
        <w:rPr>
          <w:rFonts w:ascii="Times New Roman" w:hAnsi="Times New Roman"/>
          <w:sz w:val="28"/>
          <w:szCs w:val="28"/>
        </w:rPr>
        <w:t>цифры</w:t>
      </w:r>
      <w:r w:rsidR="00865258" w:rsidRPr="00847AEB">
        <w:rPr>
          <w:rFonts w:ascii="Times New Roman" w:hAnsi="Times New Roman"/>
          <w:sz w:val="28"/>
          <w:szCs w:val="28"/>
        </w:rPr>
        <w:t>: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641A28">
        <w:rPr>
          <w:rFonts w:ascii="Times New Roman" w:hAnsi="Times New Roman"/>
          <w:sz w:val="28"/>
          <w:szCs w:val="28"/>
        </w:rPr>
        <w:t>169736,3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641A28">
        <w:rPr>
          <w:rFonts w:ascii="Times New Roman" w:hAnsi="Times New Roman"/>
          <w:sz w:val="28"/>
          <w:szCs w:val="28"/>
        </w:rPr>
        <w:t>173043,7</w:t>
      </w:r>
      <w:r w:rsidRPr="00847AEB">
        <w:rPr>
          <w:rFonts w:ascii="Times New Roman" w:hAnsi="Times New Roman"/>
          <w:sz w:val="28"/>
          <w:szCs w:val="28"/>
        </w:rPr>
        <w:t>»,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641A28">
        <w:rPr>
          <w:rFonts w:ascii="Times New Roman" w:hAnsi="Times New Roman"/>
          <w:sz w:val="28"/>
          <w:szCs w:val="28"/>
        </w:rPr>
        <w:t>116924,3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641A28">
        <w:rPr>
          <w:rFonts w:ascii="Times New Roman" w:hAnsi="Times New Roman"/>
          <w:sz w:val="28"/>
          <w:szCs w:val="28"/>
        </w:rPr>
        <w:t>120231,7</w:t>
      </w:r>
      <w:r w:rsidRPr="00847AEB">
        <w:rPr>
          <w:rFonts w:ascii="Times New Roman" w:hAnsi="Times New Roman"/>
          <w:sz w:val="28"/>
          <w:szCs w:val="28"/>
        </w:rPr>
        <w:t>»,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641A28">
        <w:rPr>
          <w:rFonts w:ascii="Times New Roman" w:hAnsi="Times New Roman"/>
          <w:sz w:val="28"/>
          <w:szCs w:val="28"/>
        </w:rPr>
        <w:t>19104,1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641A28">
        <w:rPr>
          <w:rFonts w:ascii="Times New Roman" w:hAnsi="Times New Roman"/>
          <w:sz w:val="28"/>
          <w:szCs w:val="28"/>
        </w:rPr>
        <w:t>22411,5».</w:t>
      </w:r>
    </w:p>
    <w:p w:rsidR="00865258" w:rsidRPr="00C62885" w:rsidRDefault="00641A28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3785">
        <w:rPr>
          <w:rFonts w:ascii="Times New Roman" w:hAnsi="Times New Roman"/>
          <w:sz w:val="28"/>
          <w:szCs w:val="28"/>
        </w:rPr>
        <w:t>.</w:t>
      </w:r>
      <w:r w:rsidR="00865258" w:rsidRPr="00C62885">
        <w:rPr>
          <w:rFonts w:ascii="Times New Roman" w:hAnsi="Times New Roman"/>
          <w:sz w:val="28"/>
          <w:szCs w:val="28"/>
        </w:rPr>
        <w:t xml:space="preserve"> Приложение № 4 к муниципальной программе </w:t>
      </w:r>
      <w:bookmarkStart w:id="3" w:name="_Hlk507684942"/>
      <w:r w:rsidR="00865258" w:rsidRPr="00C628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муниципальными финансами и имуществом</w:t>
      </w:r>
      <w:r w:rsidR="00865258" w:rsidRPr="00C62885">
        <w:rPr>
          <w:rFonts w:ascii="Times New Roman" w:hAnsi="Times New Roman"/>
          <w:sz w:val="28"/>
          <w:szCs w:val="28"/>
        </w:rPr>
        <w:t>»</w:t>
      </w:r>
      <w:bookmarkEnd w:id="3"/>
      <w:r w:rsidR="00865258" w:rsidRPr="00C6288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FC3785">
          <w:pgSz w:w="11906" w:h="16838"/>
          <w:pgMar w:top="1276" w:right="1133" w:bottom="1276" w:left="1560" w:header="709" w:footer="709" w:gutter="0"/>
          <w:cols w:space="708"/>
          <w:docGrid w:linePitch="360"/>
        </w:sectPr>
      </w:pPr>
      <w:bookmarkStart w:id="4" w:name="RANGE!A1:S32"/>
      <w:bookmarkEnd w:id="4"/>
    </w:p>
    <w:tbl>
      <w:tblPr>
        <w:tblW w:w="15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9"/>
        <w:gridCol w:w="2268"/>
        <w:gridCol w:w="1701"/>
        <w:gridCol w:w="567"/>
        <w:gridCol w:w="567"/>
        <w:gridCol w:w="567"/>
        <w:gridCol w:w="567"/>
        <w:gridCol w:w="567"/>
        <w:gridCol w:w="567"/>
        <w:gridCol w:w="530"/>
        <w:gridCol w:w="708"/>
        <w:gridCol w:w="992"/>
        <w:gridCol w:w="992"/>
        <w:gridCol w:w="992"/>
        <w:gridCol w:w="993"/>
        <w:gridCol w:w="992"/>
        <w:gridCol w:w="939"/>
      </w:tblGrid>
      <w:tr w:rsidR="00761272" w:rsidRPr="00761272" w:rsidTr="00761272">
        <w:trPr>
          <w:trHeight w:val="10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bookmarkStart w:id="5" w:name="RANGE!A1:R19"/>
            <w:bookmarkEnd w:id="5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ПРИЛОЖЕНИЕ № 4                                                                                   к муниципальной программе "Управление муниципальными финансами и имуществом"</w:t>
            </w:r>
          </w:p>
        </w:tc>
      </w:tr>
      <w:tr w:rsidR="00761272" w:rsidRPr="00761272" w:rsidTr="00761272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</w:tr>
      <w:tr w:rsidR="00761272" w:rsidRPr="00761272" w:rsidTr="00761272">
        <w:trPr>
          <w:trHeight w:val="300"/>
        </w:trPr>
        <w:tc>
          <w:tcPr>
            <w:tcW w:w="159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761272" w:rsidRPr="00761272" w:rsidTr="00761272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</w:tr>
      <w:tr w:rsidR="00761272" w:rsidRPr="00761272" w:rsidTr="00761272">
        <w:trPr>
          <w:trHeight w:val="30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Наименование муниципа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761272">
              <w:rPr>
                <w:color w:val="000000"/>
                <w:sz w:val="22"/>
                <w:szCs w:val="22"/>
              </w:rPr>
              <w:t>ьной программы: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 и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</w:tr>
      <w:tr w:rsidR="00761272" w:rsidRPr="00761272" w:rsidTr="00761272">
        <w:trPr>
          <w:trHeight w:val="30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Администратор муниципальной программы:</w:t>
            </w:r>
          </w:p>
        </w:tc>
        <w:tc>
          <w:tcPr>
            <w:tcW w:w="6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Чемальского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</w:tr>
      <w:tr w:rsidR="00761272" w:rsidRPr="00761272" w:rsidTr="00761272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</w:tr>
      <w:tr w:rsidR="00761272" w:rsidRPr="00761272" w:rsidTr="00761272">
        <w:trPr>
          <w:trHeight w:val="9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Администратор, соисполнитель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Расходы местного бюджета муниципального образования "Чемальский район", тыс. руб.</w:t>
            </w:r>
          </w:p>
        </w:tc>
      </w:tr>
      <w:tr w:rsidR="00761272" w:rsidRPr="00761272" w:rsidTr="00761272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61272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61272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761272" w:rsidRPr="00761272" w:rsidTr="00761272">
        <w:trPr>
          <w:trHeight w:val="4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 и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18460,9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18654,6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20004,9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20124,9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20574,9</w:t>
            </w:r>
          </w:p>
        </w:tc>
      </w:tr>
      <w:tr w:rsidR="00761272" w:rsidRPr="00761272" w:rsidTr="00761272">
        <w:trPr>
          <w:trHeight w:val="11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Финансовый отдел, отдел земельных 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20574,9</w:t>
            </w:r>
          </w:p>
        </w:tc>
      </w:tr>
      <w:tr w:rsidR="00761272" w:rsidRPr="00761272" w:rsidTr="00761272">
        <w:trPr>
          <w:trHeight w:val="21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Обеспечивающая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 xml:space="preserve">Повышение эффективности муниципального управления в Финансовом отделе администрации Чемальского района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04 0 У092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6133,7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6179,8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6375,9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6375,9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6375,9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6375,9</w:t>
            </w:r>
          </w:p>
        </w:tc>
      </w:tr>
      <w:tr w:rsidR="00761272" w:rsidRPr="00761272" w:rsidTr="00761272">
        <w:trPr>
          <w:trHeight w:val="5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 xml:space="preserve">Управление муниципальными </w:t>
            </w:r>
            <w:r w:rsidRPr="00761272">
              <w:rPr>
                <w:b/>
                <w:bCs/>
                <w:color w:val="000000"/>
                <w:sz w:val="22"/>
                <w:szCs w:val="22"/>
              </w:rPr>
              <w:lastRenderedPageBreak/>
              <w:t>финансами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04 1 0000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14973,00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11402,60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11400,20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11399,00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11399,00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11399,0</w:t>
            </w:r>
          </w:p>
        </w:tc>
      </w:tr>
      <w:tr w:rsidR="00761272" w:rsidRPr="00761272" w:rsidTr="00761272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14973,00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11402,60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11400,20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11399,0</w:t>
            </w:r>
          </w:p>
        </w:tc>
      </w:tr>
      <w:tr w:rsidR="00761272" w:rsidRPr="00761272" w:rsidTr="00761272">
        <w:trPr>
          <w:trHeight w:val="1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Обеспечение  сбалансированности   и   устойчивости  бюджета МО «Чемальский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04 1 1000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61272" w:rsidRPr="00761272" w:rsidTr="00761272">
        <w:trPr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1.2.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 xml:space="preserve">Повышение  результативности предоставления межбюджетных трансфертов сельским поселениям МО «Чемальский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04 1 2000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14964,9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11399</w:t>
            </w:r>
          </w:p>
        </w:tc>
      </w:tr>
      <w:tr w:rsidR="00761272" w:rsidRPr="00761272" w:rsidTr="00761272">
        <w:trPr>
          <w:trHeight w:val="8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272">
              <w:rPr>
                <w:b/>
                <w:bCs/>
                <w:color w:val="000000"/>
                <w:sz w:val="22"/>
                <w:szCs w:val="22"/>
              </w:rPr>
              <w:t>04 2 0000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1304,8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272">
              <w:rPr>
                <w:b/>
                <w:bCs/>
                <w:color w:val="000000"/>
                <w:sz w:val="20"/>
                <w:szCs w:val="20"/>
              </w:rPr>
              <w:t>2800</w:t>
            </w:r>
          </w:p>
        </w:tc>
      </w:tr>
      <w:tr w:rsidR="00761272" w:rsidRPr="00761272" w:rsidTr="00761272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72" w:rsidRPr="00761272" w:rsidRDefault="00761272" w:rsidP="007612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 xml:space="preserve">Отдел земельных и </w:t>
            </w:r>
            <w:proofErr w:type="spellStart"/>
            <w:r w:rsidRPr="00761272">
              <w:rPr>
                <w:color w:val="000000"/>
                <w:sz w:val="22"/>
                <w:szCs w:val="22"/>
              </w:rPr>
              <w:t>мущественных</w:t>
            </w:r>
            <w:proofErr w:type="spellEnd"/>
            <w:r w:rsidRPr="00761272">
              <w:rPr>
                <w:color w:val="000000"/>
                <w:sz w:val="22"/>
                <w:szCs w:val="22"/>
              </w:rPr>
              <w:t xml:space="preserve">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1304,80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878,50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878,50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2350,00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2800,00</w:t>
            </w:r>
          </w:p>
        </w:tc>
      </w:tr>
      <w:tr w:rsidR="00761272" w:rsidRPr="00761272" w:rsidTr="00761272">
        <w:trPr>
          <w:trHeight w:val="24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sz w:val="22"/>
                <w:szCs w:val="22"/>
              </w:rPr>
            </w:pPr>
            <w:r w:rsidRPr="00761272">
              <w:rPr>
                <w:sz w:val="22"/>
                <w:szCs w:val="22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72" w:rsidRPr="00761272" w:rsidRDefault="00761272" w:rsidP="00761272">
            <w:pPr>
              <w:rPr>
                <w:color w:val="000000"/>
                <w:sz w:val="22"/>
                <w:szCs w:val="22"/>
              </w:rPr>
            </w:pPr>
            <w:r w:rsidRPr="00761272">
              <w:rPr>
                <w:color w:val="000000"/>
                <w:sz w:val="22"/>
                <w:szCs w:val="22"/>
              </w:rPr>
              <w:t>04 2 2000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1304,8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2" w:rsidRPr="00761272" w:rsidRDefault="00761272" w:rsidP="00761272">
            <w:pPr>
              <w:jc w:val="center"/>
              <w:rPr>
                <w:color w:val="000000"/>
                <w:sz w:val="20"/>
                <w:szCs w:val="20"/>
              </w:rPr>
            </w:pPr>
            <w:r w:rsidRPr="00761272">
              <w:rPr>
                <w:color w:val="000000"/>
                <w:sz w:val="20"/>
                <w:szCs w:val="20"/>
              </w:rPr>
              <w:t>2800</w:t>
            </w:r>
          </w:p>
        </w:tc>
      </w:tr>
    </w:tbl>
    <w:p w:rsidR="008B1099" w:rsidRPr="00761272" w:rsidRDefault="008B1099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</w:p>
    <w:p w:rsidR="00277E94" w:rsidRDefault="00641A2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. П</w:t>
      </w:r>
      <w:r w:rsidR="00F37E92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D444E" w:rsidRPr="00C628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муниципальными финансами имуществом</w:t>
      </w:r>
      <w:r w:rsidR="00BD444E" w:rsidRPr="00C62885">
        <w:rPr>
          <w:rFonts w:ascii="Times New Roman" w:hAnsi="Times New Roman"/>
          <w:sz w:val="28"/>
          <w:szCs w:val="28"/>
        </w:rPr>
        <w:t>»</w:t>
      </w:r>
      <w:r w:rsidR="00E0527B">
        <w:rPr>
          <w:rFonts w:ascii="Times New Roman" w:hAnsi="Times New Roman"/>
          <w:sz w:val="28"/>
          <w:szCs w:val="28"/>
        </w:rPr>
        <w:t xml:space="preserve"> 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055"/>
        <w:gridCol w:w="3118"/>
        <w:gridCol w:w="4614"/>
        <w:gridCol w:w="1056"/>
        <w:gridCol w:w="992"/>
        <w:gridCol w:w="992"/>
        <w:gridCol w:w="992"/>
        <w:gridCol w:w="993"/>
        <w:gridCol w:w="1134"/>
      </w:tblGrid>
      <w:tr w:rsidR="00FC6E77" w:rsidRPr="00FC6E77" w:rsidTr="00FC6E77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bookmarkStart w:id="6" w:name="RANGE!A1:J45"/>
            <w:bookmarkEnd w:id="6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ПРИЛОЖЕНИЕ № 5                                                     к муниципальной программе "Управление муниципальными финансами и имуществом"</w:t>
            </w:r>
          </w:p>
        </w:tc>
      </w:tr>
      <w:tr w:rsidR="00FC6E77" w:rsidRPr="00FC6E77" w:rsidTr="00FC6E77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</w:tr>
      <w:tr w:rsidR="00FC6E77" w:rsidRPr="00FC6E77" w:rsidTr="00FC6E77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6E77">
              <w:rPr>
                <w:b/>
                <w:bCs/>
                <w:color w:val="000000"/>
                <w:sz w:val="22"/>
                <w:szCs w:val="22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FC6E77" w:rsidRPr="00FC6E77" w:rsidTr="00FC6E77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</w:tr>
      <w:tr w:rsidR="00FC6E77" w:rsidRPr="00FC6E77" w:rsidTr="00FC6E77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Наименование муниципа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C6E77">
              <w:rPr>
                <w:color w:val="000000"/>
                <w:sz w:val="22"/>
                <w:szCs w:val="22"/>
              </w:rPr>
              <w:t>ьной программы: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6E77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 и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</w:tr>
      <w:tr w:rsidR="00FC6E77" w:rsidRPr="00FC6E77" w:rsidTr="00FC6E77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Администратор муниципальной программы: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6E77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Чемальского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</w:tr>
      <w:tr w:rsidR="00FC6E77" w:rsidRPr="00FC6E77" w:rsidTr="00FC6E77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</w:tr>
      <w:tr w:rsidR="00FC6E77" w:rsidRPr="00FC6E77" w:rsidTr="00FC6E77">
        <w:trPr>
          <w:trHeight w:val="10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Оценка расходов, тысяч рублей</w:t>
            </w:r>
          </w:p>
        </w:tc>
      </w:tr>
      <w:tr w:rsidR="00FC6E77" w:rsidRPr="00FC6E77" w:rsidTr="00FC6E77">
        <w:trPr>
          <w:trHeight w:val="3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Управление муниципальными финансами и имуществом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31867,7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27917,1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22953,2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29871,9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29991,9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30441,9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4298,6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18460,9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18654,6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20004,9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20124,9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20574,9</w:t>
            </w:r>
          </w:p>
        </w:tc>
      </w:tr>
      <w:tr w:rsidR="00FC6E77" w:rsidRPr="00FC6E77" w:rsidTr="00FC6E77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Обеспечивающая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 xml:space="preserve">Повышение эффективности муниципального управления в Финансовом отделе администрации Чемальского района  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6179,8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6179,8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6375,9</w:t>
            </w:r>
          </w:p>
        </w:tc>
      </w:tr>
      <w:tr w:rsidR="00FC6E77" w:rsidRPr="00FC6E77" w:rsidTr="00FC6E77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24429,2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20858,8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15698,8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21266,0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21266,0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21266,0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9456,2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9456,2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4298,6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14973,0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11402,6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</w:tr>
      <w:tr w:rsidR="00FC6E77" w:rsidRPr="00FC6E77" w:rsidTr="00FC6E77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Обеспечение  сбалансированности   и   устойчивости  бюджета МО «Чемальский район"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 xml:space="preserve">Повышение  результативности предоставления межбюджетных трансфертов сельским поселениям МО «Чемальский район» 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24421,1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20855,2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15697,6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21266,0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21266,0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21266,0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9456,2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9456,2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4298,6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9867,0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14964,9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11399,0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2800,0</w:t>
            </w:r>
          </w:p>
        </w:tc>
      </w:tr>
      <w:tr w:rsidR="00FC6E77" w:rsidRPr="00FC6E77" w:rsidTr="00FC6E77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2800,0</w:t>
            </w:r>
          </w:p>
        </w:tc>
      </w:tr>
      <w:tr w:rsidR="00FC6E77" w:rsidRPr="00FC6E77" w:rsidTr="00FC6E77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t>Основно</w:t>
            </w:r>
            <w:r w:rsidRPr="00FC6E77">
              <w:rPr>
                <w:color w:val="000000"/>
                <w:sz w:val="22"/>
                <w:szCs w:val="22"/>
              </w:rPr>
              <w:lastRenderedPageBreak/>
              <w:t>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  <w:r w:rsidRPr="00FC6E77">
              <w:rPr>
                <w:color w:val="000000"/>
                <w:sz w:val="22"/>
                <w:szCs w:val="22"/>
              </w:rPr>
              <w:lastRenderedPageBreak/>
              <w:t xml:space="preserve">Формирование эффективной </w:t>
            </w:r>
            <w:r w:rsidRPr="00FC6E77">
              <w:rPr>
                <w:color w:val="000000"/>
                <w:sz w:val="22"/>
                <w:szCs w:val="22"/>
              </w:rPr>
              <w:lastRenderedPageBreak/>
              <w:t>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2800,0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878,5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2800,0</w:t>
            </w:r>
          </w:p>
        </w:tc>
      </w:tr>
      <w:tr w:rsidR="00FC6E77" w:rsidRPr="00FC6E77" w:rsidTr="00FC6E7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7" w:rsidRPr="00FC6E77" w:rsidRDefault="00FC6E77" w:rsidP="00FC6E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77" w:rsidRPr="00FC6E77" w:rsidRDefault="00FC6E77" w:rsidP="00FC6E77">
            <w:pPr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77" w:rsidRPr="00FC6E77" w:rsidRDefault="00FC6E77" w:rsidP="00FC6E77">
            <w:pPr>
              <w:jc w:val="center"/>
              <w:rPr>
                <w:sz w:val="22"/>
                <w:szCs w:val="22"/>
              </w:rPr>
            </w:pPr>
            <w:r w:rsidRPr="00FC6E77">
              <w:rPr>
                <w:sz w:val="22"/>
                <w:szCs w:val="22"/>
              </w:rPr>
              <w:t>0,0</w:t>
            </w:r>
          </w:p>
        </w:tc>
      </w:tr>
    </w:tbl>
    <w:p w:rsidR="00FC6E77" w:rsidRPr="00FC6E77" w:rsidRDefault="00FC6E77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</w:p>
    <w:sectPr w:rsidR="00FC6E77" w:rsidRPr="00FC6E77" w:rsidSect="00902D0F">
      <w:pgSz w:w="16838" w:h="11906" w:orient="landscape"/>
      <w:pgMar w:top="1560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2E044B2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>
    <w:nsid w:val="02104977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4EA8"/>
    <w:multiLevelType w:val="hybridMultilevel"/>
    <w:tmpl w:val="247A9EE0"/>
    <w:lvl w:ilvl="0" w:tplc="90AEF9AE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50AA0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E"/>
    <w:rsid w:val="000011A3"/>
    <w:rsid w:val="000356B5"/>
    <w:rsid w:val="000523BD"/>
    <w:rsid w:val="0009178C"/>
    <w:rsid w:val="000B5806"/>
    <w:rsid w:val="000F2B3E"/>
    <w:rsid w:val="000F601A"/>
    <w:rsid w:val="0010209D"/>
    <w:rsid w:val="00122CF4"/>
    <w:rsid w:val="00143838"/>
    <w:rsid w:val="00151951"/>
    <w:rsid w:val="00153802"/>
    <w:rsid w:val="00155A60"/>
    <w:rsid w:val="0017359B"/>
    <w:rsid w:val="00173E03"/>
    <w:rsid w:val="00191474"/>
    <w:rsid w:val="00195436"/>
    <w:rsid w:val="00196E94"/>
    <w:rsid w:val="001A7554"/>
    <w:rsid w:val="001B4111"/>
    <w:rsid w:val="001B6B71"/>
    <w:rsid w:val="001B7AA6"/>
    <w:rsid w:val="001D0E09"/>
    <w:rsid w:val="00215C11"/>
    <w:rsid w:val="0021645C"/>
    <w:rsid w:val="0023296B"/>
    <w:rsid w:val="002543AB"/>
    <w:rsid w:val="0027341C"/>
    <w:rsid w:val="00277E94"/>
    <w:rsid w:val="002A006F"/>
    <w:rsid w:val="00316219"/>
    <w:rsid w:val="00347E82"/>
    <w:rsid w:val="003923CA"/>
    <w:rsid w:val="003B00AB"/>
    <w:rsid w:val="003B4E81"/>
    <w:rsid w:val="003B7883"/>
    <w:rsid w:val="00485A76"/>
    <w:rsid w:val="00496F5C"/>
    <w:rsid w:val="004B0AE8"/>
    <w:rsid w:val="004B4C29"/>
    <w:rsid w:val="004C7FEB"/>
    <w:rsid w:val="004D50EA"/>
    <w:rsid w:val="004D6363"/>
    <w:rsid w:val="0056198B"/>
    <w:rsid w:val="0058780E"/>
    <w:rsid w:val="00590589"/>
    <w:rsid w:val="005968B7"/>
    <w:rsid w:val="005A23F8"/>
    <w:rsid w:val="00605656"/>
    <w:rsid w:val="00635C23"/>
    <w:rsid w:val="00641A28"/>
    <w:rsid w:val="00641C97"/>
    <w:rsid w:val="00661469"/>
    <w:rsid w:val="00693211"/>
    <w:rsid w:val="006939D7"/>
    <w:rsid w:val="006A67AF"/>
    <w:rsid w:val="006B15FF"/>
    <w:rsid w:val="006E3215"/>
    <w:rsid w:val="006F0490"/>
    <w:rsid w:val="00703E00"/>
    <w:rsid w:val="0073542D"/>
    <w:rsid w:val="00752A71"/>
    <w:rsid w:val="00761272"/>
    <w:rsid w:val="007823A8"/>
    <w:rsid w:val="00791B3A"/>
    <w:rsid w:val="007A2F67"/>
    <w:rsid w:val="007E5084"/>
    <w:rsid w:val="00805AC6"/>
    <w:rsid w:val="008258F4"/>
    <w:rsid w:val="008325C8"/>
    <w:rsid w:val="00847AEB"/>
    <w:rsid w:val="00847F69"/>
    <w:rsid w:val="00865258"/>
    <w:rsid w:val="00873775"/>
    <w:rsid w:val="0088232D"/>
    <w:rsid w:val="0089756C"/>
    <w:rsid w:val="008A133E"/>
    <w:rsid w:val="008B1099"/>
    <w:rsid w:val="008B60C4"/>
    <w:rsid w:val="008C77C6"/>
    <w:rsid w:val="008E1B38"/>
    <w:rsid w:val="008E3645"/>
    <w:rsid w:val="008F0872"/>
    <w:rsid w:val="008F2D83"/>
    <w:rsid w:val="008F5A7D"/>
    <w:rsid w:val="00902736"/>
    <w:rsid w:val="00902D0F"/>
    <w:rsid w:val="00905E67"/>
    <w:rsid w:val="009D58A9"/>
    <w:rsid w:val="009E18AD"/>
    <w:rsid w:val="00A25E22"/>
    <w:rsid w:val="00A36AF5"/>
    <w:rsid w:val="00A407BD"/>
    <w:rsid w:val="00A41DD6"/>
    <w:rsid w:val="00A463E3"/>
    <w:rsid w:val="00A46CAB"/>
    <w:rsid w:val="00A50414"/>
    <w:rsid w:val="00A61922"/>
    <w:rsid w:val="00A71FF1"/>
    <w:rsid w:val="00A7551B"/>
    <w:rsid w:val="00A86E19"/>
    <w:rsid w:val="00A94AA1"/>
    <w:rsid w:val="00A97797"/>
    <w:rsid w:val="00AC7AAC"/>
    <w:rsid w:val="00AD32BE"/>
    <w:rsid w:val="00B31AF5"/>
    <w:rsid w:val="00B55401"/>
    <w:rsid w:val="00B570CD"/>
    <w:rsid w:val="00B73CB3"/>
    <w:rsid w:val="00B801C7"/>
    <w:rsid w:val="00B83C21"/>
    <w:rsid w:val="00BD2BE9"/>
    <w:rsid w:val="00BD444E"/>
    <w:rsid w:val="00C037D1"/>
    <w:rsid w:val="00C30772"/>
    <w:rsid w:val="00C307EF"/>
    <w:rsid w:val="00C563E5"/>
    <w:rsid w:val="00C62885"/>
    <w:rsid w:val="00CA6AFA"/>
    <w:rsid w:val="00CE56AA"/>
    <w:rsid w:val="00CF529E"/>
    <w:rsid w:val="00D17EDC"/>
    <w:rsid w:val="00D57F05"/>
    <w:rsid w:val="00E0527B"/>
    <w:rsid w:val="00E350BA"/>
    <w:rsid w:val="00E40C3F"/>
    <w:rsid w:val="00E52F93"/>
    <w:rsid w:val="00E55C63"/>
    <w:rsid w:val="00E7497A"/>
    <w:rsid w:val="00E90182"/>
    <w:rsid w:val="00E95BDE"/>
    <w:rsid w:val="00EE667D"/>
    <w:rsid w:val="00EF0898"/>
    <w:rsid w:val="00EF5A62"/>
    <w:rsid w:val="00F03509"/>
    <w:rsid w:val="00F06394"/>
    <w:rsid w:val="00F0685E"/>
    <w:rsid w:val="00F37E92"/>
    <w:rsid w:val="00F41DD8"/>
    <w:rsid w:val="00F8242C"/>
    <w:rsid w:val="00FC3785"/>
    <w:rsid w:val="00FC6E7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styleId="a8">
    <w:name w:val="List Paragraph"/>
    <w:basedOn w:val="a"/>
    <w:uiPriority w:val="34"/>
    <w:qFormat/>
    <w:rsid w:val="001D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styleId="a8">
    <w:name w:val="List Paragraph"/>
    <w:basedOn w:val="a"/>
    <w:uiPriority w:val="34"/>
    <w:qFormat/>
    <w:rsid w:val="001D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A61C-D8A9-4606-9210-C253DE0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1182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User</cp:lastModifiedBy>
  <cp:revision>34</cp:revision>
  <cp:lastPrinted>2020-03-19T00:36:00Z</cp:lastPrinted>
  <dcterms:created xsi:type="dcterms:W3CDTF">2017-04-03T01:53:00Z</dcterms:created>
  <dcterms:modified xsi:type="dcterms:W3CDTF">2020-03-27T08:24:00Z</dcterms:modified>
</cp:coreProperties>
</file>