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471"/>
        <w:gridCol w:w="1394"/>
        <w:gridCol w:w="4252"/>
      </w:tblGrid>
      <w:tr w:rsidR="00A97797" w:rsidRPr="00C62885">
        <w:trPr>
          <w:trHeight w:val="840"/>
        </w:trPr>
        <w:tc>
          <w:tcPr>
            <w:tcW w:w="4471" w:type="dxa"/>
          </w:tcPr>
          <w:p w:rsidR="00A97797" w:rsidRPr="00C62885" w:rsidRDefault="00316219" w:rsidP="0010209D">
            <w:pPr>
              <w:pStyle w:val="4"/>
              <w:tabs>
                <w:tab w:val="left" w:pos="9000"/>
              </w:tabs>
              <w:rPr>
                <w:b w:val="0"/>
                <w:bCs/>
              </w:rPr>
            </w:pPr>
            <w:r w:rsidRPr="00C62885">
              <w:rPr>
                <w:b w:val="0"/>
                <w:bCs/>
              </w:rPr>
              <w:t>РЕСПУБЛИКА АЛТАЙ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  <w:bCs/>
                <w:sz w:val="28"/>
              </w:rPr>
            </w:pPr>
            <w:r w:rsidRPr="00C62885">
              <w:rPr>
                <w:b w:val="0"/>
                <w:bCs/>
                <w:sz w:val="28"/>
              </w:rPr>
              <w:t>АДМИНИСТРАЦИЯ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</w:pPr>
            <w:r w:rsidRPr="00C62885">
              <w:rPr>
                <w:b w:val="0"/>
                <w:bCs/>
                <w:sz w:val="28"/>
              </w:rPr>
              <w:t>ЧЕМАЛЬСКОГО РАЙОНА</w:t>
            </w:r>
          </w:p>
        </w:tc>
        <w:tc>
          <w:tcPr>
            <w:tcW w:w="1394" w:type="dxa"/>
          </w:tcPr>
          <w:p w:rsidR="00A97797" w:rsidRPr="00C62885" w:rsidRDefault="00A97797" w:rsidP="0010209D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</w:tcPr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  <w:sz w:val="28"/>
              </w:rPr>
            </w:pPr>
            <w:r w:rsidRPr="00C62885">
              <w:rPr>
                <w:b w:val="0"/>
                <w:sz w:val="28"/>
              </w:rPr>
              <w:t>АЛТАЙ РЕСПУБЛИКА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</w:rPr>
            </w:pPr>
            <w:r w:rsidRPr="00C62885">
              <w:rPr>
                <w:b w:val="0"/>
                <w:sz w:val="28"/>
              </w:rPr>
              <w:t>ЧАМАЛ АЙМАКТЫ</w:t>
            </w:r>
            <w:r w:rsidR="00E95BDE" w:rsidRPr="00C62885">
              <w:rPr>
                <w:b w:val="0"/>
                <w:sz w:val="28"/>
              </w:rPr>
              <w:t>Н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</w:rPr>
            </w:pPr>
            <w:r w:rsidRPr="00C62885">
              <w:rPr>
                <w:b w:val="0"/>
                <w:sz w:val="28"/>
              </w:rPr>
              <w:t>АДМИНИСТРАЦИЯЗЫ</w:t>
            </w:r>
          </w:p>
        </w:tc>
      </w:tr>
      <w:tr w:rsidR="00A97797" w:rsidRPr="00C62885">
        <w:trPr>
          <w:trHeight w:val="100"/>
        </w:trPr>
        <w:tc>
          <w:tcPr>
            <w:tcW w:w="4471" w:type="dxa"/>
          </w:tcPr>
          <w:p w:rsidR="00A97797" w:rsidRPr="00C62885" w:rsidRDefault="00A97797" w:rsidP="0010209D">
            <w:pPr>
              <w:pStyle w:val="4"/>
              <w:tabs>
                <w:tab w:val="left" w:pos="9000"/>
              </w:tabs>
              <w:jc w:val="left"/>
              <w:rPr>
                <w:sz w:val="24"/>
              </w:rPr>
            </w:pPr>
          </w:p>
        </w:tc>
        <w:tc>
          <w:tcPr>
            <w:tcW w:w="1394" w:type="dxa"/>
          </w:tcPr>
          <w:p w:rsidR="00A97797" w:rsidRPr="00C62885" w:rsidRDefault="00A97797" w:rsidP="0010209D">
            <w:pPr>
              <w:rPr>
                <w:sz w:val="16"/>
              </w:rPr>
            </w:pPr>
          </w:p>
        </w:tc>
        <w:tc>
          <w:tcPr>
            <w:tcW w:w="4252" w:type="dxa"/>
          </w:tcPr>
          <w:p w:rsidR="00A97797" w:rsidRPr="00C62885" w:rsidRDefault="00A97797" w:rsidP="0010209D">
            <w:pPr>
              <w:pStyle w:val="4"/>
              <w:tabs>
                <w:tab w:val="left" w:pos="9000"/>
              </w:tabs>
              <w:rPr>
                <w:sz w:val="24"/>
              </w:rPr>
            </w:pPr>
          </w:p>
        </w:tc>
      </w:tr>
    </w:tbl>
    <w:p w:rsidR="00A97797" w:rsidRPr="00C62885" w:rsidRDefault="00316219" w:rsidP="0010209D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rFonts w:ascii="ER Univers Uralic" w:hAnsi="ER Univers Uralic" w:cs="Altai Sanserif"/>
          <w:b w:val="0"/>
          <w:bCs/>
        </w:rPr>
      </w:pPr>
      <w:r w:rsidRPr="00C62885">
        <w:rPr>
          <w:b w:val="0"/>
          <w:bCs/>
        </w:rPr>
        <w:t xml:space="preserve">ПОСТАНОВЛЕНИЕ              </w:t>
      </w:r>
      <w:r w:rsidRPr="00C62885">
        <w:rPr>
          <w:rFonts w:ascii="ER Univers Uralic" w:hAnsi="ER Univers Uralic" w:cs="Altai Sanserif"/>
          <w:b w:val="0"/>
          <w:bCs/>
        </w:rPr>
        <w:t xml:space="preserve">                                              </w:t>
      </w:r>
      <w:r w:rsidRPr="00C62885">
        <w:rPr>
          <w:b w:val="0"/>
          <w:bCs/>
        </w:rPr>
        <w:t>JÖП</w:t>
      </w:r>
    </w:p>
    <w:p w:rsidR="00A97797" w:rsidRPr="00C62885" w:rsidRDefault="00A97797" w:rsidP="0010209D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Altai Sanserif" w:hAnsi="Altai Sanserif" w:cs="Altai Sanserif"/>
          <w:b/>
        </w:rPr>
      </w:pPr>
    </w:p>
    <w:p w:rsidR="00A97797" w:rsidRPr="00C62885" w:rsidRDefault="00B73CB3" w:rsidP="0010209D">
      <w:pPr>
        <w:jc w:val="center"/>
        <w:rPr>
          <w:bCs/>
        </w:rPr>
      </w:pPr>
      <w:r w:rsidRPr="00C62885">
        <w:rPr>
          <w:bCs/>
        </w:rPr>
        <w:t xml:space="preserve">от  </w:t>
      </w:r>
      <w:r w:rsidR="00A86E19">
        <w:rPr>
          <w:bCs/>
        </w:rPr>
        <w:t>30</w:t>
      </w:r>
      <w:r w:rsidR="00F41DD8">
        <w:rPr>
          <w:bCs/>
        </w:rPr>
        <w:t xml:space="preserve"> </w:t>
      </w:r>
      <w:r w:rsidR="00A86E19">
        <w:rPr>
          <w:bCs/>
        </w:rPr>
        <w:t>декабря</w:t>
      </w:r>
      <w:r w:rsidR="00A36AF5" w:rsidRPr="00C62885">
        <w:rPr>
          <w:bCs/>
        </w:rPr>
        <w:t xml:space="preserve"> </w:t>
      </w:r>
      <w:r w:rsidR="00316219" w:rsidRPr="00C62885">
        <w:rPr>
          <w:bCs/>
        </w:rPr>
        <w:t xml:space="preserve"> 20</w:t>
      </w:r>
      <w:r w:rsidR="00E95BDE" w:rsidRPr="00C62885">
        <w:rPr>
          <w:bCs/>
        </w:rPr>
        <w:t>1</w:t>
      </w:r>
      <w:r w:rsidR="00703E00">
        <w:rPr>
          <w:bCs/>
        </w:rPr>
        <w:t>9</w:t>
      </w:r>
      <w:r w:rsidR="00B55401" w:rsidRPr="00C62885">
        <w:rPr>
          <w:bCs/>
        </w:rPr>
        <w:t xml:space="preserve"> г.  №</w:t>
      </w:r>
      <w:r w:rsidR="00F41DD8">
        <w:rPr>
          <w:bCs/>
        </w:rPr>
        <w:t xml:space="preserve"> </w:t>
      </w:r>
      <w:r w:rsidR="00A41DD6">
        <w:rPr>
          <w:bCs/>
        </w:rPr>
        <w:t>201</w:t>
      </w:r>
    </w:p>
    <w:p w:rsidR="00A97797" w:rsidRPr="00C62885" w:rsidRDefault="00316219" w:rsidP="0010209D">
      <w:pPr>
        <w:jc w:val="center"/>
        <w:rPr>
          <w:bCs/>
        </w:rPr>
      </w:pPr>
      <w:r w:rsidRPr="00C62885">
        <w:rPr>
          <w:bCs/>
        </w:rPr>
        <w:t>с. Чемал</w:t>
      </w:r>
    </w:p>
    <w:p w:rsidR="00A97797" w:rsidRPr="00C62885" w:rsidRDefault="00A97797" w:rsidP="0010209D">
      <w:pPr>
        <w:jc w:val="center"/>
        <w:rPr>
          <w:b/>
          <w:sz w:val="24"/>
        </w:rPr>
      </w:pPr>
    </w:p>
    <w:p w:rsidR="00A97797" w:rsidRPr="00C62885" w:rsidRDefault="00A97797" w:rsidP="0010209D">
      <w:pPr>
        <w:rPr>
          <w:bCs/>
        </w:rPr>
      </w:pPr>
    </w:p>
    <w:p w:rsidR="00A97797" w:rsidRPr="00C62885" w:rsidRDefault="00E95BDE" w:rsidP="0010209D">
      <w:pPr>
        <w:pStyle w:val="4"/>
        <w:overflowPunct/>
        <w:autoSpaceDE/>
        <w:autoSpaceDN/>
        <w:adjustRightInd/>
        <w:textAlignment w:val="auto"/>
        <w:rPr>
          <w:szCs w:val="24"/>
        </w:rPr>
      </w:pPr>
      <w:r w:rsidRPr="00C62885">
        <w:rPr>
          <w:szCs w:val="24"/>
        </w:rPr>
        <w:t>О внесении изменений в муниципальную программу «</w:t>
      </w:r>
      <w:r w:rsidR="00153802" w:rsidRPr="00C62885">
        <w:rPr>
          <w:szCs w:val="24"/>
        </w:rPr>
        <w:t xml:space="preserve">Развитие </w:t>
      </w:r>
      <w:r w:rsidR="009E18AD">
        <w:rPr>
          <w:szCs w:val="24"/>
        </w:rPr>
        <w:t>систем жизнеобеспечения</w:t>
      </w:r>
      <w:r w:rsidRPr="00C62885">
        <w:rPr>
          <w:szCs w:val="24"/>
        </w:rPr>
        <w:t xml:space="preserve"> МО «Чемальский район» на 2014-2019 годы»</w:t>
      </w:r>
    </w:p>
    <w:p w:rsidR="00A97797" w:rsidRPr="00C62885" w:rsidRDefault="00A97797" w:rsidP="0010209D"/>
    <w:p w:rsidR="00E95BDE" w:rsidRPr="00C62885" w:rsidRDefault="00E95BDE" w:rsidP="0010209D">
      <w:pPr>
        <w:rPr>
          <w:b/>
        </w:rPr>
      </w:pPr>
    </w:p>
    <w:p w:rsidR="00E95BDE" w:rsidRPr="00C62885" w:rsidRDefault="00E95BDE" w:rsidP="0010209D">
      <w:pPr>
        <w:rPr>
          <w:b/>
        </w:rPr>
      </w:pPr>
      <w:r w:rsidRPr="00C62885">
        <w:rPr>
          <w:b/>
        </w:rPr>
        <w:tab/>
      </w:r>
      <w:r w:rsidRPr="00C62885">
        <w:t>Администрация</w:t>
      </w:r>
      <w:r w:rsidR="00F03509">
        <w:t xml:space="preserve"> Чемальского</w:t>
      </w:r>
      <w:r w:rsidRPr="00C62885">
        <w:t xml:space="preserve"> района</w:t>
      </w:r>
      <w:r w:rsidRPr="00C62885">
        <w:rPr>
          <w:b/>
        </w:rPr>
        <w:t xml:space="preserve"> п о с т а н о в л я е т:</w:t>
      </w:r>
    </w:p>
    <w:p w:rsidR="00E95BDE" w:rsidRPr="00C62885" w:rsidRDefault="00E95BDE" w:rsidP="0010209D">
      <w:pPr>
        <w:jc w:val="both"/>
        <w:rPr>
          <w:b/>
        </w:rPr>
      </w:pPr>
      <w:r w:rsidRPr="00C62885">
        <w:rPr>
          <w:b/>
        </w:rPr>
        <w:tab/>
      </w:r>
      <w:r w:rsidRPr="00C62885">
        <w:t>Утвердить прилагаемые изменения, вносимые в муниципальную программу «</w:t>
      </w:r>
      <w:r w:rsidR="0088232D">
        <w:t xml:space="preserve">Развитие </w:t>
      </w:r>
      <w:r w:rsidR="009E18AD">
        <w:t>систем жизнеобеспечения</w:t>
      </w:r>
      <w:r w:rsidRPr="00C62885">
        <w:t xml:space="preserve"> МО «Чемальский район» на 2014-2019 годы», утвержденную постановлением администрации Чемальского района от </w:t>
      </w:r>
      <w:r w:rsidR="00C307EF">
        <w:t xml:space="preserve">13 июля 2017 года </w:t>
      </w:r>
      <w:r w:rsidRPr="00C307EF">
        <w:t xml:space="preserve">№ </w:t>
      </w:r>
      <w:r w:rsidR="00C307EF" w:rsidRPr="00C307EF">
        <w:t>125</w:t>
      </w:r>
      <w:r w:rsidRPr="00C307EF">
        <w:t>.</w:t>
      </w:r>
    </w:p>
    <w:p w:rsidR="00A97797" w:rsidRPr="00C62885" w:rsidRDefault="00A97797" w:rsidP="0010209D">
      <w:pPr>
        <w:rPr>
          <w:bCs/>
        </w:rPr>
      </w:pPr>
    </w:p>
    <w:p w:rsidR="00A97797" w:rsidRPr="00C62885" w:rsidRDefault="00A97797" w:rsidP="0010209D">
      <w:pPr>
        <w:ind w:left="360"/>
        <w:rPr>
          <w:bCs/>
        </w:rPr>
      </w:pPr>
    </w:p>
    <w:p w:rsidR="00A97797" w:rsidRPr="00C62885" w:rsidRDefault="00A97797" w:rsidP="0010209D">
      <w:pPr>
        <w:ind w:left="360"/>
        <w:rPr>
          <w:bCs/>
        </w:rPr>
      </w:pPr>
    </w:p>
    <w:p w:rsidR="00A97797" w:rsidRPr="00C62885" w:rsidRDefault="00316219" w:rsidP="00E52F93">
      <w:pPr>
        <w:ind w:left="360"/>
        <w:rPr>
          <w:bCs/>
        </w:rPr>
      </w:pPr>
      <w:r w:rsidRPr="00C62885">
        <w:rPr>
          <w:bCs/>
        </w:rPr>
        <w:t xml:space="preserve">    Глав</w:t>
      </w:r>
      <w:r w:rsidR="00A86E19">
        <w:rPr>
          <w:bCs/>
        </w:rPr>
        <w:t>а</w:t>
      </w:r>
      <w:r w:rsidRPr="00C62885">
        <w:rPr>
          <w:bCs/>
        </w:rPr>
        <w:t xml:space="preserve"> Чемальского района              </w:t>
      </w:r>
      <w:r w:rsidRPr="00C62885">
        <w:rPr>
          <w:bCs/>
        </w:rPr>
        <w:tab/>
      </w:r>
      <w:r w:rsidRPr="00C62885">
        <w:rPr>
          <w:bCs/>
        </w:rPr>
        <w:tab/>
      </w:r>
      <w:r w:rsidRPr="00C62885">
        <w:rPr>
          <w:bCs/>
        </w:rPr>
        <w:tab/>
      </w:r>
      <w:r w:rsidR="00A86E19">
        <w:rPr>
          <w:bCs/>
        </w:rPr>
        <w:t>А.А. Алисов</w:t>
      </w: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17359B" w:rsidRPr="00C62885" w:rsidRDefault="0017359B" w:rsidP="0010209D">
      <w:pPr>
        <w:pStyle w:val="a5"/>
        <w:jc w:val="right"/>
        <w:rPr>
          <w:rFonts w:ascii="Times New Roman" w:hAnsi="Times New Roman"/>
          <w:sz w:val="28"/>
          <w:szCs w:val="28"/>
        </w:rPr>
        <w:sectPr w:rsidR="0017359B" w:rsidRPr="00C62885" w:rsidSect="00A9779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5A23F8" w:rsidRPr="00C62885" w:rsidRDefault="00A71FF1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5A23F8" w:rsidRPr="00C62885" w:rsidRDefault="00A71FF1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</w:t>
      </w:r>
      <w:r w:rsidR="005A23F8" w:rsidRPr="00C6288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A23F8" w:rsidRPr="00C62885" w:rsidRDefault="005A23F8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Чемальского района</w:t>
      </w:r>
    </w:p>
    <w:p w:rsidR="005A23F8" w:rsidRPr="00C62885" w:rsidRDefault="005A23F8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62885">
        <w:rPr>
          <w:rFonts w:ascii="Times New Roman" w:hAnsi="Times New Roman"/>
          <w:sz w:val="28"/>
          <w:szCs w:val="28"/>
        </w:rPr>
        <w:t>от «</w:t>
      </w:r>
      <w:proofErr w:type="gramStart"/>
      <w:r w:rsidR="00A86E19">
        <w:rPr>
          <w:rFonts w:ascii="Times New Roman" w:hAnsi="Times New Roman"/>
          <w:sz w:val="28"/>
          <w:szCs w:val="28"/>
        </w:rPr>
        <w:t>30</w:t>
      </w:r>
      <w:r w:rsidRPr="00C62885">
        <w:rPr>
          <w:rFonts w:ascii="Times New Roman" w:hAnsi="Times New Roman"/>
          <w:sz w:val="28"/>
          <w:szCs w:val="28"/>
        </w:rPr>
        <w:t xml:space="preserve">»  </w:t>
      </w:r>
      <w:r w:rsidR="00A86E19">
        <w:rPr>
          <w:rFonts w:ascii="Times New Roman" w:hAnsi="Times New Roman"/>
          <w:sz w:val="28"/>
          <w:szCs w:val="28"/>
        </w:rPr>
        <w:t>декабря</w:t>
      </w:r>
      <w:proofErr w:type="gramEnd"/>
      <w:r w:rsidR="00A36AF5" w:rsidRPr="00C62885">
        <w:rPr>
          <w:rFonts w:ascii="Times New Roman" w:hAnsi="Times New Roman"/>
          <w:sz w:val="28"/>
          <w:szCs w:val="28"/>
        </w:rPr>
        <w:t xml:space="preserve"> </w:t>
      </w:r>
      <w:r w:rsidRPr="00C62885">
        <w:rPr>
          <w:rFonts w:ascii="Times New Roman" w:hAnsi="Times New Roman"/>
          <w:sz w:val="28"/>
          <w:szCs w:val="28"/>
        </w:rPr>
        <w:t>201</w:t>
      </w:r>
      <w:r w:rsidR="00703E00">
        <w:rPr>
          <w:rFonts w:ascii="Times New Roman" w:hAnsi="Times New Roman"/>
          <w:sz w:val="28"/>
          <w:szCs w:val="28"/>
        </w:rPr>
        <w:t>9</w:t>
      </w:r>
      <w:r w:rsidR="00155A60" w:rsidRPr="00C62885">
        <w:rPr>
          <w:rFonts w:ascii="Times New Roman" w:hAnsi="Times New Roman"/>
          <w:sz w:val="28"/>
          <w:szCs w:val="28"/>
        </w:rPr>
        <w:t xml:space="preserve"> г. № </w:t>
      </w:r>
      <w:r w:rsidR="00A41DD6">
        <w:rPr>
          <w:rFonts w:ascii="Times New Roman" w:hAnsi="Times New Roman"/>
          <w:sz w:val="28"/>
          <w:szCs w:val="28"/>
        </w:rPr>
        <w:t>201</w:t>
      </w:r>
    </w:p>
    <w:p w:rsidR="005A23F8" w:rsidRPr="00C62885" w:rsidRDefault="005A23F8" w:rsidP="0010209D">
      <w:pPr>
        <w:pStyle w:val="a5"/>
        <w:rPr>
          <w:rFonts w:ascii="Times New Roman" w:hAnsi="Times New Roman"/>
          <w:sz w:val="28"/>
          <w:szCs w:val="28"/>
        </w:rPr>
      </w:pPr>
    </w:p>
    <w:p w:rsidR="00865258" w:rsidRPr="00C62885" w:rsidRDefault="00865258" w:rsidP="001020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62885">
        <w:rPr>
          <w:rFonts w:ascii="Times New Roman" w:hAnsi="Times New Roman"/>
          <w:b/>
          <w:sz w:val="28"/>
          <w:szCs w:val="28"/>
        </w:rPr>
        <w:t>Изменения,</w:t>
      </w:r>
    </w:p>
    <w:p w:rsidR="00865258" w:rsidRPr="00A71FF1" w:rsidRDefault="00865258" w:rsidP="009E18AD">
      <w:pPr>
        <w:jc w:val="center"/>
        <w:rPr>
          <w:szCs w:val="28"/>
        </w:rPr>
      </w:pPr>
      <w:r w:rsidRPr="00A71FF1">
        <w:rPr>
          <w:szCs w:val="28"/>
        </w:rPr>
        <w:t>вносимые в муниципальную программу «</w:t>
      </w:r>
      <w:r w:rsidR="007A2F67" w:rsidRPr="00A71FF1">
        <w:rPr>
          <w:szCs w:val="28"/>
        </w:rPr>
        <w:t xml:space="preserve">Развитие </w:t>
      </w:r>
      <w:r w:rsidR="009E18AD">
        <w:rPr>
          <w:szCs w:val="28"/>
        </w:rPr>
        <w:t>систем жизнеобеспечения</w:t>
      </w:r>
      <w:r w:rsidRPr="00A71FF1">
        <w:rPr>
          <w:szCs w:val="28"/>
        </w:rPr>
        <w:t xml:space="preserve"> МО «Чемальский район»</w:t>
      </w:r>
      <w:r w:rsidR="006F0490" w:rsidRPr="00A71FF1">
        <w:rPr>
          <w:szCs w:val="28"/>
        </w:rPr>
        <w:t xml:space="preserve"> </w:t>
      </w:r>
      <w:r w:rsidRPr="00A71FF1">
        <w:rPr>
          <w:szCs w:val="28"/>
        </w:rPr>
        <w:t xml:space="preserve"> на 2014-2019 годы»</w:t>
      </w:r>
    </w:p>
    <w:p w:rsidR="00865258" w:rsidRPr="00C62885" w:rsidRDefault="00865258" w:rsidP="0010209D">
      <w:pPr>
        <w:rPr>
          <w:b/>
          <w:szCs w:val="28"/>
        </w:rPr>
      </w:pPr>
    </w:p>
    <w:p w:rsidR="00865258" w:rsidRPr="00C62885" w:rsidRDefault="00865258" w:rsidP="0010209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1. В разделе 1 «ПАСПОРТ» позицию «Ресурсное обеспечение программы» изложить в следующей редакции:</w:t>
      </w:r>
    </w:p>
    <w:p w:rsidR="00752A71" w:rsidRDefault="00865258" w:rsidP="00752A71">
      <w:pPr>
        <w:jc w:val="both"/>
        <w:rPr>
          <w:szCs w:val="28"/>
        </w:rPr>
      </w:pPr>
      <w:r w:rsidRPr="00C62885">
        <w:rPr>
          <w:szCs w:val="28"/>
        </w:rPr>
        <w:t>«</w:t>
      </w:r>
      <w:r w:rsidR="00752A71">
        <w:rPr>
          <w:szCs w:val="28"/>
        </w:rPr>
        <w:t xml:space="preserve">Объем бюджетных средств на реализацию программы составят </w:t>
      </w:r>
      <w:r w:rsidR="0056198B">
        <w:rPr>
          <w:szCs w:val="28"/>
        </w:rPr>
        <w:t>349915,4</w:t>
      </w:r>
      <w:r w:rsidR="004D50EA">
        <w:rPr>
          <w:szCs w:val="28"/>
        </w:rPr>
        <w:t xml:space="preserve"> </w:t>
      </w:r>
      <w:r w:rsidR="00752A71">
        <w:rPr>
          <w:szCs w:val="28"/>
        </w:rPr>
        <w:t>тыс. рублей, в том числе по годам реализации программы:</w:t>
      </w:r>
    </w:p>
    <w:p w:rsidR="00752A71" w:rsidRDefault="00752A71" w:rsidP="00752A71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195436">
        <w:rPr>
          <w:szCs w:val="28"/>
        </w:rPr>
        <w:t xml:space="preserve"> </w:t>
      </w:r>
      <w:r>
        <w:rPr>
          <w:szCs w:val="28"/>
        </w:rPr>
        <w:t>2014 год – 32543,1 тыс. рублей;</w:t>
      </w:r>
    </w:p>
    <w:p w:rsidR="00752A71" w:rsidRDefault="00752A71" w:rsidP="00752A71">
      <w:pPr>
        <w:ind w:firstLine="709"/>
        <w:jc w:val="both"/>
        <w:rPr>
          <w:szCs w:val="28"/>
        </w:rPr>
      </w:pPr>
      <w:r>
        <w:rPr>
          <w:szCs w:val="28"/>
        </w:rPr>
        <w:t>2015 год – 142982,2 тыс. рублей;</w:t>
      </w:r>
    </w:p>
    <w:p w:rsidR="00752A71" w:rsidRDefault="00752A71" w:rsidP="00752A71">
      <w:pPr>
        <w:ind w:firstLine="709"/>
        <w:jc w:val="both"/>
        <w:rPr>
          <w:szCs w:val="28"/>
        </w:rPr>
      </w:pPr>
      <w:r>
        <w:rPr>
          <w:szCs w:val="28"/>
        </w:rPr>
        <w:t xml:space="preserve">2016 год – </w:t>
      </w:r>
      <w:r w:rsidR="0056198B">
        <w:rPr>
          <w:szCs w:val="28"/>
        </w:rPr>
        <w:t>75615,3</w:t>
      </w:r>
      <w:r>
        <w:rPr>
          <w:szCs w:val="28"/>
        </w:rPr>
        <w:t xml:space="preserve"> тыс. рублей;</w:t>
      </w:r>
    </w:p>
    <w:p w:rsidR="00752A71" w:rsidRDefault="00752A71" w:rsidP="00752A71">
      <w:pPr>
        <w:ind w:firstLine="709"/>
        <w:jc w:val="both"/>
        <w:rPr>
          <w:szCs w:val="28"/>
        </w:rPr>
      </w:pPr>
      <w:r>
        <w:rPr>
          <w:szCs w:val="28"/>
        </w:rPr>
        <w:t>2017 год – 21441,7 тыс.</w:t>
      </w:r>
      <w:r w:rsidR="00195436">
        <w:rPr>
          <w:szCs w:val="28"/>
        </w:rPr>
        <w:t xml:space="preserve"> </w:t>
      </w:r>
      <w:r>
        <w:rPr>
          <w:szCs w:val="28"/>
        </w:rPr>
        <w:t>рублей;</w:t>
      </w:r>
    </w:p>
    <w:p w:rsidR="00752A71" w:rsidRDefault="00752A71" w:rsidP="00752A71">
      <w:pPr>
        <w:ind w:firstLine="709"/>
        <w:jc w:val="both"/>
        <w:rPr>
          <w:szCs w:val="28"/>
        </w:rPr>
      </w:pPr>
      <w:r>
        <w:rPr>
          <w:szCs w:val="28"/>
        </w:rPr>
        <w:t xml:space="preserve">2018 год – </w:t>
      </w:r>
      <w:r w:rsidR="00E52F93">
        <w:rPr>
          <w:szCs w:val="28"/>
        </w:rPr>
        <w:t>36039,4</w:t>
      </w:r>
      <w:r>
        <w:rPr>
          <w:szCs w:val="28"/>
        </w:rPr>
        <w:t xml:space="preserve"> тыс.</w:t>
      </w:r>
      <w:r w:rsidR="0056198B">
        <w:rPr>
          <w:szCs w:val="28"/>
        </w:rPr>
        <w:t xml:space="preserve"> </w:t>
      </w:r>
      <w:r>
        <w:rPr>
          <w:szCs w:val="28"/>
        </w:rPr>
        <w:t>рублей;</w:t>
      </w:r>
    </w:p>
    <w:p w:rsidR="00752A71" w:rsidRDefault="00752A71" w:rsidP="00752A71">
      <w:pPr>
        <w:ind w:firstLine="709"/>
        <w:jc w:val="both"/>
        <w:rPr>
          <w:szCs w:val="28"/>
        </w:rPr>
      </w:pPr>
      <w:r>
        <w:rPr>
          <w:szCs w:val="28"/>
        </w:rPr>
        <w:t xml:space="preserve">2019 год – </w:t>
      </w:r>
      <w:r w:rsidR="0056198B">
        <w:rPr>
          <w:szCs w:val="28"/>
        </w:rPr>
        <w:t>41293,8</w:t>
      </w:r>
      <w:r>
        <w:rPr>
          <w:szCs w:val="28"/>
        </w:rPr>
        <w:t xml:space="preserve"> тыс.</w:t>
      </w:r>
      <w:r w:rsidR="0056198B">
        <w:rPr>
          <w:szCs w:val="28"/>
        </w:rPr>
        <w:t xml:space="preserve"> </w:t>
      </w:r>
      <w:r>
        <w:rPr>
          <w:szCs w:val="28"/>
        </w:rPr>
        <w:t>рублей,</w:t>
      </w:r>
    </w:p>
    <w:p w:rsidR="00752A71" w:rsidRDefault="00752A71" w:rsidP="00752A71">
      <w:pPr>
        <w:ind w:firstLine="317"/>
        <w:jc w:val="both"/>
        <w:rPr>
          <w:szCs w:val="28"/>
        </w:rPr>
      </w:pPr>
      <w:r>
        <w:rPr>
          <w:szCs w:val="28"/>
        </w:rPr>
        <w:t>из них:</w:t>
      </w:r>
    </w:p>
    <w:p w:rsidR="00752A71" w:rsidRDefault="00752A71" w:rsidP="00752A71">
      <w:pPr>
        <w:jc w:val="both"/>
        <w:rPr>
          <w:szCs w:val="28"/>
        </w:rPr>
      </w:pPr>
      <w:proofErr w:type="spellStart"/>
      <w:r>
        <w:rPr>
          <w:szCs w:val="28"/>
        </w:rPr>
        <w:t>справочно</w:t>
      </w:r>
      <w:proofErr w:type="spellEnd"/>
      <w:r>
        <w:rPr>
          <w:szCs w:val="28"/>
        </w:rPr>
        <w:t xml:space="preserve"> средства республиканского бюджета Республики Алтай – </w:t>
      </w:r>
      <w:r w:rsidR="0056198B">
        <w:rPr>
          <w:szCs w:val="28"/>
        </w:rPr>
        <w:t>154519</w:t>
      </w:r>
      <w:r>
        <w:rPr>
          <w:szCs w:val="28"/>
        </w:rPr>
        <w:t xml:space="preserve"> тыс. рублей;</w:t>
      </w:r>
    </w:p>
    <w:p w:rsidR="00752A71" w:rsidRDefault="00752A71" w:rsidP="00752A71">
      <w:pPr>
        <w:jc w:val="both"/>
        <w:rPr>
          <w:szCs w:val="28"/>
        </w:rPr>
      </w:pPr>
      <w:proofErr w:type="spellStart"/>
      <w:r>
        <w:rPr>
          <w:szCs w:val="28"/>
        </w:rPr>
        <w:t>справочно</w:t>
      </w:r>
      <w:proofErr w:type="spellEnd"/>
      <w:r>
        <w:rPr>
          <w:szCs w:val="28"/>
        </w:rPr>
        <w:t xml:space="preserve"> средства федерального бюджета – </w:t>
      </w:r>
      <w:r w:rsidR="0056198B">
        <w:rPr>
          <w:szCs w:val="28"/>
        </w:rPr>
        <w:t>89472,5</w:t>
      </w:r>
      <w:r>
        <w:rPr>
          <w:szCs w:val="28"/>
        </w:rPr>
        <w:t xml:space="preserve"> тыс. рублей;</w:t>
      </w:r>
    </w:p>
    <w:p w:rsidR="00752A71" w:rsidRDefault="00752A71" w:rsidP="00752A71">
      <w:pPr>
        <w:jc w:val="both"/>
        <w:rPr>
          <w:szCs w:val="28"/>
        </w:rPr>
      </w:pPr>
      <w:r>
        <w:rPr>
          <w:szCs w:val="28"/>
        </w:rPr>
        <w:t xml:space="preserve">средства бюджета муниципального образования – </w:t>
      </w:r>
      <w:r w:rsidR="0056198B">
        <w:rPr>
          <w:szCs w:val="28"/>
        </w:rPr>
        <w:t>89990,7</w:t>
      </w:r>
      <w:r>
        <w:rPr>
          <w:szCs w:val="28"/>
        </w:rPr>
        <w:t xml:space="preserve"> тыс. рублей;</w:t>
      </w:r>
    </w:p>
    <w:p w:rsidR="00B83C21" w:rsidRDefault="00752A71" w:rsidP="00752A71">
      <w:pPr>
        <w:jc w:val="both"/>
        <w:rPr>
          <w:szCs w:val="28"/>
        </w:rPr>
      </w:pPr>
      <w:bookmarkStart w:id="1" w:name="_Hlk507682558"/>
      <w:proofErr w:type="spellStart"/>
      <w:r>
        <w:rPr>
          <w:szCs w:val="28"/>
        </w:rPr>
        <w:t>справочно</w:t>
      </w:r>
      <w:proofErr w:type="spellEnd"/>
      <w:r>
        <w:rPr>
          <w:szCs w:val="28"/>
        </w:rPr>
        <w:t xml:space="preserve"> средства из иных источников – </w:t>
      </w:r>
      <w:r w:rsidR="00703E00">
        <w:rPr>
          <w:szCs w:val="28"/>
        </w:rPr>
        <w:t>15933,2</w:t>
      </w:r>
      <w:r>
        <w:rPr>
          <w:szCs w:val="28"/>
        </w:rPr>
        <w:t xml:space="preserve"> тыс. рублей.</w:t>
      </w:r>
      <w:bookmarkEnd w:id="1"/>
    </w:p>
    <w:p w:rsidR="00B83C21" w:rsidRPr="00054D18" w:rsidRDefault="00B83C21" w:rsidP="0056198B">
      <w:pPr>
        <w:ind w:firstLine="708"/>
        <w:jc w:val="both"/>
        <w:rPr>
          <w:szCs w:val="28"/>
        </w:rPr>
      </w:pPr>
      <w:r w:rsidRPr="00054D18">
        <w:rPr>
          <w:szCs w:val="28"/>
        </w:rPr>
        <w:t xml:space="preserve">Общий объем финансирования на реализацию </w:t>
      </w:r>
      <w:r>
        <w:rPr>
          <w:szCs w:val="28"/>
        </w:rPr>
        <w:t>обеспечивающей</w:t>
      </w:r>
      <w:r w:rsidRPr="00054D18">
        <w:rPr>
          <w:szCs w:val="28"/>
        </w:rPr>
        <w:t xml:space="preserve"> программы «</w:t>
      </w:r>
      <w:r w:rsidR="0056198B" w:rsidRPr="0056198B">
        <w:rPr>
          <w:szCs w:val="28"/>
        </w:rPr>
        <w:t>Обеспечение эффективности муниципального управления  в МБУ "Департамент строительства, дорожного хозяйства, транспорта и жилищно-коммунальной политики"</w:t>
      </w:r>
      <w:r w:rsidRPr="00054D18">
        <w:rPr>
          <w:szCs w:val="28"/>
        </w:rPr>
        <w:t>» составляют</w:t>
      </w:r>
      <w:r>
        <w:rPr>
          <w:szCs w:val="28"/>
        </w:rPr>
        <w:t xml:space="preserve"> </w:t>
      </w:r>
      <w:r w:rsidRPr="00054D18">
        <w:rPr>
          <w:szCs w:val="28"/>
        </w:rPr>
        <w:t>(</w:t>
      </w:r>
      <w:proofErr w:type="spellStart"/>
      <w:r w:rsidRPr="00054D18">
        <w:rPr>
          <w:szCs w:val="28"/>
        </w:rPr>
        <w:t>справочно</w:t>
      </w:r>
      <w:proofErr w:type="spellEnd"/>
      <w:r w:rsidRPr="00054D18">
        <w:rPr>
          <w:szCs w:val="28"/>
        </w:rPr>
        <w:t>)</w:t>
      </w:r>
      <w:r>
        <w:rPr>
          <w:szCs w:val="28"/>
        </w:rPr>
        <w:t xml:space="preserve"> </w:t>
      </w:r>
      <w:r w:rsidR="0056198B">
        <w:rPr>
          <w:szCs w:val="28"/>
        </w:rPr>
        <w:t>4390,4</w:t>
      </w:r>
      <w:r w:rsidRPr="0020310D">
        <w:rPr>
          <w:szCs w:val="28"/>
        </w:rPr>
        <w:t xml:space="preserve"> </w:t>
      </w:r>
      <w:r w:rsidRPr="00054D18">
        <w:rPr>
          <w:szCs w:val="28"/>
        </w:rPr>
        <w:t>рублей за счет средств местного бюджета.</w:t>
      </w:r>
    </w:p>
    <w:p w:rsidR="00B83C21" w:rsidRPr="00054D18" w:rsidRDefault="00B83C21" w:rsidP="0056198B">
      <w:pPr>
        <w:ind w:firstLine="708"/>
        <w:jc w:val="both"/>
        <w:rPr>
          <w:szCs w:val="28"/>
        </w:rPr>
      </w:pPr>
      <w:r w:rsidRPr="00054D18">
        <w:rPr>
          <w:szCs w:val="28"/>
        </w:rPr>
        <w:t xml:space="preserve">Объемы финансирования мероприятий Программы из средств местного </w:t>
      </w:r>
    </w:p>
    <w:p w:rsidR="00B83C21" w:rsidRPr="00054D18" w:rsidRDefault="00B83C21" w:rsidP="0056198B">
      <w:pPr>
        <w:jc w:val="both"/>
        <w:rPr>
          <w:szCs w:val="28"/>
        </w:rPr>
      </w:pPr>
      <w:r w:rsidRPr="00054D18">
        <w:rPr>
          <w:szCs w:val="28"/>
        </w:rPr>
        <w:t xml:space="preserve">бюджета носят прогнозный характер и подлежат ежегодному уточнению </w:t>
      </w:r>
    </w:p>
    <w:p w:rsidR="00865258" w:rsidRPr="00C62885" w:rsidRDefault="00B83C21" w:rsidP="0056198B">
      <w:pPr>
        <w:jc w:val="both"/>
        <w:rPr>
          <w:szCs w:val="28"/>
        </w:rPr>
      </w:pPr>
      <w:r w:rsidRPr="00054D18">
        <w:rPr>
          <w:szCs w:val="28"/>
        </w:rPr>
        <w:t>при принятии бюджета на очередной финансовый год и плановый период.»;</w:t>
      </w:r>
    </w:p>
    <w:p w:rsidR="00865258" w:rsidRPr="00C62885" w:rsidRDefault="00865258" w:rsidP="008B1099">
      <w:pPr>
        <w:ind w:firstLine="317"/>
        <w:jc w:val="both"/>
        <w:rPr>
          <w:szCs w:val="28"/>
        </w:rPr>
      </w:pPr>
      <w:r w:rsidRPr="00C62885">
        <w:rPr>
          <w:szCs w:val="28"/>
        </w:rPr>
        <w:t xml:space="preserve">2. В Паспорте Подпрограммы </w:t>
      </w:r>
      <w:r w:rsidR="00A7551B" w:rsidRPr="00CF529E">
        <w:rPr>
          <w:szCs w:val="28"/>
        </w:rPr>
        <w:t>«Устойчивое развитие сельских территорий в МО «Чемальский район»»</w:t>
      </w:r>
      <w:r w:rsidR="00EE667D">
        <w:rPr>
          <w:szCs w:val="28"/>
        </w:rPr>
        <w:t xml:space="preserve"> </w:t>
      </w:r>
      <w:r w:rsidRPr="00C62885">
        <w:rPr>
          <w:szCs w:val="28"/>
        </w:rPr>
        <w:t>позицию «Ресурсное обеспечение подпрограммы» изложить в следующей редакции:</w:t>
      </w:r>
    </w:p>
    <w:p w:rsidR="00865258" w:rsidRPr="00C62885" w:rsidRDefault="00865258" w:rsidP="0010209D">
      <w:pPr>
        <w:ind w:firstLine="317"/>
        <w:jc w:val="both"/>
        <w:rPr>
          <w:szCs w:val="28"/>
        </w:rPr>
      </w:pPr>
      <w:r w:rsidRPr="00C62885">
        <w:rPr>
          <w:szCs w:val="28"/>
        </w:rPr>
        <w:t xml:space="preserve">«По прогнозной оценке ресурсное обеспечение реализации подпрограммы за счет всех источников финансирования составит </w:t>
      </w:r>
      <w:r w:rsidR="0056198B">
        <w:rPr>
          <w:szCs w:val="28"/>
        </w:rPr>
        <w:t>232235,9</w:t>
      </w:r>
      <w:r w:rsidRPr="00C62885">
        <w:rPr>
          <w:szCs w:val="28"/>
        </w:rPr>
        <w:t xml:space="preserve"> тыс. рублей, в том числе по годам реализации подпрограммы:</w:t>
      </w:r>
    </w:p>
    <w:p w:rsidR="00865258" w:rsidRPr="00C62885" w:rsidRDefault="00865258" w:rsidP="0010209D">
      <w:pPr>
        <w:ind w:left="281"/>
        <w:rPr>
          <w:szCs w:val="28"/>
        </w:rPr>
      </w:pPr>
      <w:r w:rsidRPr="00C62885">
        <w:rPr>
          <w:szCs w:val="28"/>
        </w:rPr>
        <w:t xml:space="preserve">2014 год – </w:t>
      </w:r>
      <w:r w:rsidR="00CF529E">
        <w:rPr>
          <w:szCs w:val="28"/>
        </w:rPr>
        <w:t>25946,4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2015 год – </w:t>
      </w:r>
      <w:r w:rsidR="00CF529E">
        <w:rPr>
          <w:szCs w:val="28"/>
        </w:rPr>
        <w:t>89801,3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2016 год – </w:t>
      </w:r>
      <w:r w:rsidR="00EE667D">
        <w:rPr>
          <w:szCs w:val="28"/>
        </w:rPr>
        <w:t>67818,3</w:t>
      </w:r>
      <w:r w:rsidRPr="00C62885">
        <w:rPr>
          <w:szCs w:val="28"/>
        </w:rPr>
        <w:t xml:space="preserve"> тыс. рублей; </w:t>
      </w:r>
      <w:r w:rsidRPr="00C62885">
        <w:rPr>
          <w:szCs w:val="28"/>
        </w:rPr>
        <w:br/>
        <w:t xml:space="preserve">2017 год – </w:t>
      </w:r>
      <w:r w:rsidR="00EE667D">
        <w:rPr>
          <w:szCs w:val="28"/>
        </w:rPr>
        <w:t>14367,8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2018 год – </w:t>
      </w:r>
      <w:r w:rsidR="00E52F93">
        <w:rPr>
          <w:szCs w:val="28"/>
        </w:rPr>
        <w:t>18811</w:t>
      </w:r>
      <w:r w:rsidRPr="00C62885">
        <w:rPr>
          <w:szCs w:val="28"/>
        </w:rPr>
        <w:t xml:space="preserve"> тыс. рублей;</w:t>
      </w:r>
    </w:p>
    <w:p w:rsidR="00865258" w:rsidRPr="00C62885" w:rsidRDefault="00865258" w:rsidP="0010209D">
      <w:pPr>
        <w:ind w:left="281"/>
        <w:rPr>
          <w:szCs w:val="28"/>
        </w:rPr>
      </w:pPr>
      <w:r w:rsidRPr="00C62885">
        <w:rPr>
          <w:szCs w:val="28"/>
        </w:rPr>
        <w:t xml:space="preserve">2019 год – </w:t>
      </w:r>
      <w:r w:rsidR="0056198B">
        <w:rPr>
          <w:szCs w:val="28"/>
        </w:rPr>
        <w:t>15491,2</w:t>
      </w:r>
      <w:r w:rsidRPr="00C62885">
        <w:rPr>
          <w:szCs w:val="28"/>
        </w:rPr>
        <w:t xml:space="preserve"> тыс. рублей</w:t>
      </w:r>
    </w:p>
    <w:p w:rsidR="00865258" w:rsidRPr="00C62885" w:rsidRDefault="00865258" w:rsidP="0010209D">
      <w:pPr>
        <w:ind w:firstLine="317"/>
        <w:rPr>
          <w:szCs w:val="28"/>
        </w:rPr>
      </w:pPr>
      <w:r w:rsidRPr="00C62885">
        <w:rPr>
          <w:szCs w:val="28"/>
        </w:rPr>
        <w:t>из них:</w:t>
      </w:r>
    </w:p>
    <w:p w:rsidR="00865258" w:rsidRPr="00C62885" w:rsidRDefault="00865258" w:rsidP="0010209D">
      <w:pPr>
        <w:ind w:firstLine="317"/>
        <w:jc w:val="both"/>
        <w:rPr>
          <w:szCs w:val="28"/>
        </w:rPr>
      </w:pPr>
      <w:proofErr w:type="spellStart"/>
      <w:r w:rsidRPr="00C62885">
        <w:rPr>
          <w:szCs w:val="28"/>
        </w:rPr>
        <w:lastRenderedPageBreak/>
        <w:t>справочно</w:t>
      </w:r>
      <w:proofErr w:type="spellEnd"/>
      <w:r w:rsidRPr="00C62885">
        <w:rPr>
          <w:szCs w:val="28"/>
        </w:rPr>
        <w:t xml:space="preserve"> средства республиканского бюджета Республики Алтай – </w:t>
      </w:r>
      <w:r w:rsidR="0056198B">
        <w:rPr>
          <w:szCs w:val="28"/>
        </w:rPr>
        <w:t>133498,7</w:t>
      </w:r>
      <w:r w:rsidRPr="00C62885">
        <w:rPr>
          <w:szCs w:val="28"/>
        </w:rPr>
        <w:t xml:space="preserve"> тыс. рублей;</w:t>
      </w:r>
    </w:p>
    <w:p w:rsidR="00865258" w:rsidRPr="00C62885" w:rsidRDefault="00865258" w:rsidP="0010209D">
      <w:pPr>
        <w:ind w:firstLine="317"/>
        <w:rPr>
          <w:szCs w:val="28"/>
        </w:rPr>
      </w:pPr>
      <w:proofErr w:type="spellStart"/>
      <w:r w:rsidRPr="00C62885">
        <w:rPr>
          <w:szCs w:val="28"/>
        </w:rPr>
        <w:t>справочно</w:t>
      </w:r>
      <w:proofErr w:type="spellEnd"/>
      <w:r w:rsidRPr="00C62885">
        <w:rPr>
          <w:szCs w:val="28"/>
        </w:rPr>
        <w:t xml:space="preserve"> средства федерального бюджета –</w:t>
      </w:r>
      <w:r w:rsidR="0056198B">
        <w:rPr>
          <w:szCs w:val="28"/>
        </w:rPr>
        <w:t>51027,1</w:t>
      </w:r>
      <w:r w:rsidR="0073542D" w:rsidRPr="00C62885">
        <w:rPr>
          <w:szCs w:val="28"/>
        </w:rPr>
        <w:t xml:space="preserve"> </w:t>
      </w:r>
      <w:r w:rsidRPr="00C62885">
        <w:rPr>
          <w:szCs w:val="28"/>
        </w:rPr>
        <w:t>тыс. рублей;</w:t>
      </w:r>
    </w:p>
    <w:p w:rsidR="00EE667D" w:rsidRDefault="00865258" w:rsidP="00CA6AFA">
      <w:pPr>
        <w:ind w:firstLine="317"/>
        <w:jc w:val="both"/>
        <w:rPr>
          <w:szCs w:val="28"/>
        </w:rPr>
      </w:pPr>
      <w:proofErr w:type="spellStart"/>
      <w:r w:rsidRPr="00C62885">
        <w:rPr>
          <w:szCs w:val="28"/>
        </w:rPr>
        <w:t>справочно</w:t>
      </w:r>
      <w:proofErr w:type="spellEnd"/>
      <w:r w:rsidRPr="00C62885">
        <w:rPr>
          <w:szCs w:val="28"/>
        </w:rPr>
        <w:t xml:space="preserve"> средства бюджета муниципального образования  – </w:t>
      </w:r>
      <w:r w:rsidR="0056198B">
        <w:rPr>
          <w:szCs w:val="28"/>
        </w:rPr>
        <w:t>31776,9</w:t>
      </w:r>
      <w:r w:rsidR="00CA6AFA">
        <w:rPr>
          <w:szCs w:val="28"/>
        </w:rPr>
        <w:t xml:space="preserve"> тыс. рублей</w:t>
      </w:r>
    </w:p>
    <w:p w:rsidR="00865258" w:rsidRPr="00C62885" w:rsidRDefault="00EE667D" w:rsidP="00CA6AFA">
      <w:pPr>
        <w:ind w:firstLine="317"/>
        <w:jc w:val="both"/>
        <w:rPr>
          <w:szCs w:val="28"/>
        </w:rPr>
      </w:pPr>
      <w:proofErr w:type="spellStart"/>
      <w:r>
        <w:rPr>
          <w:szCs w:val="28"/>
        </w:rPr>
        <w:t>справочно</w:t>
      </w:r>
      <w:proofErr w:type="spellEnd"/>
      <w:r>
        <w:rPr>
          <w:szCs w:val="28"/>
        </w:rPr>
        <w:t xml:space="preserve"> средства из иных источников – </w:t>
      </w:r>
      <w:r w:rsidR="00E52F93">
        <w:rPr>
          <w:szCs w:val="28"/>
        </w:rPr>
        <w:t>15933,2</w:t>
      </w:r>
      <w:r>
        <w:rPr>
          <w:szCs w:val="28"/>
        </w:rPr>
        <w:t xml:space="preserve"> тыс. рублей.</w:t>
      </w:r>
      <w:r w:rsidR="00865258" w:rsidRPr="00C62885">
        <w:rPr>
          <w:szCs w:val="28"/>
        </w:rPr>
        <w:t>»;</w:t>
      </w:r>
    </w:p>
    <w:p w:rsidR="00865258" w:rsidRPr="00C62885" w:rsidRDefault="00865258" w:rsidP="0010209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62885">
        <w:rPr>
          <w:szCs w:val="28"/>
        </w:rPr>
        <w:t>3. Раздел «</w:t>
      </w:r>
      <w:r w:rsidRPr="00C62885">
        <w:rPr>
          <w:bCs/>
          <w:szCs w:val="28"/>
        </w:rPr>
        <w:t xml:space="preserve">Сведения о средствах федерального бюджета, республиканского бюджета Республики Алтай, использование которых предполагается в рамках реализации основных мероприятий муниципальной программы в рамках подпрограммы </w:t>
      </w:r>
      <w:r w:rsidR="00EE667D" w:rsidRPr="00CF529E">
        <w:rPr>
          <w:szCs w:val="28"/>
        </w:rPr>
        <w:t>«Устойчивое развитие сельских территорий в МО «Чемальский район»</w:t>
      </w:r>
      <w:r w:rsidRPr="00C62885">
        <w:rPr>
          <w:szCs w:val="28"/>
        </w:rPr>
        <w:t xml:space="preserve"> изложить в следующей редакции:</w:t>
      </w:r>
    </w:p>
    <w:p w:rsidR="00865258" w:rsidRPr="00C62885" w:rsidRDefault="00865258" w:rsidP="001020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62885">
        <w:rPr>
          <w:szCs w:val="28"/>
        </w:rPr>
        <w:t>«В рамках реализации подпрограммы планируется привлекать средства федерального бюджета, республиканского бюджета Республики Алтай:</w:t>
      </w:r>
    </w:p>
    <w:p w:rsidR="00865258" w:rsidRPr="00C62885" w:rsidRDefault="00865258" w:rsidP="001020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62885">
        <w:rPr>
          <w:szCs w:val="28"/>
        </w:rPr>
        <w:t xml:space="preserve">на </w:t>
      </w:r>
      <w:r w:rsidR="00EE667D">
        <w:rPr>
          <w:szCs w:val="28"/>
        </w:rPr>
        <w:t>развитие социальной инфраструктуры</w:t>
      </w:r>
      <w:r w:rsidRPr="00C62885">
        <w:rPr>
          <w:szCs w:val="28"/>
        </w:rPr>
        <w:t>;</w:t>
      </w:r>
    </w:p>
    <w:p w:rsidR="00865258" w:rsidRPr="00C62885" w:rsidRDefault="00865258" w:rsidP="001020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62885">
        <w:rPr>
          <w:szCs w:val="28"/>
        </w:rPr>
        <w:t xml:space="preserve">на </w:t>
      </w:r>
      <w:r w:rsidR="00EE667D">
        <w:rPr>
          <w:szCs w:val="28"/>
        </w:rPr>
        <w:t>развитие жилищного строительства.</w:t>
      </w:r>
    </w:p>
    <w:p w:rsidR="00865258" w:rsidRPr="00C62885" w:rsidRDefault="00865258" w:rsidP="0010209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подпрограммы из средств федерального бюджета и республиканского  бюджета Республики Алтай составит </w:t>
      </w:r>
      <w:r w:rsidR="0056198B">
        <w:rPr>
          <w:rFonts w:ascii="Times New Roman" w:hAnsi="Times New Roman"/>
          <w:sz w:val="28"/>
          <w:szCs w:val="28"/>
        </w:rPr>
        <w:t>18452</w:t>
      </w:r>
      <w:r w:rsidR="004B0AE8">
        <w:rPr>
          <w:rFonts w:ascii="Times New Roman" w:hAnsi="Times New Roman"/>
          <w:sz w:val="28"/>
          <w:szCs w:val="28"/>
        </w:rPr>
        <w:t>5,8</w:t>
      </w:r>
      <w:r w:rsidR="00BD2BE9" w:rsidRPr="00C62885">
        <w:rPr>
          <w:rFonts w:ascii="Times New Roman" w:hAnsi="Times New Roman"/>
          <w:sz w:val="28"/>
          <w:szCs w:val="28"/>
        </w:rPr>
        <w:t xml:space="preserve"> </w:t>
      </w:r>
      <w:r w:rsidRPr="00C62885">
        <w:rPr>
          <w:rFonts w:ascii="Times New Roman" w:hAnsi="Times New Roman"/>
          <w:sz w:val="28"/>
          <w:szCs w:val="28"/>
        </w:rPr>
        <w:t>тыс. рублей, в том числе:</w:t>
      </w:r>
    </w:p>
    <w:p w:rsidR="00865258" w:rsidRPr="00C62885" w:rsidRDefault="0056198B" w:rsidP="0010209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133498,9</w:t>
      </w:r>
      <w:r w:rsidR="00865258" w:rsidRPr="00C62885">
        <w:rPr>
          <w:rFonts w:ascii="Times New Roman" w:hAnsi="Times New Roman"/>
          <w:sz w:val="28"/>
          <w:szCs w:val="28"/>
        </w:rPr>
        <w:t xml:space="preserve"> тыс. рублей – средства, планируемые к привлечению из республиканского бюджета Республики Алтай (</w:t>
      </w:r>
      <w:proofErr w:type="spellStart"/>
      <w:r w:rsidR="00865258"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865258" w:rsidRPr="00C62885">
        <w:rPr>
          <w:rFonts w:ascii="Times New Roman" w:hAnsi="Times New Roman"/>
          <w:sz w:val="28"/>
          <w:szCs w:val="28"/>
        </w:rPr>
        <w:t>);</w:t>
      </w:r>
    </w:p>
    <w:p w:rsidR="00865258" w:rsidRPr="00C62885" w:rsidRDefault="0056198B" w:rsidP="0010209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Hlk507683397"/>
      <w:r>
        <w:rPr>
          <w:rFonts w:ascii="Times New Roman" w:hAnsi="Times New Roman"/>
          <w:sz w:val="28"/>
          <w:szCs w:val="28"/>
        </w:rPr>
        <w:t>51027,1</w:t>
      </w:r>
      <w:r w:rsidR="00865258" w:rsidRPr="00C62885">
        <w:rPr>
          <w:rFonts w:ascii="Times New Roman" w:hAnsi="Times New Roman"/>
          <w:sz w:val="28"/>
          <w:szCs w:val="28"/>
        </w:rPr>
        <w:t xml:space="preserve"> тыс. рублей – средства, планируемые к привлечению из федерального бюджета (</w:t>
      </w:r>
      <w:proofErr w:type="spellStart"/>
      <w:r w:rsidR="00865258"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865258" w:rsidRPr="00C62885">
        <w:rPr>
          <w:rFonts w:ascii="Times New Roman" w:hAnsi="Times New Roman"/>
          <w:sz w:val="28"/>
          <w:szCs w:val="28"/>
        </w:rPr>
        <w:t>);</w:t>
      </w:r>
    </w:p>
    <w:bookmarkEnd w:id="2"/>
    <w:p w:rsidR="00865258" w:rsidRPr="00C62885" w:rsidRDefault="00865258" w:rsidP="0010209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финансирование по годам реализации программы из средств федерального бюджета и республиканского  бюджета Республики Алтай:</w:t>
      </w:r>
    </w:p>
    <w:p w:rsidR="00865258" w:rsidRPr="00C62885" w:rsidRDefault="00865258" w:rsidP="0010209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_Hlk507683438"/>
      <w:r w:rsidRPr="00C62885">
        <w:rPr>
          <w:rFonts w:ascii="Times New Roman" w:hAnsi="Times New Roman"/>
          <w:sz w:val="28"/>
          <w:szCs w:val="28"/>
        </w:rPr>
        <w:t xml:space="preserve">2014 год – </w:t>
      </w:r>
      <w:bookmarkStart w:id="4" w:name="_Hlk507682805"/>
      <w:r w:rsidR="003B4E81">
        <w:rPr>
          <w:rFonts w:ascii="Times New Roman" w:hAnsi="Times New Roman"/>
          <w:sz w:val="28"/>
          <w:szCs w:val="28"/>
        </w:rPr>
        <w:t>19411,4</w:t>
      </w:r>
      <w:r w:rsidRPr="00C6288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865258" w:rsidRPr="00C62885" w:rsidRDefault="003B4E81" w:rsidP="0010209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12209,4</w:t>
      </w:r>
      <w:r w:rsidR="00865258" w:rsidRPr="00C62885">
        <w:rPr>
          <w:rFonts w:ascii="Times New Roman" w:hAnsi="Times New Roman"/>
          <w:sz w:val="28"/>
          <w:szCs w:val="28"/>
        </w:rPr>
        <w:t xml:space="preserve"> тыс. рублей – средства из республиканского бюджета Республики Алтай</w:t>
      </w:r>
      <w:r w:rsidR="00CA6AFA">
        <w:rPr>
          <w:rFonts w:ascii="Times New Roman" w:hAnsi="Times New Roman"/>
          <w:sz w:val="28"/>
          <w:szCs w:val="28"/>
        </w:rPr>
        <w:t xml:space="preserve"> </w:t>
      </w:r>
      <w:r w:rsidR="00CA6AFA"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="00CA6AFA"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CA6AFA" w:rsidRPr="00C62885">
        <w:rPr>
          <w:rFonts w:ascii="Times New Roman" w:hAnsi="Times New Roman"/>
          <w:sz w:val="28"/>
          <w:szCs w:val="28"/>
        </w:rPr>
        <w:t>)</w:t>
      </w:r>
      <w:r w:rsidR="00865258" w:rsidRPr="00C62885">
        <w:rPr>
          <w:rFonts w:ascii="Times New Roman" w:hAnsi="Times New Roman"/>
          <w:sz w:val="28"/>
          <w:szCs w:val="28"/>
        </w:rPr>
        <w:t>;</w:t>
      </w:r>
    </w:p>
    <w:p w:rsidR="00865258" w:rsidRPr="00C62885" w:rsidRDefault="003B4E81" w:rsidP="0010209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7202</w:t>
      </w:r>
      <w:r w:rsidR="00865258" w:rsidRPr="00C62885">
        <w:rPr>
          <w:rFonts w:ascii="Times New Roman" w:hAnsi="Times New Roman"/>
          <w:sz w:val="28"/>
          <w:szCs w:val="28"/>
        </w:rPr>
        <w:t xml:space="preserve"> тыс. рублей – средства из федерального бюджета</w:t>
      </w:r>
      <w:r w:rsidR="00CA6AFA">
        <w:rPr>
          <w:rFonts w:ascii="Times New Roman" w:hAnsi="Times New Roman"/>
          <w:sz w:val="28"/>
          <w:szCs w:val="28"/>
        </w:rPr>
        <w:t xml:space="preserve"> </w:t>
      </w:r>
      <w:r w:rsidR="00CA6AFA"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="00CA6AFA"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CA6AFA" w:rsidRPr="00C62885">
        <w:rPr>
          <w:rFonts w:ascii="Times New Roman" w:hAnsi="Times New Roman"/>
          <w:sz w:val="28"/>
          <w:szCs w:val="28"/>
        </w:rPr>
        <w:t>)</w:t>
      </w:r>
      <w:r w:rsidR="00865258" w:rsidRPr="00C62885">
        <w:rPr>
          <w:rFonts w:ascii="Times New Roman" w:hAnsi="Times New Roman"/>
          <w:sz w:val="28"/>
          <w:szCs w:val="28"/>
        </w:rPr>
        <w:t>;</w:t>
      </w:r>
    </w:p>
    <w:bookmarkEnd w:id="4"/>
    <w:p w:rsidR="003B4E81" w:rsidRPr="00C62885" w:rsidRDefault="00865258" w:rsidP="003B4E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 xml:space="preserve">2015 год – </w:t>
      </w:r>
      <w:r w:rsidR="003B4E81">
        <w:rPr>
          <w:rFonts w:ascii="Times New Roman" w:hAnsi="Times New Roman"/>
          <w:sz w:val="28"/>
          <w:szCs w:val="28"/>
        </w:rPr>
        <w:t>81498,4</w:t>
      </w:r>
      <w:r w:rsidR="003B4E81" w:rsidRPr="00C6288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3B4E81" w:rsidRPr="00C62885" w:rsidRDefault="003B4E81" w:rsidP="003B4E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66339,2</w:t>
      </w:r>
      <w:r w:rsidRPr="00C62885">
        <w:rPr>
          <w:rFonts w:ascii="Times New Roman" w:hAnsi="Times New Roman"/>
          <w:sz w:val="28"/>
          <w:szCs w:val="28"/>
        </w:rPr>
        <w:t xml:space="preserve"> тыс. рублей – средства из республиканского бюджета Республики Алтай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C62885">
        <w:rPr>
          <w:rFonts w:ascii="Times New Roman" w:hAnsi="Times New Roman"/>
          <w:sz w:val="28"/>
          <w:szCs w:val="28"/>
        </w:rPr>
        <w:t>);</w:t>
      </w:r>
    </w:p>
    <w:p w:rsidR="003B4E81" w:rsidRPr="00C62885" w:rsidRDefault="003B4E81" w:rsidP="003B4E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15159,2</w:t>
      </w:r>
      <w:r w:rsidRPr="00C62885">
        <w:rPr>
          <w:rFonts w:ascii="Times New Roman" w:hAnsi="Times New Roman"/>
          <w:sz w:val="28"/>
          <w:szCs w:val="28"/>
        </w:rPr>
        <w:t xml:space="preserve"> тыс. рублей – средства из федерального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C62885">
        <w:rPr>
          <w:rFonts w:ascii="Times New Roman" w:hAnsi="Times New Roman"/>
          <w:sz w:val="28"/>
          <w:szCs w:val="28"/>
        </w:rPr>
        <w:t>);</w:t>
      </w:r>
    </w:p>
    <w:p w:rsidR="003B4E81" w:rsidRPr="00C62885" w:rsidRDefault="00865258" w:rsidP="003B4E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 xml:space="preserve">2016 год – </w:t>
      </w:r>
      <w:r w:rsidR="00BD2BE9" w:rsidRPr="00C62885">
        <w:rPr>
          <w:rFonts w:ascii="Times New Roman" w:hAnsi="Times New Roman"/>
          <w:sz w:val="28"/>
          <w:szCs w:val="28"/>
        </w:rPr>
        <w:t> </w:t>
      </w:r>
      <w:r w:rsidR="003B4E81">
        <w:rPr>
          <w:rFonts w:ascii="Times New Roman" w:hAnsi="Times New Roman"/>
          <w:sz w:val="28"/>
          <w:szCs w:val="28"/>
        </w:rPr>
        <w:t>56903,2</w:t>
      </w:r>
      <w:r w:rsidR="003B4E81" w:rsidRPr="00C6288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3B4E81" w:rsidRPr="00C62885" w:rsidRDefault="003B4E81" w:rsidP="003B4E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52611,1</w:t>
      </w:r>
      <w:r w:rsidRPr="00C62885">
        <w:rPr>
          <w:rFonts w:ascii="Times New Roman" w:hAnsi="Times New Roman"/>
          <w:sz w:val="28"/>
          <w:szCs w:val="28"/>
        </w:rPr>
        <w:t xml:space="preserve"> тыс. рублей – средства из республиканского бюджета Республики Алтай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C62885">
        <w:rPr>
          <w:rFonts w:ascii="Times New Roman" w:hAnsi="Times New Roman"/>
          <w:sz w:val="28"/>
          <w:szCs w:val="28"/>
        </w:rPr>
        <w:t>);</w:t>
      </w:r>
    </w:p>
    <w:p w:rsidR="003B4E81" w:rsidRPr="00C62885" w:rsidRDefault="003B4E81" w:rsidP="003B4E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4292,1</w:t>
      </w:r>
      <w:r w:rsidRPr="00C62885">
        <w:rPr>
          <w:rFonts w:ascii="Times New Roman" w:hAnsi="Times New Roman"/>
          <w:sz w:val="28"/>
          <w:szCs w:val="28"/>
        </w:rPr>
        <w:t xml:space="preserve"> тыс. рублей – средства из федерального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C62885">
        <w:rPr>
          <w:rFonts w:ascii="Times New Roman" w:hAnsi="Times New Roman"/>
          <w:sz w:val="28"/>
          <w:szCs w:val="28"/>
        </w:rPr>
        <w:t>);</w:t>
      </w:r>
    </w:p>
    <w:p w:rsidR="003B4E81" w:rsidRPr="00C62885" w:rsidRDefault="00865258" w:rsidP="003B4E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 xml:space="preserve">2017 год – </w:t>
      </w:r>
      <w:r w:rsidR="003B4E81">
        <w:rPr>
          <w:rFonts w:ascii="Times New Roman" w:hAnsi="Times New Roman"/>
          <w:sz w:val="28"/>
          <w:szCs w:val="28"/>
        </w:rPr>
        <w:t>2890,7</w:t>
      </w:r>
      <w:r w:rsidR="003B4E81" w:rsidRPr="00C6288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3B4E81" w:rsidRPr="00C62885" w:rsidRDefault="003B4E81" w:rsidP="003B4E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909,8</w:t>
      </w:r>
      <w:r w:rsidRPr="00C62885">
        <w:rPr>
          <w:rFonts w:ascii="Times New Roman" w:hAnsi="Times New Roman"/>
          <w:sz w:val="28"/>
          <w:szCs w:val="28"/>
        </w:rPr>
        <w:t xml:space="preserve"> тыс. рублей – средства из республиканского бюджета Республики Алтай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C62885">
        <w:rPr>
          <w:rFonts w:ascii="Times New Roman" w:hAnsi="Times New Roman"/>
          <w:sz w:val="28"/>
          <w:szCs w:val="28"/>
        </w:rPr>
        <w:t>);</w:t>
      </w:r>
    </w:p>
    <w:p w:rsidR="003B4E81" w:rsidRPr="00C62885" w:rsidRDefault="003B4E81" w:rsidP="003B4E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1980,9</w:t>
      </w:r>
      <w:r w:rsidRPr="00C62885">
        <w:rPr>
          <w:rFonts w:ascii="Times New Roman" w:hAnsi="Times New Roman"/>
          <w:sz w:val="28"/>
          <w:szCs w:val="28"/>
        </w:rPr>
        <w:t xml:space="preserve"> тыс. рублей – средства из федерального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C62885">
        <w:rPr>
          <w:rFonts w:ascii="Times New Roman" w:hAnsi="Times New Roman"/>
          <w:sz w:val="28"/>
          <w:szCs w:val="28"/>
        </w:rPr>
        <w:t>);</w:t>
      </w:r>
    </w:p>
    <w:p w:rsidR="003B4E81" w:rsidRPr="003923CA" w:rsidRDefault="00196E94" w:rsidP="003B4E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923CA">
        <w:rPr>
          <w:rFonts w:ascii="Times New Roman" w:hAnsi="Times New Roman"/>
          <w:sz w:val="28"/>
          <w:szCs w:val="28"/>
        </w:rPr>
        <w:t>2018 год –</w:t>
      </w:r>
      <w:r w:rsidR="003923CA" w:rsidRPr="003923CA">
        <w:rPr>
          <w:rFonts w:ascii="Times New Roman" w:hAnsi="Times New Roman"/>
          <w:sz w:val="28"/>
          <w:szCs w:val="28"/>
        </w:rPr>
        <w:t>13293,7</w:t>
      </w:r>
      <w:r w:rsidR="003B4E81" w:rsidRPr="003923CA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3B4E81" w:rsidRPr="003923CA" w:rsidRDefault="004B0AE8" w:rsidP="003B4E8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923CA">
        <w:rPr>
          <w:rFonts w:ascii="Times New Roman" w:hAnsi="Times New Roman"/>
          <w:sz w:val="28"/>
          <w:szCs w:val="28"/>
        </w:rPr>
        <w:t>664,7</w:t>
      </w:r>
      <w:r w:rsidR="003B4E81" w:rsidRPr="003923CA">
        <w:rPr>
          <w:rFonts w:ascii="Times New Roman" w:hAnsi="Times New Roman"/>
          <w:sz w:val="28"/>
          <w:szCs w:val="28"/>
        </w:rPr>
        <w:t xml:space="preserve"> тыс. рублей – средства из республиканского бюджета Республики Алтай (</w:t>
      </w:r>
      <w:proofErr w:type="spellStart"/>
      <w:r w:rsidR="003B4E81" w:rsidRPr="003923CA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3B4E81" w:rsidRPr="003923CA">
        <w:rPr>
          <w:rFonts w:ascii="Times New Roman" w:hAnsi="Times New Roman"/>
          <w:sz w:val="28"/>
          <w:szCs w:val="28"/>
        </w:rPr>
        <w:t>);</w:t>
      </w:r>
    </w:p>
    <w:p w:rsidR="003B4E81" w:rsidRPr="00C62885" w:rsidRDefault="003923CA" w:rsidP="003B4E8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923CA">
        <w:rPr>
          <w:rFonts w:ascii="Times New Roman" w:hAnsi="Times New Roman"/>
          <w:sz w:val="28"/>
          <w:szCs w:val="28"/>
        </w:rPr>
        <w:t>12629</w:t>
      </w:r>
      <w:r w:rsidR="003B4E81" w:rsidRPr="003923CA">
        <w:rPr>
          <w:rFonts w:ascii="Times New Roman" w:hAnsi="Times New Roman"/>
          <w:sz w:val="28"/>
          <w:szCs w:val="28"/>
        </w:rPr>
        <w:t xml:space="preserve"> тыс. рублей – средства из федерального бюджета (</w:t>
      </w:r>
      <w:proofErr w:type="spellStart"/>
      <w:r w:rsidR="003B4E81" w:rsidRPr="003923CA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3B4E81" w:rsidRPr="003923CA">
        <w:rPr>
          <w:rFonts w:ascii="Times New Roman" w:hAnsi="Times New Roman"/>
          <w:sz w:val="28"/>
          <w:szCs w:val="28"/>
        </w:rPr>
        <w:t>);</w:t>
      </w:r>
    </w:p>
    <w:p w:rsidR="003B4E81" w:rsidRPr="00C62885" w:rsidRDefault="00196E94" w:rsidP="003B4E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201</w:t>
      </w:r>
      <w:r w:rsidR="001B7AA6" w:rsidRPr="00C62885">
        <w:rPr>
          <w:rFonts w:ascii="Times New Roman" w:hAnsi="Times New Roman"/>
          <w:sz w:val="28"/>
          <w:szCs w:val="28"/>
        </w:rPr>
        <w:t xml:space="preserve">9 </w:t>
      </w:r>
      <w:r w:rsidRPr="00C62885">
        <w:rPr>
          <w:rFonts w:ascii="Times New Roman" w:hAnsi="Times New Roman"/>
          <w:sz w:val="28"/>
          <w:szCs w:val="28"/>
        </w:rPr>
        <w:t xml:space="preserve">год </w:t>
      </w:r>
      <w:r w:rsidR="003B4E81">
        <w:rPr>
          <w:rFonts w:ascii="Times New Roman" w:hAnsi="Times New Roman"/>
          <w:sz w:val="28"/>
          <w:szCs w:val="28"/>
        </w:rPr>
        <w:t>–</w:t>
      </w:r>
      <w:r w:rsidR="00CA6AFA">
        <w:rPr>
          <w:rFonts w:ascii="Times New Roman" w:hAnsi="Times New Roman"/>
          <w:sz w:val="28"/>
          <w:szCs w:val="28"/>
        </w:rPr>
        <w:t xml:space="preserve"> </w:t>
      </w:r>
      <w:r w:rsidR="003923CA">
        <w:rPr>
          <w:rFonts w:ascii="Times New Roman" w:hAnsi="Times New Roman"/>
          <w:sz w:val="28"/>
          <w:szCs w:val="28"/>
        </w:rPr>
        <w:t>105</w:t>
      </w:r>
      <w:r w:rsidR="0056198B">
        <w:rPr>
          <w:rFonts w:ascii="Times New Roman" w:hAnsi="Times New Roman"/>
          <w:sz w:val="28"/>
          <w:szCs w:val="28"/>
        </w:rPr>
        <w:t>2</w:t>
      </w:r>
      <w:r w:rsidR="003923CA">
        <w:rPr>
          <w:rFonts w:ascii="Times New Roman" w:hAnsi="Times New Roman"/>
          <w:sz w:val="28"/>
          <w:szCs w:val="28"/>
        </w:rPr>
        <w:t>8,4</w:t>
      </w:r>
      <w:r w:rsidR="003B4E81" w:rsidRPr="00C6288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3B4E81" w:rsidRPr="00C62885" w:rsidRDefault="0056198B" w:rsidP="003B4E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764,5</w:t>
      </w:r>
      <w:r w:rsidR="003B4E81" w:rsidRPr="00C62885">
        <w:rPr>
          <w:rFonts w:ascii="Times New Roman" w:hAnsi="Times New Roman"/>
          <w:sz w:val="28"/>
          <w:szCs w:val="28"/>
        </w:rPr>
        <w:t xml:space="preserve"> тыс. рублей – средства из республиканского бюджета Республики Алтай</w:t>
      </w:r>
      <w:r w:rsidR="003B4E81">
        <w:rPr>
          <w:rFonts w:ascii="Times New Roman" w:hAnsi="Times New Roman"/>
          <w:sz w:val="28"/>
          <w:szCs w:val="28"/>
        </w:rPr>
        <w:t xml:space="preserve"> </w:t>
      </w:r>
      <w:r w:rsidR="003B4E81"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="003B4E81"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3B4E81" w:rsidRPr="00C62885">
        <w:rPr>
          <w:rFonts w:ascii="Times New Roman" w:hAnsi="Times New Roman"/>
          <w:sz w:val="28"/>
          <w:szCs w:val="28"/>
        </w:rPr>
        <w:t>);</w:t>
      </w:r>
    </w:p>
    <w:p w:rsidR="003B4E81" w:rsidRPr="00C62885" w:rsidRDefault="0056198B" w:rsidP="003B4E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9763,9</w:t>
      </w:r>
      <w:r w:rsidR="003B4E81" w:rsidRPr="00C62885">
        <w:rPr>
          <w:rFonts w:ascii="Times New Roman" w:hAnsi="Times New Roman"/>
          <w:sz w:val="28"/>
          <w:szCs w:val="28"/>
        </w:rPr>
        <w:t xml:space="preserve"> тыс. рублей – средства из федерального бюджета</w:t>
      </w:r>
      <w:r w:rsidR="003B4E81">
        <w:rPr>
          <w:rFonts w:ascii="Times New Roman" w:hAnsi="Times New Roman"/>
          <w:sz w:val="28"/>
          <w:szCs w:val="28"/>
        </w:rPr>
        <w:t xml:space="preserve"> </w:t>
      </w:r>
      <w:r w:rsidR="003B4E81"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="003B4E81"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3B4E81" w:rsidRPr="00C62885">
        <w:rPr>
          <w:rFonts w:ascii="Times New Roman" w:hAnsi="Times New Roman"/>
          <w:sz w:val="28"/>
          <w:szCs w:val="28"/>
        </w:rPr>
        <w:t>)</w:t>
      </w:r>
      <w:r w:rsidR="003B4E81">
        <w:rPr>
          <w:rFonts w:ascii="Times New Roman" w:hAnsi="Times New Roman"/>
          <w:sz w:val="28"/>
          <w:szCs w:val="28"/>
        </w:rPr>
        <w:t>.»</w:t>
      </w:r>
    </w:p>
    <w:bookmarkEnd w:id="3"/>
    <w:p w:rsidR="00865258" w:rsidRPr="00C62885" w:rsidRDefault="00865258" w:rsidP="008B1099">
      <w:pPr>
        <w:ind w:firstLine="317"/>
        <w:jc w:val="both"/>
        <w:rPr>
          <w:szCs w:val="28"/>
        </w:rPr>
      </w:pPr>
      <w:r w:rsidRPr="00C62885">
        <w:rPr>
          <w:szCs w:val="28"/>
        </w:rPr>
        <w:t xml:space="preserve">4. </w:t>
      </w:r>
      <w:bookmarkStart w:id="5" w:name="_Hlk507683686"/>
      <w:r w:rsidRPr="00C62885">
        <w:rPr>
          <w:szCs w:val="28"/>
        </w:rPr>
        <w:t xml:space="preserve">В Паспорте Подпрограммы </w:t>
      </w:r>
      <w:r w:rsidR="003B4E81">
        <w:rPr>
          <w:bCs/>
          <w:szCs w:val="28"/>
        </w:rPr>
        <w:t>«Развитие  жилищно-коммунального комплекса МО «Чемальский район»</w:t>
      </w:r>
      <w:r w:rsidR="00E350BA">
        <w:rPr>
          <w:bCs/>
          <w:szCs w:val="28"/>
        </w:rPr>
        <w:t>»</w:t>
      </w:r>
      <w:r w:rsidRPr="00C62885">
        <w:rPr>
          <w:szCs w:val="28"/>
        </w:rPr>
        <w:t xml:space="preserve"> позицию «Ресурсное обеспечение подпрограммы» изложить в следующей редакции:</w:t>
      </w:r>
    </w:p>
    <w:p w:rsidR="00865258" w:rsidRDefault="00865258" w:rsidP="0010209D">
      <w:pPr>
        <w:ind w:firstLine="317"/>
        <w:jc w:val="both"/>
        <w:rPr>
          <w:szCs w:val="28"/>
        </w:rPr>
      </w:pPr>
      <w:r w:rsidRPr="00C62885">
        <w:rPr>
          <w:szCs w:val="28"/>
        </w:rPr>
        <w:t xml:space="preserve">«По прогнозной оценке ресурсное обеспечение реализации подпрограммы за счет всех источников финансирования составит </w:t>
      </w:r>
      <w:r w:rsidR="0056198B">
        <w:rPr>
          <w:szCs w:val="28"/>
        </w:rPr>
        <w:t>106979,2</w:t>
      </w:r>
      <w:r w:rsidRPr="00C62885">
        <w:rPr>
          <w:szCs w:val="28"/>
        </w:rPr>
        <w:t xml:space="preserve"> тыс. рублей, в том числе по годам реализации подпрограммы:</w:t>
      </w:r>
    </w:p>
    <w:p w:rsidR="00E350BA" w:rsidRPr="00C62885" w:rsidRDefault="00E350BA" w:rsidP="0010209D">
      <w:pPr>
        <w:ind w:firstLine="317"/>
        <w:jc w:val="both"/>
        <w:rPr>
          <w:szCs w:val="28"/>
        </w:rPr>
      </w:pPr>
      <w:r>
        <w:rPr>
          <w:szCs w:val="28"/>
        </w:rPr>
        <w:t>2014 год – 6577,1 тыс. руб.;</w:t>
      </w:r>
    </w:p>
    <w:p w:rsidR="00865258" w:rsidRPr="00C62885" w:rsidRDefault="00865258" w:rsidP="0010209D">
      <w:pPr>
        <w:ind w:left="281"/>
        <w:rPr>
          <w:szCs w:val="28"/>
        </w:rPr>
      </w:pPr>
      <w:r w:rsidRPr="00C62885">
        <w:rPr>
          <w:szCs w:val="28"/>
        </w:rPr>
        <w:t xml:space="preserve">2015 год – </w:t>
      </w:r>
      <w:r w:rsidR="00E350BA">
        <w:rPr>
          <w:szCs w:val="28"/>
        </w:rPr>
        <w:t>53074,6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2016 год – </w:t>
      </w:r>
      <w:r w:rsidR="00E350BA">
        <w:rPr>
          <w:szCs w:val="28"/>
        </w:rPr>
        <w:t>7478</w:t>
      </w:r>
      <w:r w:rsidR="008C77C6" w:rsidRPr="00C62885">
        <w:rPr>
          <w:szCs w:val="28"/>
        </w:rPr>
        <w:t xml:space="preserve"> </w:t>
      </w:r>
      <w:r w:rsidRPr="00C62885">
        <w:rPr>
          <w:szCs w:val="28"/>
        </w:rPr>
        <w:t xml:space="preserve"> тыс. рублей; </w:t>
      </w:r>
      <w:r w:rsidRPr="00C62885">
        <w:rPr>
          <w:szCs w:val="28"/>
        </w:rPr>
        <w:br/>
        <w:t xml:space="preserve">2017 год – </w:t>
      </w:r>
      <w:r w:rsidR="00E350BA">
        <w:rPr>
          <w:szCs w:val="28"/>
        </w:rPr>
        <w:t>6650,9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2018 год – </w:t>
      </w:r>
      <w:r w:rsidR="003923CA">
        <w:rPr>
          <w:szCs w:val="28"/>
        </w:rPr>
        <w:t>16223,7</w:t>
      </w:r>
      <w:r w:rsidRPr="00C62885">
        <w:rPr>
          <w:szCs w:val="28"/>
        </w:rPr>
        <w:t xml:space="preserve"> тыс. рублей, </w:t>
      </w:r>
    </w:p>
    <w:p w:rsidR="00865258" w:rsidRPr="00C62885" w:rsidRDefault="00865258" w:rsidP="0010209D">
      <w:pPr>
        <w:ind w:left="281"/>
        <w:rPr>
          <w:szCs w:val="28"/>
        </w:rPr>
      </w:pPr>
      <w:r w:rsidRPr="00C62885">
        <w:rPr>
          <w:szCs w:val="28"/>
        </w:rPr>
        <w:t xml:space="preserve">2019 год – </w:t>
      </w:r>
      <w:r w:rsidR="0009178C">
        <w:rPr>
          <w:szCs w:val="28"/>
        </w:rPr>
        <w:t>16974,9</w:t>
      </w:r>
      <w:r w:rsidRPr="00C62885">
        <w:rPr>
          <w:szCs w:val="28"/>
        </w:rPr>
        <w:t xml:space="preserve"> тыс. рублей.</w:t>
      </w:r>
    </w:p>
    <w:p w:rsidR="00865258" w:rsidRPr="00C62885" w:rsidRDefault="00865258" w:rsidP="0010209D">
      <w:pPr>
        <w:ind w:firstLine="317"/>
        <w:rPr>
          <w:szCs w:val="28"/>
        </w:rPr>
      </w:pPr>
      <w:r w:rsidRPr="00C62885">
        <w:rPr>
          <w:szCs w:val="28"/>
        </w:rPr>
        <w:t>из них:</w:t>
      </w:r>
    </w:p>
    <w:p w:rsidR="00865258" w:rsidRPr="00C62885" w:rsidRDefault="00865258" w:rsidP="0010209D">
      <w:pPr>
        <w:ind w:firstLine="317"/>
        <w:jc w:val="both"/>
        <w:rPr>
          <w:szCs w:val="28"/>
        </w:rPr>
      </w:pPr>
      <w:proofErr w:type="spellStart"/>
      <w:r w:rsidRPr="00C62885">
        <w:rPr>
          <w:szCs w:val="28"/>
        </w:rPr>
        <w:t>справочно</w:t>
      </w:r>
      <w:proofErr w:type="spellEnd"/>
      <w:r w:rsidRPr="00C62885">
        <w:rPr>
          <w:szCs w:val="28"/>
        </w:rPr>
        <w:t xml:space="preserve"> средства республиканского бюджета Республики Алтай –</w:t>
      </w:r>
      <w:r w:rsidR="00A61922" w:rsidRPr="00C62885">
        <w:rPr>
          <w:szCs w:val="28"/>
        </w:rPr>
        <w:t xml:space="preserve"> </w:t>
      </w:r>
      <w:r w:rsidR="0009178C">
        <w:rPr>
          <w:szCs w:val="28"/>
        </w:rPr>
        <w:t>20957,8</w:t>
      </w:r>
      <w:r w:rsidR="001B7AA6" w:rsidRPr="00C62885">
        <w:rPr>
          <w:szCs w:val="28"/>
        </w:rPr>
        <w:t xml:space="preserve"> </w:t>
      </w:r>
      <w:r w:rsidRPr="00C62885">
        <w:rPr>
          <w:szCs w:val="28"/>
        </w:rPr>
        <w:t>тыс. рублей;</w:t>
      </w:r>
    </w:p>
    <w:p w:rsidR="00865258" w:rsidRPr="00C62885" w:rsidRDefault="00865258" w:rsidP="0010209D">
      <w:pPr>
        <w:ind w:firstLine="317"/>
        <w:jc w:val="both"/>
        <w:rPr>
          <w:szCs w:val="28"/>
        </w:rPr>
      </w:pPr>
      <w:proofErr w:type="spellStart"/>
      <w:r w:rsidRPr="00C62885">
        <w:rPr>
          <w:szCs w:val="28"/>
        </w:rPr>
        <w:t>справочно</w:t>
      </w:r>
      <w:proofErr w:type="spellEnd"/>
      <w:r w:rsidRPr="00C62885">
        <w:rPr>
          <w:szCs w:val="28"/>
        </w:rPr>
        <w:t xml:space="preserve"> средства федерального бюджета –</w:t>
      </w:r>
      <w:r w:rsidR="00703E00">
        <w:rPr>
          <w:szCs w:val="28"/>
        </w:rPr>
        <w:t>38445,4</w:t>
      </w:r>
      <w:r w:rsidR="003923CA">
        <w:rPr>
          <w:szCs w:val="28"/>
        </w:rPr>
        <w:t xml:space="preserve"> </w:t>
      </w:r>
      <w:r w:rsidRPr="00C62885">
        <w:rPr>
          <w:szCs w:val="28"/>
        </w:rPr>
        <w:t>тыс. рублей;</w:t>
      </w:r>
    </w:p>
    <w:p w:rsidR="00865258" w:rsidRPr="00C62885" w:rsidRDefault="00865258" w:rsidP="00CA6AFA">
      <w:pPr>
        <w:ind w:firstLine="317"/>
        <w:jc w:val="both"/>
        <w:rPr>
          <w:szCs w:val="28"/>
        </w:rPr>
      </w:pPr>
      <w:proofErr w:type="spellStart"/>
      <w:r w:rsidRPr="00C62885">
        <w:rPr>
          <w:szCs w:val="28"/>
        </w:rPr>
        <w:t>справочно</w:t>
      </w:r>
      <w:proofErr w:type="spellEnd"/>
      <w:r w:rsidRPr="00C62885">
        <w:rPr>
          <w:szCs w:val="28"/>
        </w:rPr>
        <w:t xml:space="preserve"> средства бюджета муниципального образования  – </w:t>
      </w:r>
      <w:r w:rsidR="0009178C">
        <w:rPr>
          <w:szCs w:val="28"/>
        </w:rPr>
        <w:t>47576</w:t>
      </w:r>
      <w:r w:rsidR="00CA6AFA">
        <w:rPr>
          <w:szCs w:val="28"/>
        </w:rPr>
        <w:t xml:space="preserve"> тыс. рублей</w:t>
      </w:r>
      <w:r w:rsidRPr="00C62885">
        <w:rPr>
          <w:szCs w:val="28"/>
        </w:rPr>
        <w:t>»;</w:t>
      </w:r>
    </w:p>
    <w:p w:rsidR="00E350BA" w:rsidRDefault="00865258" w:rsidP="008B1099">
      <w:pPr>
        <w:ind w:firstLine="317"/>
        <w:jc w:val="both"/>
        <w:rPr>
          <w:bCs/>
          <w:szCs w:val="28"/>
        </w:rPr>
      </w:pPr>
      <w:r w:rsidRPr="00C62885">
        <w:rPr>
          <w:szCs w:val="28"/>
        </w:rPr>
        <w:t>5. Раздел «</w:t>
      </w:r>
      <w:r w:rsidRPr="00C62885">
        <w:rPr>
          <w:bCs/>
          <w:szCs w:val="28"/>
        </w:rPr>
        <w:t xml:space="preserve">Сведения о средствах федерального бюджета, республиканского бюджета Республики Алтай, использование которых предполагается в рамках реализации основных мероприятий муниципальной программы в рамках подпрограммы </w:t>
      </w:r>
      <w:r w:rsidR="00E350BA">
        <w:rPr>
          <w:bCs/>
          <w:szCs w:val="28"/>
        </w:rPr>
        <w:t xml:space="preserve">«Развитие  жилищно-коммунального комплекса </w:t>
      </w:r>
    </w:p>
    <w:p w:rsidR="00865258" w:rsidRPr="00C62885" w:rsidRDefault="00E350BA" w:rsidP="00E350BA">
      <w:pPr>
        <w:jc w:val="both"/>
        <w:rPr>
          <w:szCs w:val="28"/>
        </w:rPr>
      </w:pPr>
      <w:r>
        <w:rPr>
          <w:bCs/>
          <w:szCs w:val="28"/>
        </w:rPr>
        <w:t>МО «Чемальский район»»</w:t>
      </w:r>
      <w:r w:rsidR="00865258" w:rsidRPr="00C62885">
        <w:rPr>
          <w:szCs w:val="28"/>
        </w:rPr>
        <w:t xml:space="preserve"> изложить в следующей редакции:</w:t>
      </w:r>
    </w:p>
    <w:p w:rsidR="001B7AA6" w:rsidRPr="00C62885" w:rsidRDefault="00865258" w:rsidP="0010209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szCs w:val="28"/>
        </w:rPr>
        <w:t>«</w:t>
      </w:r>
      <w:r w:rsidR="001B7AA6" w:rsidRPr="00C62885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подпрограммы из средств федерального бюджета и республиканского  бюджета Республики Алтай составит </w:t>
      </w:r>
      <w:r w:rsidR="0009178C">
        <w:rPr>
          <w:rFonts w:ascii="Times New Roman" w:hAnsi="Times New Roman"/>
          <w:sz w:val="28"/>
          <w:szCs w:val="28"/>
        </w:rPr>
        <w:t>59403,2</w:t>
      </w:r>
      <w:r w:rsidR="001B7AA6" w:rsidRPr="00C6288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1B7AA6" w:rsidRDefault="0009178C" w:rsidP="0010209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20957,8</w:t>
      </w:r>
      <w:r w:rsidR="001B7AA6" w:rsidRPr="00C62885">
        <w:rPr>
          <w:rFonts w:ascii="Times New Roman" w:hAnsi="Times New Roman"/>
          <w:sz w:val="28"/>
          <w:szCs w:val="28"/>
        </w:rPr>
        <w:t xml:space="preserve"> тыс. рублей – средства, планируемые к привлечению из республиканского бюджета Республики Алтай (</w:t>
      </w:r>
      <w:proofErr w:type="spellStart"/>
      <w:r w:rsidR="001B7AA6"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1B7AA6" w:rsidRPr="00C62885">
        <w:rPr>
          <w:rFonts w:ascii="Times New Roman" w:hAnsi="Times New Roman"/>
          <w:sz w:val="28"/>
          <w:szCs w:val="28"/>
        </w:rPr>
        <w:t>);</w:t>
      </w:r>
    </w:p>
    <w:p w:rsidR="00E350BA" w:rsidRPr="00C62885" w:rsidRDefault="0009178C" w:rsidP="00E350B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38445,4</w:t>
      </w:r>
      <w:r w:rsidR="00E350BA" w:rsidRPr="00C62885">
        <w:rPr>
          <w:rFonts w:ascii="Times New Roman" w:hAnsi="Times New Roman"/>
          <w:sz w:val="28"/>
          <w:szCs w:val="28"/>
        </w:rPr>
        <w:t xml:space="preserve"> тыс. рублей – средства, планируемые к привлечению из федерального бюджета (</w:t>
      </w:r>
      <w:proofErr w:type="spellStart"/>
      <w:r w:rsidR="00E350BA"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E350BA" w:rsidRPr="00C62885">
        <w:rPr>
          <w:rFonts w:ascii="Times New Roman" w:hAnsi="Times New Roman"/>
          <w:sz w:val="28"/>
          <w:szCs w:val="28"/>
        </w:rPr>
        <w:t>);</w:t>
      </w:r>
    </w:p>
    <w:p w:rsidR="001B7AA6" w:rsidRPr="00C62885" w:rsidRDefault="001B7AA6" w:rsidP="0010209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финансирование по годам реализации программы из средств федерального бюджета и республиканского  бюджета Республики Алтай:</w:t>
      </w:r>
    </w:p>
    <w:p w:rsidR="00A94AA1" w:rsidRPr="00C62885" w:rsidRDefault="00A94AA1" w:rsidP="00A94AA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 xml:space="preserve">2014 год – </w:t>
      </w:r>
      <w:r>
        <w:rPr>
          <w:rFonts w:ascii="Times New Roman" w:hAnsi="Times New Roman"/>
          <w:sz w:val="28"/>
          <w:szCs w:val="28"/>
        </w:rPr>
        <w:t>4888,5</w:t>
      </w:r>
      <w:r w:rsidRPr="00C6288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94AA1" w:rsidRPr="00C62885" w:rsidRDefault="00A94AA1" w:rsidP="00A94A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4888,5</w:t>
      </w:r>
      <w:r w:rsidRPr="00C62885">
        <w:rPr>
          <w:rFonts w:ascii="Times New Roman" w:hAnsi="Times New Roman"/>
          <w:sz w:val="28"/>
          <w:szCs w:val="28"/>
        </w:rPr>
        <w:t xml:space="preserve"> тыс. рублей – средства из республиканского бюджета Республики Алтай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C62885">
        <w:rPr>
          <w:rFonts w:ascii="Times New Roman" w:hAnsi="Times New Roman"/>
          <w:sz w:val="28"/>
          <w:szCs w:val="28"/>
        </w:rPr>
        <w:t>);</w:t>
      </w:r>
    </w:p>
    <w:p w:rsidR="00A94AA1" w:rsidRPr="00C62885" w:rsidRDefault="00A94AA1" w:rsidP="00A94AA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44145,4</w:t>
      </w:r>
      <w:r w:rsidRPr="00C6288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94AA1" w:rsidRPr="00C62885" w:rsidRDefault="00A94AA1" w:rsidP="00A94A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5700</w:t>
      </w:r>
      <w:r w:rsidRPr="00C62885">
        <w:rPr>
          <w:rFonts w:ascii="Times New Roman" w:hAnsi="Times New Roman"/>
          <w:sz w:val="28"/>
          <w:szCs w:val="28"/>
        </w:rPr>
        <w:t xml:space="preserve"> тыс. рублей – средства из республиканского бюджета Республики Алтай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C62885">
        <w:rPr>
          <w:rFonts w:ascii="Times New Roman" w:hAnsi="Times New Roman"/>
          <w:sz w:val="28"/>
          <w:szCs w:val="28"/>
        </w:rPr>
        <w:t>);</w:t>
      </w:r>
    </w:p>
    <w:p w:rsidR="00A94AA1" w:rsidRPr="00C62885" w:rsidRDefault="00A94AA1" w:rsidP="00A94A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38445,4</w:t>
      </w:r>
      <w:r w:rsidRPr="00C62885">
        <w:rPr>
          <w:rFonts w:ascii="Times New Roman" w:hAnsi="Times New Roman"/>
          <w:sz w:val="28"/>
          <w:szCs w:val="28"/>
        </w:rPr>
        <w:t xml:space="preserve"> тыс. рублей – средства из федерального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C62885">
        <w:rPr>
          <w:rFonts w:ascii="Times New Roman" w:hAnsi="Times New Roman"/>
          <w:sz w:val="28"/>
          <w:szCs w:val="28"/>
        </w:rPr>
        <w:t>);</w:t>
      </w:r>
    </w:p>
    <w:p w:rsidR="00A94AA1" w:rsidRPr="00C62885" w:rsidRDefault="00A94AA1" w:rsidP="00A94AA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2016 год –  </w:t>
      </w:r>
      <w:r>
        <w:rPr>
          <w:rFonts w:ascii="Times New Roman" w:hAnsi="Times New Roman"/>
          <w:sz w:val="28"/>
          <w:szCs w:val="28"/>
        </w:rPr>
        <w:t>1884,7</w:t>
      </w:r>
      <w:r w:rsidRPr="00C6288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94AA1" w:rsidRPr="00C62885" w:rsidRDefault="00A94AA1" w:rsidP="00A94A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1884,7</w:t>
      </w:r>
      <w:r w:rsidRPr="00C62885">
        <w:rPr>
          <w:rFonts w:ascii="Times New Roman" w:hAnsi="Times New Roman"/>
          <w:sz w:val="28"/>
          <w:szCs w:val="28"/>
        </w:rPr>
        <w:t xml:space="preserve"> тыс. рублей – средства из республиканского бюджета Республики Алтай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C62885">
        <w:rPr>
          <w:rFonts w:ascii="Times New Roman" w:hAnsi="Times New Roman"/>
          <w:sz w:val="28"/>
          <w:szCs w:val="28"/>
        </w:rPr>
        <w:t>);</w:t>
      </w:r>
    </w:p>
    <w:p w:rsidR="00A94AA1" w:rsidRPr="00C62885" w:rsidRDefault="00A94AA1" w:rsidP="00A94AA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lastRenderedPageBreak/>
        <w:t xml:space="preserve">2017 год – </w:t>
      </w:r>
      <w:r>
        <w:rPr>
          <w:rFonts w:ascii="Times New Roman" w:hAnsi="Times New Roman"/>
          <w:sz w:val="28"/>
          <w:szCs w:val="28"/>
        </w:rPr>
        <w:t>2919,7</w:t>
      </w:r>
      <w:r w:rsidRPr="00C6288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94AA1" w:rsidRPr="00C62885" w:rsidRDefault="00A94AA1" w:rsidP="00A94A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2919,7</w:t>
      </w:r>
      <w:r w:rsidRPr="00C62885">
        <w:rPr>
          <w:rFonts w:ascii="Times New Roman" w:hAnsi="Times New Roman"/>
          <w:sz w:val="28"/>
          <w:szCs w:val="28"/>
        </w:rPr>
        <w:t xml:space="preserve"> тыс. рублей – средства из республиканского бюджета Республики Алтай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C62885">
        <w:rPr>
          <w:rFonts w:ascii="Times New Roman" w:hAnsi="Times New Roman"/>
          <w:sz w:val="28"/>
          <w:szCs w:val="28"/>
        </w:rPr>
        <w:t>);</w:t>
      </w:r>
    </w:p>
    <w:p w:rsidR="00A94AA1" w:rsidRPr="00C62885" w:rsidRDefault="00A94AA1" w:rsidP="00A94AA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2018 год –</w:t>
      </w:r>
      <w:r w:rsidR="008258F4">
        <w:rPr>
          <w:rFonts w:ascii="Times New Roman" w:hAnsi="Times New Roman"/>
          <w:sz w:val="28"/>
          <w:szCs w:val="28"/>
        </w:rPr>
        <w:t>2400</w:t>
      </w:r>
      <w:r w:rsidRPr="00C6288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94AA1" w:rsidRPr="00C62885" w:rsidRDefault="008258F4" w:rsidP="00A94A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2400</w:t>
      </w:r>
      <w:r w:rsidR="00A94AA1" w:rsidRPr="00C62885">
        <w:rPr>
          <w:rFonts w:ascii="Times New Roman" w:hAnsi="Times New Roman"/>
          <w:sz w:val="28"/>
          <w:szCs w:val="28"/>
        </w:rPr>
        <w:t xml:space="preserve"> тыс. рублей – средства из республиканского бюджета Республики Алтай</w:t>
      </w:r>
      <w:r w:rsidR="00A94AA1">
        <w:rPr>
          <w:rFonts w:ascii="Times New Roman" w:hAnsi="Times New Roman"/>
          <w:sz w:val="28"/>
          <w:szCs w:val="28"/>
        </w:rPr>
        <w:t xml:space="preserve"> </w:t>
      </w:r>
      <w:r w:rsidR="00A94AA1"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="00A94AA1"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A94AA1" w:rsidRPr="00C62885">
        <w:rPr>
          <w:rFonts w:ascii="Times New Roman" w:hAnsi="Times New Roman"/>
          <w:sz w:val="28"/>
          <w:szCs w:val="28"/>
        </w:rPr>
        <w:t>);</w:t>
      </w:r>
    </w:p>
    <w:p w:rsidR="00A94AA1" w:rsidRPr="00C62885" w:rsidRDefault="00A94AA1" w:rsidP="00A94AA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 xml:space="preserve">2019 год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09178C">
        <w:rPr>
          <w:rFonts w:ascii="Times New Roman" w:hAnsi="Times New Roman"/>
          <w:sz w:val="28"/>
          <w:szCs w:val="28"/>
        </w:rPr>
        <w:t>3164,9</w:t>
      </w:r>
      <w:r w:rsidRPr="00C6288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94AA1" w:rsidRPr="00C62885" w:rsidRDefault="0009178C" w:rsidP="00A94A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3164,9</w:t>
      </w:r>
      <w:r w:rsidR="00A94AA1" w:rsidRPr="00C62885">
        <w:rPr>
          <w:rFonts w:ascii="Times New Roman" w:hAnsi="Times New Roman"/>
          <w:sz w:val="28"/>
          <w:szCs w:val="28"/>
        </w:rPr>
        <w:t xml:space="preserve"> тыс. рублей – средства из республиканского бюджета Республики Алтай</w:t>
      </w:r>
      <w:r w:rsidR="00A94AA1">
        <w:rPr>
          <w:rFonts w:ascii="Times New Roman" w:hAnsi="Times New Roman"/>
          <w:sz w:val="28"/>
          <w:szCs w:val="28"/>
        </w:rPr>
        <w:t xml:space="preserve"> </w:t>
      </w:r>
      <w:r w:rsidR="00A94AA1"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="00A94AA1"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A94AA1" w:rsidRPr="00C62885">
        <w:rPr>
          <w:rFonts w:ascii="Times New Roman" w:hAnsi="Times New Roman"/>
          <w:sz w:val="28"/>
          <w:szCs w:val="28"/>
        </w:rPr>
        <w:t>);</w:t>
      </w:r>
      <w:r w:rsidR="00A94AA1">
        <w:rPr>
          <w:rFonts w:ascii="Times New Roman" w:hAnsi="Times New Roman"/>
          <w:sz w:val="28"/>
          <w:szCs w:val="28"/>
        </w:rPr>
        <w:t>»</w:t>
      </w:r>
    </w:p>
    <w:bookmarkEnd w:id="5"/>
    <w:p w:rsidR="00A94AA1" w:rsidRPr="00C62885" w:rsidRDefault="00865258" w:rsidP="008B1099">
      <w:pPr>
        <w:ind w:firstLine="317"/>
        <w:jc w:val="both"/>
        <w:rPr>
          <w:szCs w:val="28"/>
        </w:rPr>
      </w:pPr>
      <w:r w:rsidRPr="00C62885">
        <w:rPr>
          <w:szCs w:val="28"/>
        </w:rPr>
        <w:t xml:space="preserve">6. </w:t>
      </w:r>
      <w:r w:rsidR="00A94AA1" w:rsidRPr="00C62885">
        <w:rPr>
          <w:szCs w:val="28"/>
        </w:rPr>
        <w:t xml:space="preserve">В Паспорте Подпрограммы </w:t>
      </w:r>
      <w:r w:rsidR="002A006F">
        <w:rPr>
          <w:szCs w:val="28"/>
        </w:rPr>
        <w:t>«Обеспечение безопасности населения МО «Чемальский район»</w:t>
      </w:r>
      <w:r w:rsidR="00A94AA1">
        <w:rPr>
          <w:bCs/>
          <w:szCs w:val="28"/>
        </w:rPr>
        <w:t>»</w:t>
      </w:r>
      <w:r w:rsidR="00A94AA1" w:rsidRPr="00C62885">
        <w:rPr>
          <w:szCs w:val="28"/>
        </w:rPr>
        <w:t xml:space="preserve"> позицию «Ресурсное обеспечение подпрограммы» изложить в следующей редакции:</w:t>
      </w:r>
    </w:p>
    <w:p w:rsidR="00A94AA1" w:rsidRDefault="00A94AA1" w:rsidP="00A94AA1">
      <w:pPr>
        <w:ind w:firstLine="317"/>
        <w:jc w:val="both"/>
        <w:rPr>
          <w:szCs w:val="28"/>
        </w:rPr>
      </w:pPr>
      <w:r w:rsidRPr="00C62885">
        <w:rPr>
          <w:szCs w:val="28"/>
        </w:rPr>
        <w:t xml:space="preserve">«По прогнозной оценке ресурсное обеспечение реализации подпрограммы за счет всех источников финансирования составит </w:t>
      </w:r>
      <w:r w:rsidR="0009178C">
        <w:rPr>
          <w:szCs w:val="28"/>
        </w:rPr>
        <w:t>6309,9</w:t>
      </w:r>
      <w:r w:rsidRPr="00C62885">
        <w:rPr>
          <w:szCs w:val="28"/>
        </w:rPr>
        <w:t xml:space="preserve"> тыс. рублей, в том числе по годам реализации подпрограммы:</w:t>
      </w:r>
    </w:p>
    <w:p w:rsidR="00A94AA1" w:rsidRPr="00C62885" w:rsidRDefault="00A94AA1" w:rsidP="00A94AA1">
      <w:pPr>
        <w:ind w:firstLine="317"/>
        <w:jc w:val="both"/>
        <w:rPr>
          <w:szCs w:val="28"/>
        </w:rPr>
      </w:pPr>
      <w:r>
        <w:rPr>
          <w:szCs w:val="28"/>
        </w:rPr>
        <w:t xml:space="preserve">2014 год – </w:t>
      </w:r>
      <w:r w:rsidR="002A006F">
        <w:rPr>
          <w:szCs w:val="28"/>
        </w:rPr>
        <w:t>19,6</w:t>
      </w:r>
      <w:r>
        <w:rPr>
          <w:szCs w:val="28"/>
        </w:rPr>
        <w:t xml:space="preserve"> тыс. руб.;</w:t>
      </w:r>
    </w:p>
    <w:p w:rsidR="00A94AA1" w:rsidRPr="00C62885" w:rsidRDefault="00A94AA1" w:rsidP="00A94AA1">
      <w:pPr>
        <w:ind w:left="281"/>
        <w:rPr>
          <w:szCs w:val="28"/>
        </w:rPr>
      </w:pPr>
      <w:r w:rsidRPr="00C62885">
        <w:rPr>
          <w:szCs w:val="28"/>
        </w:rPr>
        <w:t xml:space="preserve">2015 год – </w:t>
      </w:r>
      <w:r w:rsidR="002A006F">
        <w:rPr>
          <w:szCs w:val="28"/>
        </w:rPr>
        <w:t>106,3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2016 год – </w:t>
      </w:r>
      <w:r w:rsidR="002A006F">
        <w:rPr>
          <w:szCs w:val="28"/>
        </w:rPr>
        <w:t>319</w:t>
      </w:r>
      <w:r w:rsidRPr="00C62885">
        <w:rPr>
          <w:szCs w:val="28"/>
        </w:rPr>
        <w:t xml:space="preserve">  тыс. рублей; </w:t>
      </w:r>
      <w:r w:rsidRPr="00C62885">
        <w:rPr>
          <w:szCs w:val="28"/>
        </w:rPr>
        <w:br/>
        <w:t xml:space="preserve">2017 год – </w:t>
      </w:r>
      <w:r w:rsidR="002A006F">
        <w:rPr>
          <w:szCs w:val="28"/>
        </w:rPr>
        <w:t>423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2018 год – </w:t>
      </w:r>
      <w:r w:rsidR="008258F4">
        <w:rPr>
          <w:szCs w:val="28"/>
        </w:rPr>
        <w:t>1004,7</w:t>
      </w:r>
      <w:r w:rsidRPr="00C62885">
        <w:rPr>
          <w:szCs w:val="28"/>
        </w:rPr>
        <w:t xml:space="preserve"> тыс. рублей, </w:t>
      </w:r>
    </w:p>
    <w:p w:rsidR="00A94AA1" w:rsidRPr="00C62885" w:rsidRDefault="00A94AA1" w:rsidP="00A94AA1">
      <w:pPr>
        <w:ind w:left="281"/>
        <w:rPr>
          <w:szCs w:val="28"/>
        </w:rPr>
      </w:pPr>
      <w:r w:rsidRPr="00C62885">
        <w:rPr>
          <w:szCs w:val="28"/>
        </w:rPr>
        <w:t xml:space="preserve">2019 год – </w:t>
      </w:r>
      <w:r w:rsidR="0009178C">
        <w:rPr>
          <w:szCs w:val="28"/>
        </w:rPr>
        <w:t>4437,3</w:t>
      </w:r>
      <w:r w:rsidRPr="00C62885">
        <w:rPr>
          <w:szCs w:val="28"/>
        </w:rPr>
        <w:t xml:space="preserve"> тыс. рублей.</w:t>
      </w:r>
    </w:p>
    <w:p w:rsidR="00A94AA1" w:rsidRPr="00C62885" w:rsidRDefault="00A94AA1" w:rsidP="00A94AA1">
      <w:pPr>
        <w:ind w:firstLine="317"/>
        <w:rPr>
          <w:szCs w:val="28"/>
        </w:rPr>
      </w:pPr>
      <w:r w:rsidRPr="00C62885">
        <w:rPr>
          <w:szCs w:val="28"/>
        </w:rPr>
        <w:t>из них:</w:t>
      </w:r>
    </w:p>
    <w:p w:rsidR="00A94AA1" w:rsidRPr="00C62885" w:rsidRDefault="00A94AA1" w:rsidP="00A94AA1">
      <w:pPr>
        <w:ind w:firstLine="317"/>
        <w:jc w:val="both"/>
        <w:rPr>
          <w:szCs w:val="28"/>
        </w:rPr>
      </w:pPr>
      <w:proofErr w:type="spellStart"/>
      <w:r w:rsidRPr="00C62885">
        <w:rPr>
          <w:szCs w:val="28"/>
        </w:rPr>
        <w:t>справочно</w:t>
      </w:r>
      <w:proofErr w:type="spellEnd"/>
      <w:r w:rsidRPr="00C62885">
        <w:rPr>
          <w:szCs w:val="28"/>
        </w:rPr>
        <w:t xml:space="preserve"> средства республиканского бюджета Республики Алтай – </w:t>
      </w:r>
      <w:r w:rsidR="0009178C">
        <w:rPr>
          <w:szCs w:val="28"/>
        </w:rPr>
        <w:t>62,5</w:t>
      </w:r>
      <w:r w:rsidRPr="00C62885">
        <w:rPr>
          <w:szCs w:val="28"/>
        </w:rPr>
        <w:t xml:space="preserve"> тыс. рублей;</w:t>
      </w:r>
    </w:p>
    <w:p w:rsidR="00A94AA1" w:rsidRPr="00C62885" w:rsidRDefault="00A94AA1" w:rsidP="00A94AA1">
      <w:pPr>
        <w:ind w:firstLine="317"/>
        <w:jc w:val="both"/>
        <w:rPr>
          <w:szCs w:val="28"/>
        </w:rPr>
      </w:pPr>
      <w:proofErr w:type="spellStart"/>
      <w:r w:rsidRPr="00C62885">
        <w:rPr>
          <w:szCs w:val="28"/>
        </w:rPr>
        <w:t>справочно</w:t>
      </w:r>
      <w:proofErr w:type="spellEnd"/>
      <w:r w:rsidRPr="00C62885">
        <w:rPr>
          <w:szCs w:val="28"/>
        </w:rPr>
        <w:t xml:space="preserve"> средства бюджета муниципального образования  – </w:t>
      </w:r>
      <w:r w:rsidR="0009178C">
        <w:rPr>
          <w:szCs w:val="28"/>
        </w:rPr>
        <w:t>6247,4</w:t>
      </w:r>
      <w:r>
        <w:rPr>
          <w:szCs w:val="28"/>
        </w:rPr>
        <w:t xml:space="preserve"> тыс. рублей</w:t>
      </w:r>
      <w:r w:rsidRPr="00C62885">
        <w:rPr>
          <w:szCs w:val="28"/>
        </w:rPr>
        <w:t>»;</w:t>
      </w:r>
    </w:p>
    <w:p w:rsidR="00A94AA1" w:rsidRPr="00C62885" w:rsidRDefault="002A006F" w:rsidP="008B1099">
      <w:pPr>
        <w:ind w:firstLine="317"/>
        <w:jc w:val="both"/>
        <w:rPr>
          <w:szCs w:val="28"/>
        </w:rPr>
      </w:pPr>
      <w:r>
        <w:rPr>
          <w:szCs w:val="28"/>
        </w:rPr>
        <w:t>7</w:t>
      </w:r>
      <w:r w:rsidR="00A94AA1" w:rsidRPr="00C62885">
        <w:rPr>
          <w:szCs w:val="28"/>
        </w:rPr>
        <w:t>. Раздел «</w:t>
      </w:r>
      <w:r w:rsidR="00A94AA1" w:rsidRPr="00C62885">
        <w:rPr>
          <w:bCs/>
          <w:szCs w:val="28"/>
        </w:rPr>
        <w:t xml:space="preserve">Сведения о средствах федерального бюджета, республиканского бюджета Республики Алтай, использование которых предполагается в рамках реализации основных мероприятий муниципальной программы в рамках подпрограммы </w:t>
      </w:r>
      <w:r>
        <w:rPr>
          <w:szCs w:val="28"/>
        </w:rPr>
        <w:t>«Обеспечение безопасности населения МО «Чемальский район»</w:t>
      </w:r>
      <w:r w:rsidR="00A94AA1">
        <w:rPr>
          <w:bCs/>
          <w:szCs w:val="28"/>
        </w:rPr>
        <w:t>»</w:t>
      </w:r>
      <w:r w:rsidR="00A94AA1" w:rsidRPr="00C62885">
        <w:rPr>
          <w:szCs w:val="28"/>
        </w:rPr>
        <w:t xml:space="preserve"> изложить в следующей редакции:</w:t>
      </w:r>
    </w:p>
    <w:p w:rsidR="00A94AA1" w:rsidRPr="00C62885" w:rsidRDefault="00A94AA1" w:rsidP="00A94AA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szCs w:val="28"/>
        </w:rPr>
        <w:t>«</w:t>
      </w:r>
      <w:r w:rsidRPr="00C62885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подпрограммы из средств федерального бюджета и республиканского  бюджета Республики Алтай составит </w:t>
      </w:r>
      <w:r w:rsidR="0009178C">
        <w:rPr>
          <w:rFonts w:ascii="Times New Roman" w:hAnsi="Times New Roman"/>
          <w:sz w:val="28"/>
          <w:szCs w:val="28"/>
        </w:rPr>
        <w:t>62,5</w:t>
      </w:r>
      <w:r w:rsidRPr="00C6288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94AA1" w:rsidRDefault="0009178C" w:rsidP="00A94AA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62,5</w:t>
      </w:r>
      <w:r w:rsidR="00A94AA1" w:rsidRPr="00C62885">
        <w:rPr>
          <w:rFonts w:ascii="Times New Roman" w:hAnsi="Times New Roman"/>
          <w:sz w:val="28"/>
          <w:szCs w:val="28"/>
        </w:rPr>
        <w:t xml:space="preserve"> тыс. рублей – средства, планируемые к привлечению из республиканского бюджета Республики Алтай (</w:t>
      </w:r>
      <w:proofErr w:type="spellStart"/>
      <w:r w:rsidR="00A94AA1"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A94AA1" w:rsidRPr="00C62885">
        <w:rPr>
          <w:rFonts w:ascii="Times New Roman" w:hAnsi="Times New Roman"/>
          <w:sz w:val="28"/>
          <w:szCs w:val="28"/>
        </w:rPr>
        <w:t>);</w:t>
      </w:r>
    </w:p>
    <w:p w:rsidR="00A94AA1" w:rsidRPr="00C62885" w:rsidRDefault="00A94AA1" w:rsidP="00A94AA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финансирование по годам реализации программы из средств федерального бюджета и республиканского  бюджета Республики Алтай:</w:t>
      </w:r>
    </w:p>
    <w:p w:rsidR="00A94AA1" w:rsidRPr="00C62885" w:rsidRDefault="00A94AA1" w:rsidP="00A94AA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 xml:space="preserve">2015 год – </w:t>
      </w:r>
      <w:r w:rsidR="002A006F">
        <w:rPr>
          <w:rFonts w:ascii="Times New Roman" w:hAnsi="Times New Roman"/>
          <w:sz w:val="28"/>
          <w:szCs w:val="28"/>
        </w:rPr>
        <w:t>17,6</w:t>
      </w:r>
      <w:r w:rsidRPr="00C6288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94AA1" w:rsidRPr="00C62885" w:rsidRDefault="002A006F" w:rsidP="00A94A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17,6 </w:t>
      </w:r>
      <w:r w:rsidR="00A94AA1" w:rsidRPr="00C62885">
        <w:rPr>
          <w:rFonts w:ascii="Times New Roman" w:hAnsi="Times New Roman"/>
          <w:sz w:val="28"/>
          <w:szCs w:val="28"/>
        </w:rPr>
        <w:t>тыс. рублей – средства из республиканского бюджета Республики Алтай</w:t>
      </w:r>
      <w:r w:rsidR="00A94AA1">
        <w:rPr>
          <w:rFonts w:ascii="Times New Roman" w:hAnsi="Times New Roman"/>
          <w:sz w:val="28"/>
          <w:szCs w:val="28"/>
        </w:rPr>
        <w:t xml:space="preserve"> </w:t>
      </w:r>
      <w:r w:rsidR="00A94AA1"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="00A94AA1"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A94AA1" w:rsidRPr="00C62885">
        <w:rPr>
          <w:rFonts w:ascii="Times New Roman" w:hAnsi="Times New Roman"/>
          <w:sz w:val="28"/>
          <w:szCs w:val="28"/>
        </w:rPr>
        <w:t>);</w:t>
      </w:r>
    </w:p>
    <w:p w:rsidR="00A94AA1" w:rsidRPr="00C62885" w:rsidRDefault="00A94AA1" w:rsidP="00A94AA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2016 год –  </w:t>
      </w:r>
      <w:r w:rsidR="002A006F">
        <w:rPr>
          <w:rFonts w:ascii="Times New Roman" w:hAnsi="Times New Roman"/>
          <w:sz w:val="28"/>
          <w:szCs w:val="28"/>
        </w:rPr>
        <w:t>24,5</w:t>
      </w:r>
      <w:r w:rsidRPr="00C6288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94AA1" w:rsidRPr="00C62885" w:rsidRDefault="002A006F" w:rsidP="00A94A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24,5</w:t>
      </w:r>
      <w:r w:rsidR="00A94AA1" w:rsidRPr="00C62885">
        <w:rPr>
          <w:rFonts w:ascii="Times New Roman" w:hAnsi="Times New Roman"/>
          <w:sz w:val="28"/>
          <w:szCs w:val="28"/>
        </w:rPr>
        <w:t xml:space="preserve"> тыс. рублей – средства из республиканского бюджета Республики Алтай</w:t>
      </w:r>
      <w:r w:rsidR="00A94AA1">
        <w:rPr>
          <w:rFonts w:ascii="Times New Roman" w:hAnsi="Times New Roman"/>
          <w:sz w:val="28"/>
          <w:szCs w:val="28"/>
        </w:rPr>
        <w:t xml:space="preserve"> </w:t>
      </w:r>
      <w:r w:rsidR="00A94AA1"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="00A94AA1"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A94AA1" w:rsidRPr="00C62885">
        <w:rPr>
          <w:rFonts w:ascii="Times New Roman" w:hAnsi="Times New Roman"/>
          <w:sz w:val="28"/>
          <w:szCs w:val="28"/>
        </w:rPr>
        <w:t>);</w:t>
      </w:r>
    </w:p>
    <w:p w:rsidR="00A94AA1" w:rsidRPr="00C62885" w:rsidRDefault="00A94AA1" w:rsidP="00A94AA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 xml:space="preserve">2017 год – </w:t>
      </w:r>
      <w:r w:rsidR="002A006F">
        <w:rPr>
          <w:rFonts w:ascii="Times New Roman" w:hAnsi="Times New Roman"/>
          <w:sz w:val="28"/>
          <w:szCs w:val="28"/>
        </w:rPr>
        <w:t>11</w:t>
      </w:r>
      <w:r w:rsidRPr="00C6288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94AA1" w:rsidRPr="00C62885" w:rsidRDefault="002A006F" w:rsidP="00A94A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A94AA1" w:rsidRPr="00C62885">
        <w:rPr>
          <w:rFonts w:ascii="Times New Roman" w:hAnsi="Times New Roman"/>
          <w:sz w:val="28"/>
          <w:szCs w:val="28"/>
        </w:rPr>
        <w:t xml:space="preserve"> тыс. рублей – средства из республиканского бюджета Республики Алтай</w:t>
      </w:r>
      <w:r w:rsidR="00A94AA1">
        <w:rPr>
          <w:rFonts w:ascii="Times New Roman" w:hAnsi="Times New Roman"/>
          <w:sz w:val="28"/>
          <w:szCs w:val="28"/>
        </w:rPr>
        <w:t xml:space="preserve"> </w:t>
      </w:r>
      <w:r w:rsidR="00A94AA1"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="00A94AA1"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A94AA1" w:rsidRPr="00C62885">
        <w:rPr>
          <w:rFonts w:ascii="Times New Roman" w:hAnsi="Times New Roman"/>
          <w:sz w:val="28"/>
          <w:szCs w:val="28"/>
        </w:rPr>
        <w:t>);</w:t>
      </w:r>
    </w:p>
    <w:p w:rsidR="00A94AA1" w:rsidRPr="00C62885" w:rsidRDefault="00A94AA1" w:rsidP="00A94AA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2018 год –</w:t>
      </w:r>
      <w:r w:rsidR="008258F4">
        <w:rPr>
          <w:rFonts w:ascii="Times New Roman" w:hAnsi="Times New Roman"/>
          <w:sz w:val="28"/>
          <w:szCs w:val="28"/>
        </w:rPr>
        <w:t>7,6</w:t>
      </w:r>
      <w:r w:rsidRPr="00C6288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94AA1" w:rsidRPr="00C62885" w:rsidRDefault="0009178C" w:rsidP="00A94A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7,6</w:t>
      </w:r>
      <w:r w:rsidR="00A94AA1" w:rsidRPr="00C62885">
        <w:rPr>
          <w:rFonts w:ascii="Times New Roman" w:hAnsi="Times New Roman"/>
          <w:sz w:val="28"/>
          <w:szCs w:val="28"/>
        </w:rPr>
        <w:t xml:space="preserve"> тыс. рублей – средства из республиканского бюджета Республики Алтай</w:t>
      </w:r>
      <w:r w:rsidR="00A94AA1">
        <w:rPr>
          <w:rFonts w:ascii="Times New Roman" w:hAnsi="Times New Roman"/>
          <w:sz w:val="28"/>
          <w:szCs w:val="28"/>
        </w:rPr>
        <w:t xml:space="preserve"> </w:t>
      </w:r>
      <w:r w:rsidR="00A94AA1"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="00A94AA1"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A94AA1" w:rsidRPr="00C62885">
        <w:rPr>
          <w:rFonts w:ascii="Times New Roman" w:hAnsi="Times New Roman"/>
          <w:sz w:val="28"/>
          <w:szCs w:val="28"/>
        </w:rPr>
        <w:t>);</w:t>
      </w:r>
    </w:p>
    <w:p w:rsidR="00A94AA1" w:rsidRPr="00C62885" w:rsidRDefault="00A94AA1" w:rsidP="00A94AA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 xml:space="preserve">2019 год </w:t>
      </w:r>
      <w:r>
        <w:rPr>
          <w:rFonts w:ascii="Times New Roman" w:hAnsi="Times New Roman"/>
          <w:sz w:val="28"/>
          <w:szCs w:val="28"/>
        </w:rPr>
        <w:t>–</w:t>
      </w:r>
      <w:r w:rsidR="0009178C">
        <w:rPr>
          <w:rFonts w:ascii="Times New Roman" w:hAnsi="Times New Roman"/>
          <w:sz w:val="28"/>
          <w:szCs w:val="28"/>
        </w:rPr>
        <w:t>1,8</w:t>
      </w:r>
      <w:r w:rsidRPr="00C6288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94AA1" w:rsidRPr="00C62885" w:rsidRDefault="0009178C" w:rsidP="00A94A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1,8</w:t>
      </w:r>
      <w:r w:rsidR="00A94AA1" w:rsidRPr="00C62885">
        <w:rPr>
          <w:rFonts w:ascii="Times New Roman" w:hAnsi="Times New Roman"/>
          <w:sz w:val="28"/>
          <w:szCs w:val="28"/>
        </w:rPr>
        <w:t xml:space="preserve"> тыс. рублей – средства из республиканского бюджета Республики Алтай</w:t>
      </w:r>
      <w:r w:rsidR="00A94AA1">
        <w:rPr>
          <w:rFonts w:ascii="Times New Roman" w:hAnsi="Times New Roman"/>
          <w:sz w:val="28"/>
          <w:szCs w:val="28"/>
        </w:rPr>
        <w:t xml:space="preserve"> </w:t>
      </w:r>
      <w:r w:rsidR="00A94AA1" w:rsidRPr="00C62885">
        <w:rPr>
          <w:rFonts w:ascii="Times New Roman" w:hAnsi="Times New Roman"/>
          <w:sz w:val="28"/>
          <w:szCs w:val="28"/>
        </w:rPr>
        <w:t>(</w:t>
      </w:r>
      <w:proofErr w:type="spellStart"/>
      <w:r w:rsidR="00A94AA1" w:rsidRPr="00C62885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A94AA1" w:rsidRPr="00C62885">
        <w:rPr>
          <w:rFonts w:ascii="Times New Roman" w:hAnsi="Times New Roman"/>
          <w:sz w:val="28"/>
          <w:szCs w:val="28"/>
        </w:rPr>
        <w:t>)</w:t>
      </w:r>
      <w:r w:rsidR="00A94AA1">
        <w:rPr>
          <w:rFonts w:ascii="Times New Roman" w:hAnsi="Times New Roman"/>
          <w:sz w:val="28"/>
          <w:szCs w:val="28"/>
        </w:rPr>
        <w:t>»</w:t>
      </w:r>
      <w:r w:rsidR="002A006F">
        <w:rPr>
          <w:rFonts w:ascii="Times New Roman" w:hAnsi="Times New Roman"/>
          <w:sz w:val="28"/>
          <w:szCs w:val="28"/>
        </w:rPr>
        <w:t>.</w:t>
      </w:r>
    </w:p>
    <w:p w:rsidR="00B83C21" w:rsidRPr="00B80A57" w:rsidRDefault="008B1099" w:rsidP="008B1099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="00B83C21">
        <w:rPr>
          <w:szCs w:val="28"/>
        </w:rPr>
        <w:t>. Дополнить разделом</w:t>
      </w:r>
      <w:r w:rsidR="00B83C21" w:rsidRPr="00B80A57">
        <w:rPr>
          <w:szCs w:val="28"/>
        </w:rPr>
        <w:t xml:space="preserve"> «Сведения об </w:t>
      </w:r>
      <w:r w:rsidR="00B83C21">
        <w:rPr>
          <w:szCs w:val="28"/>
        </w:rPr>
        <w:t>обеспечивающих</w:t>
      </w:r>
      <w:r w:rsidR="00B83C21" w:rsidRPr="00B80A57">
        <w:rPr>
          <w:szCs w:val="28"/>
        </w:rPr>
        <w:t xml:space="preserve"> программах, включенных в состав программы»</w:t>
      </w:r>
      <w:r w:rsidR="00B83C21">
        <w:rPr>
          <w:szCs w:val="28"/>
        </w:rPr>
        <w:t xml:space="preserve"> </w:t>
      </w:r>
      <w:r w:rsidR="00B83C21" w:rsidRPr="00B80A57">
        <w:rPr>
          <w:szCs w:val="28"/>
        </w:rPr>
        <w:t>в следу</w:t>
      </w:r>
      <w:r w:rsidR="00B83C21">
        <w:rPr>
          <w:szCs w:val="28"/>
        </w:rPr>
        <w:t>ю</w:t>
      </w:r>
      <w:r w:rsidR="00B83C21" w:rsidRPr="00B80A57">
        <w:rPr>
          <w:szCs w:val="28"/>
        </w:rPr>
        <w:t>щей редакции:</w:t>
      </w:r>
    </w:p>
    <w:p w:rsidR="00B83C21" w:rsidRPr="00B83C21" w:rsidRDefault="00B83C21" w:rsidP="0009178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Pr="00B83C21">
        <w:rPr>
          <w:b/>
          <w:bCs/>
          <w:szCs w:val="28"/>
        </w:rPr>
        <w:t xml:space="preserve">Сведения об </w:t>
      </w:r>
      <w:r w:rsidR="0009178C">
        <w:rPr>
          <w:b/>
          <w:bCs/>
          <w:szCs w:val="28"/>
        </w:rPr>
        <w:t>обеспечивающих</w:t>
      </w:r>
      <w:r w:rsidRPr="00B83C21">
        <w:rPr>
          <w:b/>
          <w:bCs/>
          <w:szCs w:val="28"/>
        </w:rPr>
        <w:t xml:space="preserve"> программах</w:t>
      </w:r>
      <w:r w:rsidR="0009178C">
        <w:rPr>
          <w:b/>
          <w:bCs/>
          <w:szCs w:val="28"/>
        </w:rPr>
        <w:t>, включенных в состав программы</w:t>
      </w:r>
    </w:p>
    <w:p w:rsidR="00B83C21" w:rsidRDefault="00B83C21" w:rsidP="00B83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B83C21">
        <w:rPr>
          <w:szCs w:val="28"/>
        </w:rPr>
        <w:t xml:space="preserve">В рамках муниципальной программы будет реализовываться </w:t>
      </w:r>
      <w:r>
        <w:rPr>
          <w:szCs w:val="28"/>
        </w:rPr>
        <w:t>обеспечивающая</w:t>
      </w:r>
      <w:r w:rsidRPr="00B83C21">
        <w:rPr>
          <w:szCs w:val="28"/>
        </w:rPr>
        <w:t xml:space="preserve"> программа Обеспечение эффективности муниципального управления  в МБУ "Департамент строительства, дорожного хозяйства, транспорта и жилищно-коммунальной политики"</w:t>
      </w:r>
      <w:r>
        <w:rPr>
          <w:szCs w:val="28"/>
        </w:rPr>
        <w:t>.</w:t>
      </w:r>
    </w:p>
    <w:p w:rsidR="00B83C21" w:rsidRPr="00B83C21" w:rsidRDefault="00B83C21" w:rsidP="00B83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Cs w:val="28"/>
        </w:rPr>
      </w:pPr>
      <w:r w:rsidRPr="00B83C21">
        <w:rPr>
          <w:rFonts w:eastAsia="Calibri"/>
          <w:szCs w:val="28"/>
        </w:rPr>
        <w:t xml:space="preserve">Главной целью </w:t>
      </w:r>
      <w:r>
        <w:rPr>
          <w:rFonts w:eastAsia="Calibri"/>
          <w:szCs w:val="28"/>
        </w:rPr>
        <w:t xml:space="preserve">обеспечивающей </w:t>
      </w:r>
      <w:r w:rsidRPr="00B83C21">
        <w:rPr>
          <w:rFonts w:eastAsia="Calibri"/>
          <w:szCs w:val="28"/>
        </w:rPr>
        <w:t>программы является повышение эффек</w:t>
      </w:r>
      <w:r w:rsidR="00A86E19">
        <w:rPr>
          <w:rFonts w:eastAsia="Calibri"/>
          <w:szCs w:val="28"/>
        </w:rPr>
        <w:t>тивности деятельности подведомственного бюджетного учреждения</w:t>
      </w:r>
      <w:r w:rsidRPr="00B83C21">
        <w:rPr>
          <w:rFonts w:eastAsia="Calibri"/>
          <w:szCs w:val="28"/>
        </w:rPr>
        <w:t>.</w:t>
      </w:r>
    </w:p>
    <w:p w:rsidR="00B83C21" w:rsidRPr="00B83C21" w:rsidRDefault="00A86E19" w:rsidP="00B83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Обеспечивающая</w:t>
      </w:r>
      <w:r w:rsidR="00B83C21" w:rsidRPr="00B83C21">
        <w:rPr>
          <w:szCs w:val="28"/>
        </w:rPr>
        <w:t xml:space="preserve"> программа представляет собой увязанный по ресурсам и срокам осуществления комплекс экономических мероприятий, обеспечивающих эффективное решение следующих задач: </w:t>
      </w:r>
    </w:p>
    <w:p w:rsidR="00B83C21" w:rsidRPr="00B83C21" w:rsidRDefault="00B83C21" w:rsidP="00B83C2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B83C21">
        <w:rPr>
          <w:szCs w:val="28"/>
        </w:rPr>
        <w:t>1) обеспечение деятельности</w:t>
      </w:r>
      <w:r w:rsidR="00A86E19" w:rsidRPr="00A86E19">
        <w:rPr>
          <w:szCs w:val="28"/>
        </w:rPr>
        <w:t xml:space="preserve"> </w:t>
      </w:r>
      <w:r w:rsidR="00A86E19">
        <w:rPr>
          <w:szCs w:val="28"/>
        </w:rPr>
        <w:t>МБУ «</w:t>
      </w:r>
      <w:r w:rsidR="00A86E19" w:rsidRPr="00B83C21">
        <w:rPr>
          <w:szCs w:val="28"/>
        </w:rPr>
        <w:t>Департамент строительства, дорожного хозяйства, транспорта и жилищно-коммунальной политики</w:t>
      </w:r>
      <w:r w:rsidR="00A86E19">
        <w:rPr>
          <w:szCs w:val="28"/>
        </w:rPr>
        <w:t>»</w:t>
      </w:r>
      <w:r w:rsidRPr="00B83C21">
        <w:rPr>
          <w:szCs w:val="28"/>
        </w:rPr>
        <w:t>;</w:t>
      </w:r>
    </w:p>
    <w:p w:rsidR="00B83C21" w:rsidRPr="00B83C21" w:rsidRDefault="00B83C21" w:rsidP="00B83C2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B83C21">
        <w:rPr>
          <w:szCs w:val="28"/>
        </w:rPr>
        <w:t xml:space="preserve">2) содействие повышению квалификации работников </w:t>
      </w:r>
      <w:r w:rsidR="00A86E19">
        <w:rPr>
          <w:szCs w:val="28"/>
        </w:rPr>
        <w:t>МБУ «</w:t>
      </w:r>
      <w:r w:rsidR="00A86E19" w:rsidRPr="00B83C21">
        <w:rPr>
          <w:szCs w:val="28"/>
        </w:rPr>
        <w:t>Департамент строительства, дорожного хозяйства, транспорта и жилищно-коммунальной политики</w:t>
      </w:r>
      <w:r w:rsidR="00A86E19">
        <w:rPr>
          <w:szCs w:val="28"/>
        </w:rPr>
        <w:t>»</w:t>
      </w:r>
      <w:r w:rsidRPr="00B83C21">
        <w:rPr>
          <w:szCs w:val="28"/>
        </w:rPr>
        <w:t xml:space="preserve">.    </w:t>
      </w:r>
    </w:p>
    <w:p w:rsidR="00B83C21" w:rsidRPr="00B83C21" w:rsidRDefault="00A86E19" w:rsidP="00B83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Обеспечивающая</w:t>
      </w:r>
      <w:r w:rsidR="00B83C21" w:rsidRPr="00B83C21">
        <w:rPr>
          <w:szCs w:val="28"/>
        </w:rPr>
        <w:t xml:space="preserve"> программа реализуется с 2019 год</w:t>
      </w:r>
      <w:r>
        <w:rPr>
          <w:szCs w:val="28"/>
        </w:rPr>
        <w:t>а</w:t>
      </w:r>
      <w:r w:rsidR="00B83C21" w:rsidRPr="00B83C21">
        <w:rPr>
          <w:szCs w:val="28"/>
        </w:rPr>
        <w:t xml:space="preserve"> без разделения на этапы.</w:t>
      </w:r>
    </w:p>
    <w:p w:rsidR="00B83C21" w:rsidRPr="0009178C" w:rsidRDefault="00B83C21" w:rsidP="00B83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09178C">
        <w:rPr>
          <w:szCs w:val="28"/>
        </w:rPr>
        <w:t>Целевые показатели:</w:t>
      </w:r>
    </w:p>
    <w:p w:rsidR="00B83C21" w:rsidRPr="00B83C21" w:rsidRDefault="0009178C" w:rsidP="0009178C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>1)Д</w:t>
      </w:r>
      <w:r w:rsidR="00B83C21" w:rsidRPr="00B83C21">
        <w:rPr>
          <w:szCs w:val="28"/>
        </w:rPr>
        <w:t xml:space="preserve">оля материально-технической обеспеченности деятельности </w:t>
      </w:r>
      <w:r w:rsidR="00A86E19">
        <w:rPr>
          <w:szCs w:val="28"/>
        </w:rPr>
        <w:t>МБУ «</w:t>
      </w:r>
      <w:r w:rsidR="00A86E19" w:rsidRPr="00B83C21">
        <w:rPr>
          <w:szCs w:val="28"/>
        </w:rPr>
        <w:t>Департамент строительства, дорожного хозяйства, транспорта и жилищно-коммунальной политики</w:t>
      </w:r>
      <w:r w:rsidR="00A86E19">
        <w:rPr>
          <w:szCs w:val="28"/>
        </w:rPr>
        <w:t>»,</w:t>
      </w:r>
      <w:r w:rsidR="00B83C21" w:rsidRPr="00B83C21">
        <w:rPr>
          <w:szCs w:val="28"/>
        </w:rPr>
        <w:t xml:space="preserve"> (%);</w:t>
      </w:r>
    </w:p>
    <w:p w:rsidR="00B83C21" w:rsidRPr="00B83C21" w:rsidRDefault="0009178C" w:rsidP="0009178C">
      <w:pPr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szCs w:val="28"/>
        </w:rPr>
      </w:pPr>
      <w:r>
        <w:rPr>
          <w:szCs w:val="28"/>
        </w:rPr>
        <w:t>2)</w:t>
      </w:r>
      <w:r w:rsidR="00B83C21" w:rsidRPr="00B83C21">
        <w:rPr>
          <w:szCs w:val="28"/>
        </w:rPr>
        <w:t xml:space="preserve">Доля работников, повысивших квалификацию, от общего числа работников </w:t>
      </w:r>
      <w:r w:rsidR="00A86E19">
        <w:rPr>
          <w:szCs w:val="28"/>
        </w:rPr>
        <w:t>МБУ «</w:t>
      </w:r>
      <w:r w:rsidR="00A86E19" w:rsidRPr="00B83C21">
        <w:rPr>
          <w:szCs w:val="28"/>
        </w:rPr>
        <w:t>Департамент строительства, дорожного хозяйства, транспорта и жилищно-коммунальной политики</w:t>
      </w:r>
      <w:r w:rsidR="00A86E19">
        <w:rPr>
          <w:szCs w:val="28"/>
        </w:rPr>
        <w:t>»,</w:t>
      </w:r>
      <w:r w:rsidR="00B83C21" w:rsidRPr="00B83C21">
        <w:rPr>
          <w:szCs w:val="28"/>
        </w:rPr>
        <w:t xml:space="preserve"> (%).</w:t>
      </w:r>
    </w:p>
    <w:p w:rsidR="00B83C21" w:rsidRPr="00B83C21" w:rsidRDefault="00B83C21" w:rsidP="00B83C2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B83C21">
        <w:rPr>
          <w:szCs w:val="28"/>
        </w:rPr>
        <w:t xml:space="preserve">Общие затраты средств местного бюджета на реализацию ведомственной целевой программы составят 43372,8 тыс. рублей, в том числе: </w:t>
      </w:r>
    </w:p>
    <w:p w:rsidR="00B83C21" w:rsidRPr="00B83C21" w:rsidRDefault="00B83C21" w:rsidP="00B83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B83C21">
        <w:rPr>
          <w:szCs w:val="28"/>
        </w:rPr>
        <w:t>в 2019 году – 7077,9 тыс. рублей.</w:t>
      </w:r>
      <w:r w:rsidR="008B1099">
        <w:rPr>
          <w:szCs w:val="28"/>
        </w:rPr>
        <w:t>»</w:t>
      </w:r>
      <w:r w:rsidR="008B1099">
        <w:rPr>
          <w:szCs w:val="28"/>
        </w:rPr>
        <w:tab/>
      </w:r>
      <w:r w:rsidR="008B1099">
        <w:rPr>
          <w:szCs w:val="28"/>
        </w:rPr>
        <w:tab/>
      </w:r>
    </w:p>
    <w:p w:rsidR="00865258" w:rsidRPr="00C62885" w:rsidRDefault="008B1099" w:rsidP="0010209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A006F">
        <w:rPr>
          <w:rFonts w:ascii="Times New Roman" w:hAnsi="Times New Roman"/>
          <w:sz w:val="28"/>
          <w:szCs w:val="28"/>
        </w:rPr>
        <w:t xml:space="preserve">. </w:t>
      </w:r>
      <w:r w:rsidR="00865258" w:rsidRPr="00C62885">
        <w:rPr>
          <w:rFonts w:ascii="Times New Roman" w:hAnsi="Times New Roman"/>
          <w:sz w:val="28"/>
          <w:szCs w:val="28"/>
        </w:rPr>
        <w:t>Раздел «VIII. Ресурсное обеспечение программы» изложить в следующей редакции:</w:t>
      </w:r>
    </w:p>
    <w:p w:rsidR="00865258" w:rsidRPr="00C62885" w:rsidRDefault="0086525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C62885">
        <w:rPr>
          <w:rFonts w:ascii="Times New Roman" w:hAnsi="Times New Roman"/>
          <w:sz w:val="28"/>
          <w:szCs w:val="28"/>
        </w:rPr>
        <w:t>«</w:t>
      </w:r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финансирования программы на 2014-2019 годы составит </w:t>
      </w:r>
      <w:r w:rsidR="0009178C">
        <w:rPr>
          <w:rFonts w:ascii="Times New Roman" w:hAnsi="Times New Roman" w:cs="Times New Roman"/>
          <w:sz w:val="28"/>
          <w:szCs w:val="28"/>
          <w:lang w:eastAsia="en-US"/>
        </w:rPr>
        <w:t>349915,4</w:t>
      </w:r>
      <w:r w:rsidR="00A46CAB"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61922"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62885">
        <w:rPr>
          <w:rFonts w:ascii="Times New Roman" w:hAnsi="Times New Roman" w:cs="Times New Roman"/>
          <w:sz w:val="28"/>
          <w:szCs w:val="28"/>
          <w:lang w:eastAsia="en-US"/>
        </w:rPr>
        <w:t>тыс. рублей, из них по источникам финансирования:</w:t>
      </w:r>
    </w:p>
    <w:p w:rsidR="00865258" w:rsidRPr="00C62885" w:rsidRDefault="0086525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C62885">
        <w:rPr>
          <w:rFonts w:ascii="Times New Roman" w:hAnsi="Times New Roman" w:cs="Times New Roman"/>
          <w:sz w:val="28"/>
          <w:szCs w:val="28"/>
          <w:lang w:eastAsia="en-US"/>
        </w:rPr>
        <w:t>республиканский бюджет Республики Алтай (</w:t>
      </w:r>
      <w:proofErr w:type="spellStart"/>
      <w:r w:rsidRPr="00C62885">
        <w:rPr>
          <w:rFonts w:ascii="Times New Roman" w:hAnsi="Times New Roman" w:cs="Times New Roman"/>
          <w:sz w:val="28"/>
          <w:szCs w:val="28"/>
          <w:lang w:eastAsia="en-US"/>
        </w:rPr>
        <w:t>справочно</w:t>
      </w:r>
      <w:proofErr w:type="spellEnd"/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) – </w:t>
      </w:r>
      <w:r w:rsidR="0009178C">
        <w:rPr>
          <w:rFonts w:ascii="Times New Roman" w:hAnsi="Times New Roman" w:cs="Times New Roman"/>
          <w:sz w:val="28"/>
          <w:szCs w:val="28"/>
          <w:lang w:eastAsia="en-US"/>
        </w:rPr>
        <w:t>154519</w:t>
      </w:r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рублей;</w:t>
      </w:r>
    </w:p>
    <w:p w:rsidR="00865258" w:rsidRPr="00C62885" w:rsidRDefault="0086525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C62885">
        <w:rPr>
          <w:rFonts w:ascii="Times New Roman" w:hAnsi="Times New Roman" w:cs="Times New Roman"/>
          <w:sz w:val="28"/>
          <w:szCs w:val="28"/>
          <w:lang w:eastAsia="en-US"/>
        </w:rPr>
        <w:t>федеральный бюджет (</w:t>
      </w:r>
      <w:proofErr w:type="spellStart"/>
      <w:r w:rsidRPr="00C62885">
        <w:rPr>
          <w:rFonts w:ascii="Times New Roman" w:hAnsi="Times New Roman" w:cs="Times New Roman"/>
          <w:sz w:val="28"/>
          <w:szCs w:val="28"/>
          <w:lang w:eastAsia="en-US"/>
        </w:rPr>
        <w:t>справочно</w:t>
      </w:r>
      <w:proofErr w:type="spellEnd"/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) – </w:t>
      </w:r>
      <w:r w:rsidR="0009178C">
        <w:rPr>
          <w:rFonts w:ascii="Times New Roman" w:hAnsi="Times New Roman" w:cs="Times New Roman"/>
          <w:sz w:val="28"/>
          <w:szCs w:val="28"/>
          <w:lang w:eastAsia="en-US"/>
        </w:rPr>
        <w:t>89472,5</w:t>
      </w:r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рублей;</w:t>
      </w:r>
    </w:p>
    <w:p w:rsidR="00865258" w:rsidRPr="00C62885" w:rsidRDefault="0086525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C6288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средства бюджета муниципального образования (</w:t>
      </w:r>
      <w:proofErr w:type="spellStart"/>
      <w:r w:rsidRPr="00C62885">
        <w:rPr>
          <w:rFonts w:ascii="Times New Roman" w:hAnsi="Times New Roman" w:cs="Times New Roman"/>
          <w:sz w:val="28"/>
          <w:szCs w:val="28"/>
          <w:lang w:eastAsia="en-US"/>
        </w:rPr>
        <w:t>справочно</w:t>
      </w:r>
      <w:proofErr w:type="spellEnd"/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) – </w:t>
      </w:r>
      <w:r w:rsidR="0009178C">
        <w:rPr>
          <w:rFonts w:ascii="Times New Roman" w:hAnsi="Times New Roman" w:cs="Times New Roman"/>
          <w:sz w:val="28"/>
          <w:szCs w:val="28"/>
          <w:lang w:eastAsia="en-US"/>
        </w:rPr>
        <w:t>89990,7</w:t>
      </w:r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рублей;</w:t>
      </w:r>
    </w:p>
    <w:p w:rsidR="00865258" w:rsidRPr="00C62885" w:rsidRDefault="0086525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C62885">
        <w:rPr>
          <w:rFonts w:ascii="Times New Roman" w:hAnsi="Times New Roman" w:cs="Times New Roman"/>
          <w:sz w:val="28"/>
          <w:szCs w:val="28"/>
          <w:lang w:eastAsia="en-US"/>
        </w:rPr>
        <w:t>иные источники (</w:t>
      </w:r>
      <w:proofErr w:type="spellStart"/>
      <w:r w:rsidRPr="00C62885">
        <w:rPr>
          <w:rFonts w:ascii="Times New Roman" w:hAnsi="Times New Roman" w:cs="Times New Roman"/>
          <w:sz w:val="28"/>
          <w:szCs w:val="28"/>
          <w:lang w:eastAsia="en-US"/>
        </w:rPr>
        <w:t>справочно</w:t>
      </w:r>
      <w:proofErr w:type="spellEnd"/>
      <w:r w:rsidRPr="00C62885">
        <w:rPr>
          <w:rFonts w:ascii="Times New Roman" w:hAnsi="Times New Roman" w:cs="Times New Roman"/>
          <w:sz w:val="28"/>
          <w:szCs w:val="28"/>
          <w:lang w:eastAsia="en-US"/>
        </w:rPr>
        <w:t>) –</w:t>
      </w:r>
      <w:r w:rsidR="00485A76">
        <w:rPr>
          <w:rFonts w:ascii="Times New Roman" w:hAnsi="Times New Roman" w:cs="Times New Roman"/>
          <w:sz w:val="28"/>
          <w:szCs w:val="28"/>
          <w:lang w:eastAsia="en-US"/>
        </w:rPr>
        <w:t>15933,2</w:t>
      </w:r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рублей.</w:t>
      </w:r>
    </w:p>
    <w:p w:rsidR="00865258" w:rsidRPr="00C62885" w:rsidRDefault="0086525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C62885">
        <w:rPr>
          <w:rFonts w:ascii="Times New Roman" w:hAnsi="Times New Roman" w:cs="Times New Roman"/>
          <w:sz w:val="28"/>
          <w:szCs w:val="28"/>
          <w:lang w:eastAsia="en-US"/>
        </w:rPr>
        <w:t>Сведения о ресурсном обеспечении реализации программы за счет средств местного бюджета муниципального образования «Чемальский район» по годам реализации программы и соисполнителям представлены в приложении № 4 к программе.</w:t>
      </w:r>
    </w:p>
    <w:p w:rsidR="00865258" w:rsidRPr="00C62885" w:rsidRDefault="0086525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C62885">
        <w:rPr>
          <w:rFonts w:ascii="Times New Roman" w:hAnsi="Times New Roman" w:cs="Times New Roman"/>
          <w:sz w:val="28"/>
          <w:szCs w:val="28"/>
          <w:lang w:eastAsia="en-US"/>
        </w:rPr>
        <w:t>Прогнозная оценка ресурсного обеспечения реализации программы по годам реализации программы за счет всех источников финансирования представлена в приложении № 5 к программе</w:t>
      </w:r>
      <w:r w:rsidRPr="00C62885">
        <w:rPr>
          <w:rFonts w:ascii="Times New Roman" w:hAnsi="Times New Roman" w:cs="Times New Roman"/>
          <w:sz w:val="28"/>
          <w:szCs w:val="28"/>
        </w:rPr>
        <w:t>.»;</w:t>
      </w:r>
    </w:p>
    <w:p w:rsidR="00865258" w:rsidRPr="00C62885" w:rsidRDefault="008B1099" w:rsidP="0010209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65258" w:rsidRPr="00C62885">
        <w:rPr>
          <w:rFonts w:ascii="Times New Roman" w:hAnsi="Times New Roman"/>
          <w:sz w:val="28"/>
          <w:szCs w:val="28"/>
        </w:rPr>
        <w:t xml:space="preserve">. Приложение № 4 к муниципальной программе </w:t>
      </w:r>
      <w:bookmarkStart w:id="6" w:name="_Hlk507684942"/>
      <w:r w:rsidR="00865258" w:rsidRPr="00C62885">
        <w:rPr>
          <w:rFonts w:ascii="Times New Roman" w:hAnsi="Times New Roman"/>
          <w:sz w:val="28"/>
          <w:szCs w:val="28"/>
        </w:rPr>
        <w:t>«</w:t>
      </w:r>
      <w:r w:rsidR="00873775">
        <w:rPr>
          <w:rFonts w:ascii="Times New Roman" w:hAnsi="Times New Roman"/>
          <w:sz w:val="28"/>
          <w:szCs w:val="28"/>
        </w:rPr>
        <w:t xml:space="preserve">Развитие </w:t>
      </w:r>
      <w:r w:rsidR="004D50EA">
        <w:rPr>
          <w:rFonts w:ascii="Times New Roman" w:hAnsi="Times New Roman"/>
          <w:sz w:val="28"/>
          <w:szCs w:val="28"/>
        </w:rPr>
        <w:t>систем жизнеобеспечения</w:t>
      </w:r>
      <w:r w:rsidR="00865258" w:rsidRPr="00C62885">
        <w:rPr>
          <w:rFonts w:ascii="Times New Roman" w:hAnsi="Times New Roman"/>
          <w:sz w:val="28"/>
          <w:szCs w:val="28"/>
        </w:rPr>
        <w:t>»</w:t>
      </w:r>
      <w:bookmarkEnd w:id="6"/>
      <w:r w:rsidR="00865258" w:rsidRPr="00C6288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77E94" w:rsidRPr="00C62885" w:rsidRDefault="00277E94" w:rsidP="0010209D">
      <w:pPr>
        <w:jc w:val="center"/>
        <w:rPr>
          <w:b/>
          <w:bCs/>
          <w:sz w:val="22"/>
          <w:szCs w:val="22"/>
        </w:rPr>
        <w:sectPr w:rsidR="00277E94" w:rsidRPr="00C62885" w:rsidSect="00A71FF1">
          <w:pgSz w:w="11906" w:h="16838"/>
          <w:pgMar w:top="1134" w:right="1133" w:bottom="851" w:left="1418" w:header="709" w:footer="709" w:gutter="0"/>
          <w:cols w:space="708"/>
          <w:docGrid w:linePitch="360"/>
        </w:sectPr>
      </w:pPr>
      <w:bookmarkStart w:id="7" w:name="RANGE!A1:S32"/>
      <w:bookmarkEnd w:id="7"/>
    </w:p>
    <w:tbl>
      <w:tblPr>
        <w:tblW w:w="15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63"/>
        <w:gridCol w:w="2632"/>
        <w:gridCol w:w="567"/>
        <w:gridCol w:w="567"/>
        <w:gridCol w:w="567"/>
        <w:gridCol w:w="567"/>
        <w:gridCol w:w="700"/>
        <w:gridCol w:w="717"/>
        <w:gridCol w:w="760"/>
        <w:gridCol w:w="941"/>
        <w:gridCol w:w="854"/>
        <w:gridCol w:w="980"/>
        <w:gridCol w:w="1000"/>
        <w:gridCol w:w="940"/>
        <w:gridCol w:w="900"/>
        <w:gridCol w:w="900"/>
      </w:tblGrid>
      <w:tr w:rsidR="008B1099" w:rsidRPr="008B1099" w:rsidTr="008B1099">
        <w:trPr>
          <w:trHeight w:val="15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ПРИЛОЖЕНИЕ №   4                                                            к муниципа</w:t>
            </w:r>
            <w:r>
              <w:rPr>
                <w:color w:val="000000"/>
                <w:sz w:val="24"/>
              </w:rPr>
              <w:t>л</w:t>
            </w:r>
            <w:r w:rsidRPr="008B1099">
              <w:rPr>
                <w:color w:val="000000"/>
                <w:sz w:val="24"/>
              </w:rPr>
              <w:t xml:space="preserve">ьной программе                                         «Развитие систем жизнеобеспечения муниципального образования «Чемальский район» на 2014-2019 годы»  </w:t>
            </w:r>
          </w:p>
        </w:tc>
      </w:tr>
      <w:tr w:rsidR="008B1099" w:rsidRPr="008B1099" w:rsidTr="008B1099">
        <w:trPr>
          <w:trHeight w:val="300"/>
        </w:trPr>
        <w:tc>
          <w:tcPr>
            <w:tcW w:w="159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1099">
              <w:rPr>
                <w:b/>
                <w:bCs/>
                <w:color w:val="000000"/>
                <w:sz w:val="22"/>
                <w:szCs w:val="22"/>
              </w:rPr>
              <w:t xml:space="preserve">Ресурсное обеспечение реализации муниципальной программы за счет средств местного бюджета </w:t>
            </w:r>
          </w:p>
        </w:tc>
      </w:tr>
      <w:tr w:rsidR="008B1099" w:rsidRPr="008B1099" w:rsidTr="008B1099">
        <w:trPr>
          <w:trHeight w:val="16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</w:tr>
      <w:tr w:rsidR="008B1099" w:rsidRPr="008B1099" w:rsidTr="008B1099">
        <w:trPr>
          <w:trHeight w:val="31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Наименование муниципа</w:t>
            </w:r>
            <w:r w:rsidR="00195436">
              <w:rPr>
                <w:color w:val="000000"/>
                <w:sz w:val="22"/>
                <w:szCs w:val="22"/>
              </w:rPr>
              <w:t>л</w:t>
            </w:r>
            <w:r w:rsidRPr="008B1099">
              <w:rPr>
                <w:color w:val="000000"/>
                <w:sz w:val="22"/>
                <w:szCs w:val="22"/>
              </w:rPr>
              <w:t>ьной программы: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Развитие систем жизнеобеспечения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</w:tr>
      <w:tr w:rsidR="008B1099" w:rsidRPr="008B1099" w:rsidTr="008B1099">
        <w:trPr>
          <w:trHeight w:val="31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Администратор муниципальной программы:</w:t>
            </w:r>
          </w:p>
        </w:tc>
        <w:tc>
          <w:tcPr>
            <w:tcW w:w="5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Администрация Чемальского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</w:tr>
      <w:tr w:rsidR="008B1099" w:rsidRPr="008B1099" w:rsidTr="0019543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</w:p>
        </w:tc>
      </w:tr>
      <w:tr w:rsidR="008B1099" w:rsidRPr="008B1099" w:rsidTr="00195436">
        <w:trPr>
          <w:trHeight w:val="1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Код муниципальной программы, подпрограммы, основного мероприятия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Расходы местного бюджета муниципального образования "Чемальский район", тыс. руб.</w:t>
            </w:r>
          </w:p>
        </w:tc>
      </w:tr>
      <w:tr w:rsidR="008B1099" w:rsidRPr="008B1099" w:rsidTr="00195436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ОЗ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1099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1099">
              <w:rPr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ЦС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2019 г.</w:t>
            </w:r>
          </w:p>
        </w:tc>
      </w:tr>
      <w:tr w:rsidR="008B1099" w:rsidRPr="008B1099" w:rsidTr="00195436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Развитие систем жизнеобеспечения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6917,2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12918,0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11661,9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13598,4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19024,8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25401,6</w:t>
            </w:r>
          </w:p>
        </w:tc>
      </w:tr>
      <w:tr w:rsidR="008B1099" w:rsidRPr="008B1099" w:rsidTr="00195436">
        <w:trPr>
          <w:trHeight w:val="17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Обеспечивающая программа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эффективности муниципального управления  в МБУ "Департамент строительства, дорожного хозяйства, транспорта и жилищно-коммунальной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4390,4</w:t>
            </w:r>
          </w:p>
        </w:tc>
      </w:tr>
      <w:tr w:rsidR="008B1099" w:rsidRPr="008B1099" w:rsidTr="00195436">
        <w:trPr>
          <w:trHeight w:val="6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Устойчивое развитие сельских территорий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5209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3900,1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5774,1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9455,2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4204,0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2765,7</w:t>
            </w:r>
          </w:p>
        </w:tc>
      </w:tr>
      <w:tr w:rsidR="008B1099" w:rsidRPr="008B1099" w:rsidTr="00195436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Развитие социальной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08;10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01;03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3909,0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2009,7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4145,3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sz w:val="20"/>
                <w:szCs w:val="20"/>
              </w:rPr>
            </w:pPr>
            <w:r w:rsidRPr="008B1099">
              <w:rPr>
                <w:i/>
                <w:iCs/>
                <w:sz w:val="20"/>
                <w:szCs w:val="20"/>
              </w:rPr>
              <w:t>9078,6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2522,9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813,2</w:t>
            </w:r>
          </w:p>
        </w:tc>
      </w:tr>
      <w:tr w:rsidR="008B1099" w:rsidRPr="008B1099" w:rsidTr="00195436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Развитие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1890,4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1628,8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1681,1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1952,5</w:t>
            </w:r>
          </w:p>
        </w:tc>
      </w:tr>
      <w:tr w:rsidR="008B1099" w:rsidRPr="008B1099" w:rsidTr="00195436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Развитие жилищно-коммунального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1688,6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8929,2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5593,3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3731,2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13823,7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13810,0</w:t>
            </w:r>
          </w:p>
        </w:tc>
      </w:tr>
      <w:tr w:rsidR="008B1099" w:rsidRPr="008B1099" w:rsidTr="00195436">
        <w:trPr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Энергосбережение и повышение энергетической эффективности в жилищно-коммунальной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964,5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5267,5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3294,7</w:t>
            </w:r>
          </w:p>
        </w:tc>
      </w:tr>
      <w:tr w:rsidR="008B1099" w:rsidRPr="008B1099" w:rsidTr="00195436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Развитие  водоснабжения и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2558,8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784,9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1658,1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3580,6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2056,5</w:t>
            </w:r>
          </w:p>
        </w:tc>
      </w:tr>
      <w:tr w:rsidR="008B1099" w:rsidRPr="008B1099" w:rsidTr="00195436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Организация мероприятий в сфере обращения с отходами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489,4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2724,9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3898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293,8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1172,5</w:t>
            </w:r>
          </w:p>
        </w:tc>
      </w:tr>
      <w:tr w:rsidR="008B1099" w:rsidRPr="008B1099" w:rsidTr="00195436">
        <w:trPr>
          <w:trHeight w:val="11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Развитие транспортной инфраструктуры и повышение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2939,5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902,3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1679,31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4475,6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7286,3</w:t>
            </w:r>
          </w:p>
        </w:tc>
      </w:tr>
      <w:tr w:rsidR="008B1099" w:rsidRPr="008B1099" w:rsidTr="00195436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294,5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997,1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b/>
                <w:bCs/>
                <w:i/>
                <w:iCs/>
                <w:color w:val="000000"/>
                <w:sz w:val="20"/>
                <w:szCs w:val="20"/>
              </w:rPr>
              <w:t>4435,5</w:t>
            </w:r>
          </w:p>
        </w:tc>
      </w:tr>
      <w:tr w:rsidR="008B1099" w:rsidRPr="008B1099" w:rsidTr="00195436">
        <w:trPr>
          <w:trHeight w:val="18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Профилактика терроризма и экстремизма, обеспечение межнационального и межконфессионального согласия, другие вопросы в области национальной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49,3</w:t>
            </w:r>
          </w:p>
        </w:tc>
      </w:tr>
      <w:tr w:rsidR="008B1099" w:rsidRPr="008B1099" w:rsidTr="00195436">
        <w:trPr>
          <w:trHeight w:val="8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 xml:space="preserve">Профилактика правонарушений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8B1099" w:rsidRPr="008B1099" w:rsidTr="00195436">
        <w:trPr>
          <w:trHeight w:val="10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Развитие единой дежурно-диспетчерской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02 3 03 00000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256,2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358,4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483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4022,7</w:t>
            </w:r>
          </w:p>
        </w:tc>
      </w:tr>
      <w:tr w:rsidR="008B1099" w:rsidRPr="008B1099" w:rsidTr="00195436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0"/>
                <w:szCs w:val="20"/>
              </w:rPr>
            </w:pPr>
            <w:r w:rsidRPr="008B1099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 xml:space="preserve">Защита населения 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02 3 04 00000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B1099">
              <w:rPr>
                <w:i/>
                <w:iCs/>
                <w:color w:val="000000"/>
                <w:sz w:val="20"/>
                <w:szCs w:val="20"/>
              </w:rPr>
              <w:t>363,3</w:t>
            </w:r>
          </w:p>
        </w:tc>
      </w:tr>
    </w:tbl>
    <w:p w:rsidR="008B1099" w:rsidRPr="008B1099" w:rsidRDefault="008B1099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</w:p>
    <w:p w:rsidR="00277E94" w:rsidRDefault="008B60C4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B1099">
        <w:rPr>
          <w:rFonts w:ascii="Times New Roman" w:hAnsi="Times New Roman" w:cs="Times New Roman"/>
          <w:bCs/>
          <w:sz w:val="28"/>
          <w:szCs w:val="28"/>
        </w:rPr>
        <w:t>1</w:t>
      </w:r>
      <w:r w:rsidR="00F8242C" w:rsidRPr="00C62885">
        <w:rPr>
          <w:rFonts w:ascii="Times New Roman" w:hAnsi="Times New Roman" w:cs="Times New Roman"/>
          <w:bCs/>
          <w:sz w:val="28"/>
          <w:szCs w:val="28"/>
        </w:rPr>
        <w:t>. П</w:t>
      </w:r>
      <w:r w:rsidR="00F8242C" w:rsidRPr="00C62885">
        <w:rPr>
          <w:rFonts w:ascii="Times New Roman" w:hAnsi="Times New Roman" w:cs="Times New Roman"/>
          <w:bCs/>
          <w:caps/>
          <w:sz w:val="28"/>
          <w:szCs w:val="28"/>
        </w:rPr>
        <w:t>риложение</w:t>
      </w:r>
      <w:r w:rsidR="00F8242C" w:rsidRPr="00C62885">
        <w:rPr>
          <w:rFonts w:ascii="Times New Roman" w:hAnsi="Times New Roman" w:cs="Times New Roman"/>
          <w:bCs/>
          <w:sz w:val="28"/>
          <w:szCs w:val="28"/>
        </w:rPr>
        <w:t xml:space="preserve"> № 5 к муниципальной программе </w:t>
      </w:r>
      <w:r w:rsidR="00BD444E" w:rsidRPr="00C62885">
        <w:rPr>
          <w:rFonts w:ascii="Times New Roman" w:hAnsi="Times New Roman"/>
          <w:sz w:val="28"/>
          <w:szCs w:val="28"/>
        </w:rPr>
        <w:t>«</w:t>
      </w:r>
      <w:r w:rsidR="00BD444E">
        <w:rPr>
          <w:rFonts w:ascii="Times New Roman" w:hAnsi="Times New Roman"/>
          <w:sz w:val="28"/>
          <w:szCs w:val="28"/>
        </w:rPr>
        <w:t>Развитие систем жизнеобеспечения</w:t>
      </w:r>
      <w:r w:rsidR="00BD444E" w:rsidRPr="00C62885">
        <w:rPr>
          <w:rFonts w:ascii="Times New Roman" w:hAnsi="Times New Roman"/>
          <w:sz w:val="28"/>
          <w:szCs w:val="28"/>
        </w:rPr>
        <w:t>»</w:t>
      </w:r>
      <w:r w:rsidR="00E0527B">
        <w:rPr>
          <w:rFonts w:ascii="Times New Roman" w:hAnsi="Times New Roman"/>
          <w:sz w:val="28"/>
          <w:szCs w:val="28"/>
        </w:rPr>
        <w:t xml:space="preserve"> </w:t>
      </w:r>
      <w:r w:rsidR="00F8242C" w:rsidRPr="00C62885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873775" w:rsidRDefault="00873775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021" w:type="dxa"/>
        <w:tblInd w:w="93" w:type="dxa"/>
        <w:tblLook w:val="04A0" w:firstRow="1" w:lastRow="0" w:firstColumn="1" w:lastColumn="0" w:noHBand="0" w:noVBand="1"/>
      </w:tblPr>
      <w:tblGrid>
        <w:gridCol w:w="540"/>
        <w:gridCol w:w="2140"/>
        <w:gridCol w:w="3005"/>
        <w:gridCol w:w="2684"/>
        <w:gridCol w:w="1415"/>
        <w:gridCol w:w="1116"/>
        <w:gridCol w:w="996"/>
        <w:gridCol w:w="996"/>
        <w:gridCol w:w="1045"/>
        <w:gridCol w:w="1084"/>
      </w:tblGrid>
      <w:tr w:rsidR="008B1099" w:rsidRPr="008B1099" w:rsidTr="008B1099">
        <w:trPr>
          <w:trHeight w:val="17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4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ПРИЛОЖЕНИЕ №   5                                                        к муниципа</w:t>
            </w:r>
            <w:r>
              <w:rPr>
                <w:color w:val="000000"/>
                <w:sz w:val="24"/>
              </w:rPr>
              <w:t>л</w:t>
            </w:r>
            <w:r w:rsidRPr="008B1099">
              <w:rPr>
                <w:color w:val="000000"/>
                <w:sz w:val="24"/>
              </w:rPr>
              <w:t xml:space="preserve">ьной программе                                         «Развитие систем жизнеобеспечения муниципального образования «Чемальский район» на 2014-2019 годы»  </w:t>
            </w:r>
          </w:p>
        </w:tc>
      </w:tr>
      <w:tr w:rsidR="008B1099" w:rsidRPr="008B1099" w:rsidTr="008B1099">
        <w:trPr>
          <w:trHeight w:val="7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14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8B1099" w:rsidRPr="008B1099" w:rsidTr="008B1099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</w:tr>
      <w:tr w:rsidR="008B1099" w:rsidRPr="008B1099" w:rsidTr="008B1099">
        <w:trPr>
          <w:trHeight w:val="31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Наименование муниципа</w:t>
            </w:r>
            <w:r w:rsidR="00195436">
              <w:rPr>
                <w:color w:val="000000"/>
                <w:sz w:val="24"/>
              </w:rPr>
              <w:t>л</w:t>
            </w:r>
            <w:r w:rsidRPr="008B1099">
              <w:rPr>
                <w:color w:val="000000"/>
                <w:sz w:val="24"/>
              </w:rPr>
              <w:t>ьной программы:</w:t>
            </w:r>
          </w:p>
        </w:tc>
        <w:tc>
          <w:tcPr>
            <w:tcW w:w="5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Развитие систем жизнеобеспечения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</w:tr>
      <w:tr w:rsidR="008B1099" w:rsidRPr="008B1099" w:rsidTr="008B1099">
        <w:trPr>
          <w:trHeight w:val="31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Администратор муниципальной программы:</w:t>
            </w:r>
          </w:p>
        </w:tc>
        <w:tc>
          <w:tcPr>
            <w:tcW w:w="4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Администрация Чемальского района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</w:tr>
      <w:tr w:rsidR="008B1099" w:rsidRPr="008B1099" w:rsidTr="00195436">
        <w:trPr>
          <w:trHeight w:val="289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</w:tr>
      <w:tr w:rsidR="008B1099" w:rsidRPr="008B1099" w:rsidTr="00195436">
        <w:trPr>
          <w:trHeight w:val="10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№ п/п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Статус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Источник финансирования</w:t>
            </w:r>
          </w:p>
        </w:tc>
        <w:tc>
          <w:tcPr>
            <w:tcW w:w="6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Оценка расходов, тысяч рублей</w:t>
            </w:r>
          </w:p>
        </w:tc>
      </w:tr>
      <w:tr w:rsidR="008B1099" w:rsidRPr="008B1099" w:rsidTr="00195436">
        <w:trPr>
          <w:trHeight w:val="4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2014 г.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2015 г.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2016 г.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2017 г.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2018 г.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2019 г.</w:t>
            </w:r>
          </w:p>
        </w:tc>
      </w:tr>
      <w:tr w:rsidR="008B1099" w:rsidRPr="008B1099" w:rsidTr="00195436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 xml:space="preserve">Муниципальная </w:t>
            </w:r>
            <w:r w:rsidRPr="008B1099">
              <w:rPr>
                <w:b/>
                <w:bCs/>
                <w:color w:val="000000"/>
                <w:sz w:val="24"/>
              </w:rPr>
              <w:lastRenderedPageBreak/>
              <w:t>программа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lastRenderedPageBreak/>
              <w:t xml:space="preserve">Развитие систем </w:t>
            </w:r>
            <w:r w:rsidRPr="008B1099">
              <w:rPr>
                <w:b/>
                <w:bCs/>
                <w:color w:val="000000"/>
                <w:sz w:val="24"/>
              </w:rPr>
              <w:lastRenderedPageBreak/>
              <w:t>жизнеобеспечения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32543,1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142982,2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75615,3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21441,7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36039,4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sz w:val="24"/>
              </w:rPr>
            </w:pPr>
            <w:r w:rsidRPr="008B1099">
              <w:rPr>
                <w:b/>
                <w:bCs/>
                <w:sz w:val="24"/>
              </w:rPr>
              <w:t>41293,8</w:t>
            </w:r>
          </w:p>
        </w:tc>
      </w:tr>
      <w:tr w:rsidR="008B1099" w:rsidRPr="008B1099" w:rsidTr="00195436">
        <w:trPr>
          <w:trHeight w:val="13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17097,9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72056,8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54520,3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3840,5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3072,3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3931,2</w:t>
            </w:r>
          </w:p>
        </w:tc>
      </w:tr>
      <w:tr w:rsidR="008B1099" w:rsidRPr="008B1099" w:rsidTr="00195436">
        <w:trPr>
          <w:trHeight w:val="84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7202,0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53604,6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4292,1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1980,9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12629,0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9763,9</w:t>
            </w:r>
          </w:p>
        </w:tc>
      </w:tr>
      <w:tr w:rsidR="008B1099" w:rsidRPr="008B1099" w:rsidTr="00195436">
        <w:trPr>
          <w:trHeight w:val="6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7386,0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12918,0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11661,9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13598,4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19024,8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25401,6</w:t>
            </w:r>
          </w:p>
        </w:tc>
      </w:tr>
      <w:tr w:rsidR="008B1099" w:rsidRPr="008B1099" w:rsidTr="00195436">
        <w:trPr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857,1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4402,8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5141,0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2021,9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1313,3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2197,1</w:t>
            </w:r>
          </w:p>
        </w:tc>
      </w:tr>
      <w:tr w:rsidR="008B1099" w:rsidRPr="008B1099" w:rsidTr="00195436">
        <w:trPr>
          <w:trHeight w:val="69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Обеспечивающая программа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Обеспечение эффективности муниципального управления  в МБУ "Департамент строительства, дорожного хозяйства, транспорта и жилищно-коммунальной политики"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109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sz w:val="24"/>
              </w:rPr>
            </w:pPr>
            <w:r w:rsidRPr="008B1099">
              <w:rPr>
                <w:b/>
                <w:bCs/>
                <w:sz w:val="24"/>
              </w:rPr>
              <w:t>4390,4</w:t>
            </w:r>
          </w:p>
        </w:tc>
      </w:tr>
      <w:tr w:rsidR="008B1099" w:rsidRPr="008B1099" w:rsidTr="00195436">
        <w:trPr>
          <w:trHeight w:val="18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9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4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4390,4</w:t>
            </w:r>
          </w:p>
        </w:tc>
      </w:tr>
      <w:tr w:rsidR="008B1099" w:rsidRPr="008B1099" w:rsidTr="00195436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5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Подпрограмма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Устойчивое развитие сельских территорий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109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25946,4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89801,3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67818,3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14367,8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18811,0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sz w:val="24"/>
              </w:rPr>
            </w:pPr>
            <w:r w:rsidRPr="008B1099">
              <w:rPr>
                <w:b/>
                <w:bCs/>
                <w:sz w:val="24"/>
              </w:rPr>
              <w:t>15491,2</w:t>
            </w:r>
          </w:p>
        </w:tc>
      </w:tr>
      <w:tr w:rsidR="008B1099" w:rsidRPr="008B1099" w:rsidTr="00195436">
        <w:trPr>
          <w:trHeight w:val="13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12209,4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66339,2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52611,1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909,8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664,7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764,5</w:t>
            </w:r>
          </w:p>
        </w:tc>
      </w:tr>
      <w:tr w:rsidR="008B1099" w:rsidRPr="008B1099" w:rsidTr="00195436">
        <w:trPr>
          <w:trHeight w:val="8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7202,0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15159,2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4292,1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1980,9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12629,0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9763,9</w:t>
            </w:r>
          </w:p>
        </w:tc>
      </w:tr>
      <w:tr w:rsidR="008B1099" w:rsidRPr="008B1099" w:rsidTr="00195436">
        <w:trPr>
          <w:trHeight w:val="54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5677,8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3900,1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5774,1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9455,2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4204,0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2765,7</w:t>
            </w:r>
          </w:p>
        </w:tc>
      </w:tr>
      <w:tr w:rsidR="008B1099" w:rsidRPr="008B1099" w:rsidTr="00195436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857,1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4402,8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5141,0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2021,9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1313,3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2197,1</w:t>
            </w:r>
          </w:p>
        </w:tc>
      </w:tr>
      <w:tr w:rsidR="008B1099" w:rsidRPr="008B1099" w:rsidTr="00195436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1.1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Развитие социальной инфраструктуры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109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10009,0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66148,7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50929,3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9078,6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2522,9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sz w:val="24"/>
              </w:rPr>
            </w:pPr>
            <w:r w:rsidRPr="008B1099">
              <w:rPr>
                <w:b/>
                <w:bCs/>
                <w:sz w:val="24"/>
              </w:rPr>
              <w:t>813,2</w:t>
            </w:r>
          </w:p>
        </w:tc>
      </w:tr>
      <w:tr w:rsidR="008B1099" w:rsidRPr="008B1099" w:rsidTr="00195436">
        <w:trPr>
          <w:trHeight w:val="12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6100,0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64139,0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46784,0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95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55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3909,0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2009,7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4145,3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9078,6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2522,9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813,2</w:t>
            </w:r>
          </w:p>
        </w:tc>
      </w:tr>
      <w:tr w:rsidR="008B1099" w:rsidRPr="008B1099" w:rsidTr="00195436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1.2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Развитие жилищного строительства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109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15937,4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23652,6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16889,0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5289,2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16288,1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sz w:val="24"/>
              </w:rPr>
            </w:pPr>
            <w:r w:rsidRPr="008B1099">
              <w:rPr>
                <w:b/>
                <w:bCs/>
                <w:sz w:val="24"/>
              </w:rPr>
              <w:t>14678,0</w:t>
            </w:r>
          </w:p>
        </w:tc>
      </w:tr>
      <w:tr w:rsidR="008B1099" w:rsidRPr="008B1099" w:rsidTr="00195436">
        <w:trPr>
          <w:trHeight w:val="110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6109,4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2200,2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5827,1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909,8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664,7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764,5</w:t>
            </w:r>
          </w:p>
        </w:tc>
      </w:tr>
      <w:tr w:rsidR="008B1099" w:rsidRPr="008B1099" w:rsidTr="00195436">
        <w:trPr>
          <w:trHeight w:val="9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7202,0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15159,2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4292,1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1980,9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12629,0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9763,9</w:t>
            </w:r>
          </w:p>
        </w:tc>
      </w:tr>
      <w:tr w:rsidR="008B1099" w:rsidRPr="008B1099" w:rsidTr="00195436">
        <w:trPr>
          <w:trHeight w:val="5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1768,8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1890,4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1628,8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376,6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1681,1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1952,5</w:t>
            </w:r>
          </w:p>
        </w:tc>
      </w:tr>
      <w:tr w:rsidR="008B1099" w:rsidRPr="008B1099" w:rsidTr="00195436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857,1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4402,8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5141,0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2021,9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1313,3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2197,1</w:t>
            </w:r>
          </w:p>
        </w:tc>
      </w:tr>
      <w:tr w:rsidR="008B1099" w:rsidRPr="008B1099" w:rsidTr="00195436">
        <w:trPr>
          <w:trHeight w:val="4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Подпрограмма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Развитие жилищно-</w:t>
            </w:r>
            <w:r w:rsidRPr="008B1099">
              <w:rPr>
                <w:b/>
                <w:bCs/>
                <w:color w:val="000000"/>
                <w:sz w:val="24"/>
              </w:rPr>
              <w:lastRenderedPageBreak/>
              <w:t>коммунального комплекса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1099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6577,1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53074,6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7478,0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6650,9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16223,7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sz w:val="24"/>
              </w:rPr>
            </w:pPr>
            <w:r w:rsidRPr="008B1099">
              <w:rPr>
                <w:b/>
                <w:bCs/>
                <w:sz w:val="24"/>
              </w:rPr>
              <w:t>16974,9</w:t>
            </w:r>
          </w:p>
        </w:tc>
      </w:tr>
      <w:tr w:rsidR="008B1099" w:rsidRPr="008B1099" w:rsidTr="00195436">
        <w:trPr>
          <w:trHeight w:val="12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4888,5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5700,0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1884,7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2919,7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2400,0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3164,9</w:t>
            </w:r>
          </w:p>
        </w:tc>
      </w:tr>
      <w:tr w:rsidR="008B1099" w:rsidRPr="008B1099" w:rsidTr="00195436">
        <w:trPr>
          <w:trHeight w:val="83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38445,4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6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1688,6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8929,2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5593,3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3731,2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13823,7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13810,0</w:t>
            </w:r>
          </w:p>
        </w:tc>
      </w:tr>
      <w:tr w:rsidR="008B1099" w:rsidRPr="008B1099" w:rsidTr="00195436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2.1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109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2014,5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1406,0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808,1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1100,0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sz w:val="24"/>
              </w:rPr>
            </w:pPr>
            <w:r w:rsidRPr="008B1099">
              <w:rPr>
                <w:b/>
                <w:bCs/>
                <w:sz w:val="24"/>
              </w:rPr>
              <w:t>6467,5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sz w:val="24"/>
              </w:rPr>
            </w:pPr>
            <w:r w:rsidRPr="008B1099">
              <w:rPr>
                <w:b/>
                <w:bCs/>
                <w:sz w:val="24"/>
              </w:rPr>
              <w:t>4494,7</w:t>
            </w:r>
          </w:p>
        </w:tc>
      </w:tr>
      <w:tr w:rsidR="008B1099" w:rsidRPr="008B1099" w:rsidTr="00195436">
        <w:trPr>
          <w:trHeight w:val="13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1050,0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700,0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1000,0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1200,0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1200,0</w:t>
            </w:r>
          </w:p>
        </w:tc>
      </w:tr>
      <w:tr w:rsidR="008B1099" w:rsidRPr="008B1099" w:rsidTr="00195436">
        <w:trPr>
          <w:trHeight w:val="8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71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964,5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706,0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100,0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5267,5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3294,7</w:t>
            </w:r>
          </w:p>
        </w:tc>
      </w:tr>
      <w:tr w:rsidR="008B1099" w:rsidRPr="008B1099" w:rsidTr="00195436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2.2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Развитие водоснабжения и теплоснабжения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109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2347,1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7558,8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1869,6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1658,1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3580,6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sz w:val="24"/>
              </w:rPr>
            </w:pPr>
            <w:r w:rsidRPr="008B1099">
              <w:rPr>
                <w:b/>
                <w:bCs/>
                <w:sz w:val="24"/>
              </w:rPr>
              <w:t>2330,9</w:t>
            </w:r>
          </w:p>
        </w:tc>
      </w:tr>
      <w:tr w:rsidR="008B1099" w:rsidRPr="008B1099" w:rsidTr="00195436">
        <w:trPr>
          <w:trHeight w:val="127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2112,4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5000,0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1084,7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274,4</w:t>
            </w:r>
          </w:p>
        </w:tc>
      </w:tr>
      <w:tr w:rsidR="008B1099" w:rsidRPr="008B1099" w:rsidTr="00195436">
        <w:trPr>
          <w:trHeight w:val="82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5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234,7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2558,8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784,9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1658,1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3580,6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2056,5</w:t>
            </w:r>
          </w:p>
        </w:tc>
      </w:tr>
      <w:tr w:rsidR="008B1099" w:rsidRPr="008B1099" w:rsidTr="00195436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2.3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Организация мероприятий в сфере обращения с отходами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109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2215,5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2724,9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3898,0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293,8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500,0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sz w:val="24"/>
              </w:rPr>
            </w:pPr>
            <w:r w:rsidRPr="008B1099">
              <w:rPr>
                <w:b/>
                <w:bCs/>
                <w:sz w:val="24"/>
              </w:rPr>
              <w:t>2349,6</w:t>
            </w:r>
          </w:p>
        </w:tc>
      </w:tr>
      <w:tr w:rsidR="008B1099" w:rsidRPr="008B1099" w:rsidTr="00195436">
        <w:trPr>
          <w:trHeight w:val="12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1726,1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1177,1</w:t>
            </w:r>
          </w:p>
        </w:tc>
      </w:tr>
      <w:tr w:rsidR="008B1099" w:rsidRPr="008B1099" w:rsidTr="00195436">
        <w:trPr>
          <w:trHeight w:val="8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55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489,4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2724,9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3898,0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293,8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500,0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1172,5</w:t>
            </w:r>
          </w:p>
        </w:tc>
      </w:tr>
      <w:tr w:rsidR="008B1099" w:rsidRPr="008B1099" w:rsidTr="00195436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 </w:t>
            </w:r>
          </w:p>
        </w:tc>
      </w:tr>
      <w:tr w:rsidR="008B1099" w:rsidRPr="008B1099" w:rsidTr="00195436">
        <w:trPr>
          <w:trHeight w:val="4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2.4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Развитие транспортной инфраструктуры и повышение безопасности дорожного движения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109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41384,9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902,3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3599,0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5675,6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sz w:val="24"/>
              </w:rPr>
            </w:pPr>
            <w:r w:rsidRPr="008B1099">
              <w:rPr>
                <w:b/>
                <w:bCs/>
                <w:sz w:val="24"/>
              </w:rPr>
              <w:t>7799,7</w:t>
            </w:r>
          </w:p>
        </w:tc>
      </w:tr>
      <w:tr w:rsidR="008B1099" w:rsidRPr="008B1099" w:rsidTr="00195436">
        <w:trPr>
          <w:trHeight w:val="1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1919,7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1200,0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513,4</w:t>
            </w:r>
          </w:p>
        </w:tc>
      </w:tr>
      <w:tr w:rsidR="008B1099" w:rsidRPr="008B1099" w:rsidTr="00195436">
        <w:trPr>
          <w:trHeight w:val="8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38445,4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5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2939,5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902,3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1679,3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4475,6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7286,3</w:t>
            </w:r>
          </w:p>
        </w:tc>
      </w:tr>
      <w:tr w:rsidR="008B1099" w:rsidRPr="008B1099" w:rsidTr="00195436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 </w:t>
            </w:r>
          </w:p>
        </w:tc>
      </w:tr>
      <w:tr w:rsidR="008B1099" w:rsidRPr="008B1099" w:rsidTr="00195436">
        <w:trPr>
          <w:trHeight w:val="4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3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Подпрограмма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Обеспечение безопасности населения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109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19,6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106,3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319,0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423,0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1004,7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sz w:val="24"/>
              </w:rPr>
            </w:pPr>
            <w:r w:rsidRPr="008B1099">
              <w:rPr>
                <w:b/>
                <w:bCs/>
                <w:sz w:val="24"/>
              </w:rPr>
              <w:t>4437,3</w:t>
            </w:r>
          </w:p>
        </w:tc>
      </w:tr>
      <w:tr w:rsidR="008B1099" w:rsidRPr="008B1099" w:rsidTr="00195436">
        <w:trPr>
          <w:trHeight w:val="11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17,6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24,5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11,0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7,6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1,8</w:t>
            </w:r>
          </w:p>
        </w:tc>
      </w:tr>
      <w:tr w:rsidR="008B1099" w:rsidRPr="008B1099" w:rsidTr="00195436">
        <w:trPr>
          <w:trHeight w:val="9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5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19,6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88,7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294,5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412,0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997,1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4435,5</w:t>
            </w:r>
          </w:p>
        </w:tc>
      </w:tr>
      <w:tr w:rsidR="008B1099" w:rsidRPr="008B1099" w:rsidTr="00195436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4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3.1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Профилактика терроризма и экстремизма, обеспечение межнационального и межконфессионального согласия, другие вопросы в области национальной безопасности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109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19,6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38,7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35,3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53,3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77,2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sz w:val="24"/>
              </w:rPr>
            </w:pPr>
            <w:r w:rsidRPr="008B1099">
              <w:rPr>
                <w:b/>
                <w:bCs/>
                <w:sz w:val="24"/>
              </w:rPr>
              <w:t>49,3</w:t>
            </w:r>
          </w:p>
        </w:tc>
      </w:tr>
      <w:tr w:rsidR="008B1099" w:rsidRPr="008B1099" w:rsidTr="00195436">
        <w:trPr>
          <w:trHeight w:val="13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84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4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19,6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38,7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35,3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53,3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77,2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49,3</w:t>
            </w:r>
          </w:p>
        </w:tc>
      </w:tr>
      <w:tr w:rsidR="008B1099" w:rsidRPr="008B1099" w:rsidTr="00195436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 </w:t>
            </w:r>
          </w:p>
        </w:tc>
      </w:tr>
      <w:tr w:rsidR="008B1099" w:rsidRPr="008B1099" w:rsidTr="00195436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3.2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Профилактика правонарушений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109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67,6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27,5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11,3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9,5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sz w:val="24"/>
              </w:rPr>
            </w:pPr>
            <w:r w:rsidRPr="008B1099">
              <w:rPr>
                <w:b/>
                <w:bCs/>
                <w:sz w:val="24"/>
              </w:rPr>
              <w:t>2,0</w:t>
            </w:r>
          </w:p>
        </w:tc>
      </w:tr>
      <w:tr w:rsidR="008B1099" w:rsidRPr="008B1099" w:rsidTr="00195436">
        <w:trPr>
          <w:trHeight w:val="126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17,6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24,5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11,0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7,6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1,8</w:t>
            </w:r>
          </w:p>
        </w:tc>
      </w:tr>
      <w:tr w:rsidR="008B1099" w:rsidRPr="008B1099" w:rsidTr="00195436">
        <w:trPr>
          <w:trHeight w:val="7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64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1,9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0,2</w:t>
            </w:r>
          </w:p>
        </w:tc>
      </w:tr>
      <w:tr w:rsidR="008B1099" w:rsidRPr="008B1099" w:rsidTr="00195436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3.3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 xml:space="preserve">Основное </w:t>
            </w:r>
            <w:r w:rsidRPr="008B1099">
              <w:rPr>
                <w:color w:val="000000"/>
                <w:sz w:val="24"/>
              </w:rPr>
              <w:lastRenderedPageBreak/>
              <w:t>мероприятие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lastRenderedPageBreak/>
              <w:t>Развитие единой дежурно-</w:t>
            </w:r>
            <w:r w:rsidRPr="008B1099">
              <w:rPr>
                <w:color w:val="000000"/>
                <w:sz w:val="24"/>
              </w:rPr>
              <w:lastRenderedPageBreak/>
              <w:t>диспетчерской службы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1099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256,2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358,4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483,0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sz w:val="24"/>
              </w:rPr>
            </w:pPr>
            <w:r w:rsidRPr="008B1099">
              <w:rPr>
                <w:b/>
                <w:bCs/>
                <w:sz w:val="24"/>
              </w:rPr>
              <w:t>4022,7</w:t>
            </w:r>
          </w:p>
        </w:tc>
      </w:tr>
      <w:tr w:rsidR="008B1099" w:rsidRPr="008B1099" w:rsidTr="00195436">
        <w:trPr>
          <w:trHeight w:val="127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85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55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256,2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358,4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483,0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4022,7</w:t>
            </w:r>
          </w:p>
        </w:tc>
      </w:tr>
      <w:tr w:rsidR="008B1099" w:rsidRPr="008B1099" w:rsidTr="00195436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195436">
        <w:trPr>
          <w:trHeight w:val="26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3.4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 xml:space="preserve">Защита населения от чрезвычайных ситуаций природного и техногенного характера 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099" w:rsidRPr="008B1099" w:rsidRDefault="008B1099" w:rsidP="008B10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109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B1099">
              <w:rPr>
                <w:b/>
                <w:bCs/>
                <w:color w:val="000000"/>
                <w:sz w:val="24"/>
              </w:rPr>
              <w:t>435,0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b/>
                <w:bCs/>
                <w:sz w:val="24"/>
              </w:rPr>
            </w:pPr>
            <w:r w:rsidRPr="008B1099">
              <w:rPr>
                <w:b/>
                <w:bCs/>
                <w:sz w:val="24"/>
              </w:rPr>
              <w:t>363,3</w:t>
            </w:r>
          </w:p>
        </w:tc>
      </w:tr>
      <w:tr w:rsidR="008B1099" w:rsidRPr="008B1099" w:rsidTr="00195436">
        <w:trPr>
          <w:trHeight w:val="12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8B1099">
        <w:trPr>
          <w:trHeight w:val="83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  <w:tr w:rsidR="008B1099" w:rsidRPr="008B1099" w:rsidTr="008B1099">
        <w:trPr>
          <w:trHeight w:val="56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435,0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363,3</w:t>
            </w:r>
          </w:p>
        </w:tc>
      </w:tr>
      <w:tr w:rsidR="008B1099" w:rsidRPr="008B1099" w:rsidTr="008B1099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99" w:rsidRPr="008B1099" w:rsidRDefault="008B1099" w:rsidP="008B1099">
            <w:pPr>
              <w:rPr>
                <w:color w:val="000000"/>
                <w:sz w:val="22"/>
                <w:szCs w:val="22"/>
              </w:rPr>
            </w:pPr>
            <w:r w:rsidRPr="008B1099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color w:val="000000"/>
                <w:sz w:val="24"/>
              </w:rPr>
            </w:pPr>
            <w:r w:rsidRPr="008B1099">
              <w:rPr>
                <w:color w:val="000000"/>
                <w:sz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99" w:rsidRPr="008B1099" w:rsidRDefault="008B1099" w:rsidP="008B1099">
            <w:pPr>
              <w:jc w:val="center"/>
              <w:rPr>
                <w:sz w:val="24"/>
              </w:rPr>
            </w:pPr>
            <w:r w:rsidRPr="008B1099">
              <w:rPr>
                <w:sz w:val="24"/>
              </w:rPr>
              <w:t>0,0</w:t>
            </w:r>
          </w:p>
        </w:tc>
      </w:tr>
    </w:tbl>
    <w:p w:rsidR="00873775" w:rsidRDefault="00873775" w:rsidP="008B1099">
      <w:pPr>
        <w:pStyle w:val="1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sectPr w:rsidR="00873775" w:rsidSect="00195436">
      <w:pgSz w:w="16838" w:h="11906" w:orient="landscape"/>
      <w:pgMar w:top="1276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2E044B2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49114DFE"/>
    <w:multiLevelType w:val="hybridMultilevel"/>
    <w:tmpl w:val="EFBA3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BDE"/>
    <w:rsid w:val="000011A3"/>
    <w:rsid w:val="000523BD"/>
    <w:rsid w:val="0009178C"/>
    <w:rsid w:val="000F2B3E"/>
    <w:rsid w:val="000F601A"/>
    <w:rsid w:val="0010209D"/>
    <w:rsid w:val="00122CF4"/>
    <w:rsid w:val="00143838"/>
    <w:rsid w:val="00153802"/>
    <w:rsid w:val="00155A60"/>
    <w:rsid w:val="0017359B"/>
    <w:rsid w:val="00173E03"/>
    <w:rsid w:val="00195436"/>
    <w:rsid w:val="00196E94"/>
    <w:rsid w:val="001A7554"/>
    <w:rsid w:val="001B6B71"/>
    <w:rsid w:val="001B7AA6"/>
    <w:rsid w:val="00215C11"/>
    <w:rsid w:val="0021645C"/>
    <w:rsid w:val="0023296B"/>
    <w:rsid w:val="002543AB"/>
    <w:rsid w:val="00277E94"/>
    <w:rsid w:val="002A006F"/>
    <w:rsid w:val="00316219"/>
    <w:rsid w:val="00347E82"/>
    <w:rsid w:val="003923CA"/>
    <w:rsid w:val="003B4E81"/>
    <w:rsid w:val="00485A76"/>
    <w:rsid w:val="00496F5C"/>
    <w:rsid w:val="004B0AE8"/>
    <w:rsid w:val="004B4C29"/>
    <w:rsid w:val="004C7FEB"/>
    <w:rsid w:val="004D50EA"/>
    <w:rsid w:val="004D6363"/>
    <w:rsid w:val="0056198B"/>
    <w:rsid w:val="0058780E"/>
    <w:rsid w:val="00590589"/>
    <w:rsid w:val="005968B7"/>
    <w:rsid w:val="005A23F8"/>
    <w:rsid w:val="00605656"/>
    <w:rsid w:val="00635C23"/>
    <w:rsid w:val="00641C97"/>
    <w:rsid w:val="00661469"/>
    <w:rsid w:val="00693211"/>
    <w:rsid w:val="006939D7"/>
    <w:rsid w:val="006A67AF"/>
    <w:rsid w:val="006B15FF"/>
    <w:rsid w:val="006E3215"/>
    <w:rsid w:val="006F0490"/>
    <w:rsid w:val="00703E00"/>
    <w:rsid w:val="0073542D"/>
    <w:rsid w:val="00752A71"/>
    <w:rsid w:val="007823A8"/>
    <w:rsid w:val="007A2F67"/>
    <w:rsid w:val="008258F4"/>
    <w:rsid w:val="008325C8"/>
    <w:rsid w:val="00847F69"/>
    <w:rsid w:val="00865258"/>
    <w:rsid w:val="00873775"/>
    <w:rsid w:val="0088232D"/>
    <w:rsid w:val="008B1099"/>
    <w:rsid w:val="008B60C4"/>
    <w:rsid w:val="008C77C6"/>
    <w:rsid w:val="008E1B38"/>
    <w:rsid w:val="008E3645"/>
    <w:rsid w:val="008F0872"/>
    <w:rsid w:val="008F2D83"/>
    <w:rsid w:val="008F5A7D"/>
    <w:rsid w:val="009D58A9"/>
    <w:rsid w:val="009E18AD"/>
    <w:rsid w:val="00A36AF5"/>
    <w:rsid w:val="00A407BD"/>
    <w:rsid w:val="00A41DD6"/>
    <w:rsid w:val="00A46CAB"/>
    <w:rsid w:val="00A50414"/>
    <w:rsid w:val="00A61922"/>
    <w:rsid w:val="00A71FF1"/>
    <w:rsid w:val="00A7551B"/>
    <w:rsid w:val="00A86E19"/>
    <w:rsid w:val="00A94AA1"/>
    <w:rsid w:val="00A97797"/>
    <w:rsid w:val="00AC7AAC"/>
    <w:rsid w:val="00AD32BE"/>
    <w:rsid w:val="00B31AF5"/>
    <w:rsid w:val="00B55401"/>
    <w:rsid w:val="00B570CD"/>
    <w:rsid w:val="00B73CB3"/>
    <w:rsid w:val="00B801C7"/>
    <w:rsid w:val="00B83C21"/>
    <w:rsid w:val="00BD2BE9"/>
    <w:rsid w:val="00BD444E"/>
    <w:rsid w:val="00C037D1"/>
    <w:rsid w:val="00C30772"/>
    <w:rsid w:val="00C307EF"/>
    <w:rsid w:val="00C563E5"/>
    <w:rsid w:val="00C62885"/>
    <w:rsid w:val="00CA6AFA"/>
    <w:rsid w:val="00CE56AA"/>
    <w:rsid w:val="00CF529E"/>
    <w:rsid w:val="00E0527B"/>
    <w:rsid w:val="00E350BA"/>
    <w:rsid w:val="00E40C3F"/>
    <w:rsid w:val="00E52F93"/>
    <w:rsid w:val="00E7497A"/>
    <w:rsid w:val="00E90182"/>
    <w:rsid w:val="00E95BDE"/>
    <w:rsid w:val="00EE667D"/>
    <w:rsid w:val="00EF0898"/>
    <w:rsid w:val="00EF5A62"/>
    <w:rsid w:val="00F03509"/>
    <w:rsid w:val="00F06394"/>
    <w:rsid w:val="00F0685E"/>
    <w:rsid w:val="00F41DD8"/>
    <w:rsid w:val="00F8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79F96B-64AF-40F6-990E-8632EAD6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797"/>
    <w:rPr>
      <w:sz w:val="28"/>
      <w:szCs w:val="24"/>
    </w:rPr>
  </w:style>
  <w:style w:type="paragraph" w:styleId="1">
    <w:name w:val="heading 1"/>
    <w:basedOn w:val="a"/>
    <w:next w:val="a"/>
    <w:qFormat/>
    <w:rsid w:val="00A97797"/>
    <w:pPr>
      <w:keepNext/>
      <w:pBdr>
        <w:top w:val="double" w:sz="12" w:space="1" w:color="auto"/>
      </w:pBdr>
      <w:outlineLvl w:val="0"/>
    </w:pPr>
    <w:rPr>
      <w:b/>
    </w:rPr>
  </w:style>
  <w:style w:type="paragraph" w:styleId="2">
    <w:name w:val="heading 2"/>
    <w:basedOn w:val="a"/>
    <w:next w:val="a"/>
    <w:qFormat/>
    <w:rsid w:val="00A97797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97797"/>
    <w:pPr>
      <w:keepNext/>
      <w:framePr w:hSpace="180" w:wrap="around" w:vAnchor="text" w:hAnchor="margin" w:y="226"/>
      <w:overflowPunct w:val="0"/>
      <w:autoSpaceDE w:val="0"/>
      <w:autoSpaceDN w:val="0"/>
      <w:adjustRightInd w:val="0"/>
      <w:textAlignment w:val="baseline"/>
      <w:outlineLvl w:val="2"/>
    </w:pPr>
    <w:rPr>
      <w:sz w:val="24"/>
      <w:szCs w:val="20"/>
    </w:rPr>
  </w:style>
  <w:style w:type="paragraph" w:styleId="4">
    <w:name w:val="heading 4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360"/>
      <w:textAlignment w:val="baseline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884"/>
      <w:textAlignment w:val="baseline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23F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0565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77C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77C6"/>
    <w:rPr>
      <w:color w:val="800080"/>
      <w:u w:val="single"/>
    </w:rPr>
  </w:style>
  <w:style w:type="paragraph" w:customStyle="1" w:styleId="xl67">
    <w:name w:val="xl67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8">
    <w:name w:val="xl68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9">
    <w:name w:val="xl69"/>
    <w:basedOn w:val="a"/>
    <w:rsid w:val="008C77C6"/>
    <w:pP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0">
    <w:name w:val="xl70"/>
    <w:basedOn w:val="a"/>
    <w:rsid w:val="008C77C6"/>
    <w:pPr>
      <w:spacing w:before="100" w:beforeAutospacing="1" w:after="100" w:afterAutospacing="1"/>
    </w:pPr>
    <w:rPr>
      <w:i/>
      <w:iCs/>
      <w:color w:val="000000"/>
      <w:sz w:val="24"/>
    </w:rPr>
  </w:style>
  <w:style w:type="paragraph" w:customStyle="1" w:styleId="xl71">
    <w:name w:val="xl71"/>
    <w:basedOn w:val="a"/>
    <w:rsid w:val="008C77C6"/>
    <w:pP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72">
    <w:name w:val="xl72"/>
    <w:basedOn w:val="a"/>
    <w:rsid w:val="008C77C6"/>
    <w:pPr>
      <w:shd w:val="clear" w:color="000000" w:fill="BFBFBF"/>
      <w:spacing w:before="100" w:beforeAutospacing="1" w:after="100" w:afterAutospacing="1"/>
    </w:pPr>
    <w:rPr>
      <w:color w:val="000000"/>
      <w:sz w:val="24"/>
    </w:rPr>
  </w:style>
  <w:style w:type="paragraph" w:customStyle="1" w:styleId="xl73">
    <w:name w:val="xl73"/>
    <w:basedOn w:val="a"/>
    <w:rsid w:val="008C77C6"/>
    <w:pP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74">
    <w:name w:val="xl74"/>
    <w:basedOn w:val="a"/>
    <w:rsid w:val="008C77C6"/>
    <w:pP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75">
    <w:name w:val="xl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6">
    <w:name w:val="xl7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</w:rPr>
  </w:style>
  <w:style w:type="paragraph" w:customStyle="1" w:styleId="xl77">
    <w:name w:val="xl7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78">
    <w:name w:val="xl7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80">
    <w:name w:val="xl8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3">
    <w:name w:val="xl8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4">
    <w:name w:val="xl8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5">
    <w:name w:val="xl8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6">
    <w:name w:val="xl8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7">
    <w:name w:val="xl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8">
    <w:name w:val="xl8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9">
    <w:name w:val="xl8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0">
    <w:name w:val="xl9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92">
    <w:name w:val="xl9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93">
    <w:name w:val="xl9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4">
    <w:name w:val="xl9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6">
    <w:name w:val="xl9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8">
    <w:name w:val="xl9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9">
    <w:name w:val="xl9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0">
    <w:name w:val="xl10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1">
    <w:name w:val="xl10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2">
    <w:name w:val="xl10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3">
    <w:name w:val="xl10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4">
    <w:name w:val="xl10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05">
    <w:name w:val="xl10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6">
    <w:name w:val="xl10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07">
    <w:name w:val="xl10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sz w:val="24"/>
    </w:rPr>
  </w:style>
  <w:style w:type="paragraph" w:customStyle="1" w:styleId="xl108">
    <w:name w:val="xl10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9">
    <w:name w:val="xl10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0">
    <w:name w:val="xl11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1">
    <w:name w:val="xl11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2">
    <w:name w:val="xl112"/>
    <w:basedOn w:val="a"/>
    <w:rsid w:val="008C77C6"/>
    <w:pPr>
      <w:shd w:val="clear" w:color="000000" w:fill="95B3D7"/>
      <w:spacing w:before="100" w:beforeAutospacing="1" w:after="100" w:afterAutospacing="1"/>
    </w:pPr>
    <w:rPr>
      <w:color w:val="000000"/>
      <w:sz w:val="24"/>
    </w:rPr>
  </w:style>
  <w:style w:type="paragraph" w:customStyle="1" w:styleId="xl113">
    <w:name w:val="xl11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24"/>
    </w:rPr>
  </w:style>
  <w:style w:type="paragraph" w:customStyle="1" w:styleId="xl114">
    <w:name w:val="xl11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5">
    <w:name w:val="xl11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6">
    <w:name w:val="xl11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7">
    <w:name w:val="xl11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8">
    <w:name w:val="xl118"/>
    <w:basedOn w:val="a"/>
    <w:rsid w:val="008C77C6"/>
    <w:pPr>
      <w:shd w:val="clear" w:color="000000" w:fill="C4BD97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19">
    <w:name w:val="xl119"/>
    <w:basedOn w:val="a"/>
    <w:rsid w:val="008C77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0">
    <w:name w:val="xl12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</w:rPr>
  </w:style>
  <w:style w:type="paragraph" w:customStyle="1" w:styleId="xl121">
    <w:name w:val="xl12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2">
    <w:name w:val="xl12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3">
    <w:name w:val="xl12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4">
    <w:name w:val="xl12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25">
    <w:name w:val="xl12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126">
    <w:name w:val="xl12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7">
    <w:name w:val="xl12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8">
    <w:name w:val="xl12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9">
    <w:name w:val="xl12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130">
    <w:name w:val="xl13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1">
    <w:name w:val="xl13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2">
    <w:name w:val="xl13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35">
    <w:name w:val="xl13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6">
    <w:name w:val="xl13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7">
    <w:name w:val="xl13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8">
    <w:name w:val="xl13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39">
    <w:name w:val="xl13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40">
    <w:name w:val="xl14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41">
    <w:name w:val="xl14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2">
    <w:name w:val="xl14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43">
    <w:name w:val="xl14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4">
    <w:name w:val="xl14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5">
    <w:name w:val="xl14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6">
    <w:name w:val="xl14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7">
    <w:name w:val="xl14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148">
    <w:name w:val="xl14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49">
    <w:name w:val="xl14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50">
    <w:name w:val="xl15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1">
    <w:name w:val="xl15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2">
    <w:name w:val="xl15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3">
    <w:name w:val="xl15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4">
    <w:name w:val="xl15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5">
    <w:name w:val="xl15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56">
    <w:name w:val="xl15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7">
    <w:name w:val="xl15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58">
    <w:name w:val="xl15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59">
    <w:name w:val="xl15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0">
    <w:name w:val="xl16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61">
    <w:name w:val="xl16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2">
    <w:name w:val="xl16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3">
    <w:name w:val="xl16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64">
    <w:name w:val="xl16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5">
    <w:name w:val="xl16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66">
    <w:name w:val="xl16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7">
    <w:name w:val="xl16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8">
    <w:name w:val="xl16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9">
    <w:name w:val="xl16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0">
    <w:name w:val="xl17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1">
    <w:name w:val="xl17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2">
    <w:name w:val="xl17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73">
    <w:name w:val="xl17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4">
    <w:name w:val="xl17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5">
    <w:name w:val="xl1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76">
    <w:name w:val="xl17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77">
    <w:name w:val="xl177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8">
    <w:name w:val="xl178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9">
    <w:name w:val="xl179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0">
    <w:name w:val="xl180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1">
    <w:name w:val="xl181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2">
    <w:name w:val="xl182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3">
    <w:name w:val="xl18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4">
    <w:name w:val="xl18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5">
    <w:name w:val="xl185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6">
    <w:name w:val="xl18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7">
    <w:name w:val="xl1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88">
    <w:name w:val="xl18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9">
    <w:name w:val="xl18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90">
    <w:name w:val="xl19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1">
    <w:name w:val="xl19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2">
    <w:name w:val="xl19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3">
    <w:name w:val="xl19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4">
    <w:name w:val="xl19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5">
    <w:name w:val="xl19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6">
    <w:name w:val="xl196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7">
    <w:name w:val="xl197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8">
    <w:name w:val="xl19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199">
    <w:name w:val="xl19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0">
    <w:name w:val="xl20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1">
    <w:name w:val="xl20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2">
    <w:name w:val="xl20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3">
    <w:name w:val="xl20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4">
    <w:name w:val="xl20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paragraph" w:customStyle="1" w:styleId="xl205">
    <w:name w:val="xl20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661469"/>
  </w:style>
  <w:style w:type="paragraph" w:customStyle="1" w:styleId="msonormal0">
    <w:name w:val="msonormal"/>
    <w:basedOn w:val="a"/>
    <w:rsid w:val="004D50E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&#1080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8190-E56C-4B27-8331-88482F52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729</TotalTime>
  <Pages>1</Pages>
  <Words>3463</Words>
  <Characters>19743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</vt:lpstr>
    </vt:vector>
  </TitlesOfParts>
  <Company/>
  <LinksUpToDate>false</LinksUpToDate>
  <CharactersWithSpaces>23160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</dc:title>
  <dc:subject/>
  <dc:creator>Администрация</dc:creator>
  <cp:keywords/>
  <dc:description/>
  <cp:lastModifiedBy>пользователь</cp:lastModifiedBy>
  <cp:revision>21</cp:revision>
  <cp:lastPrinted>2020-01-13T01:33:00Z</cp:lastPrinted>
  <dcterms:created xsi:type="dcterms:W3CDTF">2017-04-03T01:53:00Z</dcterms:created>
  <dcterms:modified xsi:type="dcterms:W3CDTF">2020-01-13T02:32:00Z</dcterms:modified>
</cp:coreProperties>
</file>